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"/>
        <w:gridCol w:w="7035"/>
        <w:gridCol w:w="180"/>
        <w:gridCol w:w="180"/>
        <w:gridCol w:w="541"/>
        <w:gridCol w:w="3061"/>
        <w:gridCol w:w="2802"/>
        <w:gridCol w:w="541"/>
        <w:gridCol w:w="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7462" w:type="dxa"/>
            <w:gridSpan w:val="3"/>
            <w:tcBorders>
              <w:top w:val="single" w:color="A5A5A5" w:themeColor="background1" w:themeShade="A6" w:sz="6" w:space="0"/>
              <w:left w:val="single" w:color="A5A5A5" w:themeColor="background1" w:themeShade="A6" w:sz="6" w:space="0"/>
              <w:right w:val="single" w:color="A5A5A5" w:themeColor="background1" w:themeShade="A6" w:sz="6" w:space="0"/>
            </w:tcBorders>
          </w:tcPr>
          <w:p>
            <w:pPr>
              <w:pStyle w:val="38"/>
            </w:pPr>
            <w:bookmarkStart w:id="0" w:name="_GoBack"/>
            <w:bookmarkEnd w:id="0"/>
          </w:p>
        </w:tc>
        <w:tc>
          <w:tcPr>
            <w:tcW w:w="7354" w:type="dxa"/>
            <w:gridSpan w:val="6"/>
            <w:tcBorders>
              <w:top w:val="single" w:color="A5A5A5" w:themeColor="background1" w:themeShade="A6" w:sz="6" w:space="0"/>
              <w:left w:val="single" w:color="A5A5A5" w:themeColor="background1" w:themeShade="A6" w:sz="6" w:space="0"/>
              <w:right w:val="single" w:color="A5A5A5" w:themeColor="background1" w:themeShade="A6" w:sz="6" w:space="0"/>
            </w:tcBorders>
          </w:tcPr>
          <w:p>
            <w:pPr>
              <w:pStyle w:val="38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vMerge w:val="restart"/>
            <w:tcBorders>
              <w:left w:val="single" w:color="A5A5A5" w:themeColor="background1" w:themeShade="A6" w:sz="6" w:space="0"/>
              <w:right w:val="single" w:color="7F7B99" w:themeColor="text2" w:themeTint="99" w:sz="6" w:space="0"/>
            </w:tcBorders>
          </w:tcPr>
          <w:p/>
        </w:tc>
        <w:tc>
          <w:tcPr>
            <w:tcW w:w="7020" w:type="dxa"/>
            <w:vMerge w:val="restart"/>
            <w:tcBorders>
              <w:top w:val="single" w:color="7F7B99" w:themeColor="text2" w:themeTint="99" w:sz="6" w:space="0"/>
              <w:left w:val="single" w:color="7F7B99" w:themeColor="text2" w:themeTint="99" w:sz="6" w:space="0"/>
              <w:right w:val="single" w:color="7F7B99" w:themeColor="text2" w:themeTint="99" w:sz="6" w:space="0"/>
            </w:tcBorders>
            <w:tcMar>
              <w:left w:w="1152" w:type="dxa"/>
              <w:right w:w="1152" w:type="dxa"/>
            </w:tcMar>
          </w:tcPr>
          <w:sdt>
            <w:sdtPr>
              <w:id w:val="1293906931"/>
              <w:placeholder>
                <w:docPart w:val="54A8EB4DB06D42489E78BDA049293080"/>
              </w:placeholder>
              <w:temporary/>
              <w:showingPlcHdr/>
              <w15:appearance w15:val="hidden"/>
            </w:sdtPr>
            <w:sdtContent>
              <w:p>
                <w:pPr>
                  <w:pStyle w:val="2"/>
                </w:pPr>
                <w:r>
                  <w:t>Thanks and Dedication</w:t>
                </w:r>
              </w:p>
            </w:sdtContent>
          </w:sdt>
          <w:sdt>
            <w:sdtPr>
              <w:rPr>
                <w:rFonts w:ascii="Baskerville Old Face" w:hAnsi="Baskerville Old Face"/>
              </w:rPr>
              <w:id w:val="1293906932"/>
              <w:placeholder>
                <w:docPart w:val="FA1BB3B3DD264F2D9DE508FE2969A178"/>
              </w:placeholder>
              <w:temporary/>
              <w:showingPlcHdr/>
              <w15:appearance w15:val="hidden"/>
            </w:sdtPr>
            <w:sdtEndPr>
              <w:rPr>
                <w:rFonts w:ascii="Baskerville Old Face" w:hAnsi="Baskerville Old Face"/>
              </w:rPr>
            </w:sdtEndPr>
            <w:sdtContent>
              <w:p>
                <w:r>
                  <w:rPr>
                    <w:rFonts w:ascii="Baskerville Old Face" w:hAnsi="Baskerville Old Face"/>
                  </w:rPr>
                  <w:t>We would like to express thanks to our parents, family, and friends for all their love and support. Thank you all for sharing this special day with us.</w:t>
                </w:r>
              </w:p>
            </w:sdtContent>
          </w:sdt>
        </w:tc>
        <w:tc>
          <w:tcPr>
            <w:tcW w:w="180" w:type="dxa"/>
            <w:vMerge w:val="restart"/>
            <w:tcBorders>
              <w:left w:val="single" w:color="7F7B99" w:themeColor="text2" w:themeTint="99" w:sz="6" w:space="0"/>
              <w:right w:val="single" w:color="A5A5A5" w:themeColor="background1" w:themeShade="A6" w:sz="6" w:space="0"/>
            </w:tcBorders>
          </w:tcPr>
          <w:p/>
        </w:tc>
        <w:tc>
          <w:tcPr>
            <w:tcW w:w="180" w:type="dxa"/>
            <w:vMerge w:val="restart"/>
            <w:tcBorders>
              <w:left w:val="single" w:color="A5A5A5" w:themeColor="background1" w:themeShade="A6" w:sz="6" w:space="0"/>
              <w:right w:val="single" w:color="7F7B99" w:themeColor="text2" w:themeTint="99" w:sz="6" w:space="0"/>
            </w:tcBorders>
          </w:tcPr>
          <w:p/>
        </w:tc>
        <w:tc>
          <w:tcPr>
            <w:tcW w:w="6930" w:type="dxa"/>
            <w:gridSpan w:val="4"/>
            <w:tcBorders>
              <w:top w:val="single" w:color="7F7B99" w:themeColor="text2" w:themeTint="99" w:sz="6" w:space="0"/>
              <w:left w:val="single" w:color="7F7B99" w:themeColor="text2" w:themeTint="99" w:sz="6" w:space="0"/>
              <w:right w:val="single" w:color="7F7B99" w:themeColor="text2" w:themeTint="99" w:sz="6" w:space="0"/>
            </w:tcBorders>
            <w:tcMar>
              <w:top w:w="1008" w:type="dxa"/>
              <w:left w:w="288" w:type="dxa"/>
              <w:right w:w="288" w:type="dxa"/>
            </w:tcMar>
          </w:tcPr>
          <w:sdt>
            <w:sdtPr>
              <w:id w:val="862722617"/>
              <w:placeholder>
                <w:docPart w:val="EC9F6986D4004A42A95E90511B0B8919"/>
              </w:placeholder>
              <w:temporary/>
              <w:showingPlcHdr/>
              <w15:appearance w15:val="hidden"/>
            </w:sdtPr>
            <w:sdtContent>
              <w:p>
                <w:pPr>
                  <w:pStyle w:val="19"/>
                </w:pPr>
                <w:r>
                  <w:t>BRIDE’S FULL NAME</w:t>
                </w:r>
              </w:p>
            </w:sdtContent>
          </w:sdt>
          <w:p>
            <w:r>
              <w:rPr>
                <w:lang w:bidi="ar-SA"/>
              </w:rPr>
              <mc:AlternateContent>
                <mc:Choice Requires="wps">
                  <w:drawing>
                    <wp:inline distT="0" distB="0" distL="0" distR="0">
                      <wp:extent cx="971550" cy="971550"/>
                      <wp:effectExtent l="0" t="0" r="3810" b="0"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971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2081326717"/>
                                    <w:placeholder>
                                      <w:docPart w:val="8BD9386F4A3946B0928C24CE18BE8A3A"/>
                                    </w:placeholder>
                                    <w:showingPlcHdr/>
                                    <w15:appearance w15:val="hidden"/>
                                  </w:sdtPr>
                                  <w:sdtContent>
                                    <w:p>
                                      <w:pPr>
                                        <w:pStyle w:val="35"/>
                                      </w:pPr>
                                      <w:r>
                                        <w:t>&amp;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3" type="#_x0000_t3" style="height:76.5pt;width:76.5pt;v-text-anchor:middle;" fillcolor="#4A9B83 [2406]" filled="t" stroked="f" coordsize="21600,21600" o:gfxdata="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ud9i0&#10;0QAAAAUBAAAPAAAAAAAAAAEAIAAAACIAAABkcnMvZG93bnJldi54bWxQSwECFAAUAAAACACHTuJA&#10;4HGeBWECAADRBAAADgAAAAAAAAABACAAAAAgAQAAZHJzL2Uyb0RvYy54bWxQSwUGAAAAAAYABgBZ&#10;AQAA8wUAAAAA&#10;">
                      <v:fill on="t" focussize="0,0"/>
                      <v:stroke on="f" weight="2pt"/>
                      <v:imagedata o:title=""/>
                      <o:lock v:ext="edit" aspectratio="f"/>
                      <v:textbox inset="0mm,0mm,0mm,0mm">
                        <w:txbxContent>
                          <w:sdt>
                            <w:sdtPr>
                              <w:id w:val="2081326717"/>
                              <w:placeholder>
                                <w:docPart w:val="8BD9386F4A3946B0928C24CE18BE8A3A"/>
                              </w:placeholder>
                              <w:showingPlcHdr/>
                              <w15:appearance w15:val="hidden"/>
                            </w:sdtPr>
                            <w:sdtContent>
                              <w:p>
                                <w:pPr>
                                  <w:pStyle w:val="35"/>
                                </w:pPr>
                                <w:r>
                                  <w:t>&amp;</w:t>
                                </w:r>
                              </w:p>
                            </w:sdtContent>
                          </w:sdt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  <w:sdt>
            <w:sdtPr>
              <w:id w:val="5796798"/>
              <w:placeholder>
                <w:docPart w:val="39267021293640FDA8780DBEEA8FFC30"/>
              </w:placeholder>
              <w:temporary/>
              <w:showingPlcHdr/>
              <w15:appearance w15:val="hidden"/>
            </w:sdtPr>
            <w:sdtContent>
              <w:p>
                <w:pPr>
                  <w:pStyle w:val="19"/>
                </w:pPr>
                <w:r>
                  <w:t>Groom’S FULL NAME</w:t>
                </w:r>
              </w:p>
            </w:sdtContent>
          </w:sdt>
        </w:tc>
        <w:tc>
          <w:tcPr>
            <w:tcW w:w="244" w:type="dxa"/>
            <w:vMerge w:val="restart"/>
            <w:tcBorders>
              <w:left w:val="single" w:color="7F7B99" w:themeColor="text2" w:themeTint="99" w:sz="6" w:space="0"/>
              <w:right w:val="single" w:color="A5A5A5" w:themeColor="background1" w:themeShade="A6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vMerge w:val="continue"/>
            <w:tcBorders>
              <w:left w:val="single" w:color="A5A5A5" w:themeColor="background1" w:themeShade="A6" w:sz="6" w:space="0"/>
              <w:right w:val="single" w:color="7F7B99" w:themeColor="text2" w:themeTint="99" w:sz="6" w:space="0"/>
            </w:tcBorders>
          </w:tcPr>
          <w:p/>
        </w:tc>
        <w:tc>
          <w:tcPr>
            <w:tcW w:w="7020" w:type="dxa"/>
            <w:vMerge w:val="continue"/>
            <w:tcBorders>
              <w:left w:val="single" w:color="7F7B99" w:themeColor="text2" w:themeTint="99" w:sz="6" w:space="0"/>
              <w:right w:val="single" w:color="7F7B99" w:themeColor="text2" w:themeTint="99" w:sz="6" w:space="0"/>
            </w:tcBorders>
          </w:tcPr>
          <w:p/>
        </w:tc>
        <w:tc>
          <w:tcPr>
            <w:tcW w:w="180" w:type="dxa"/>
            <w:vMerge w:val="continue"/>
            <w:tcBorders>
              <w:left w:val="single" w:color="7F7B99" w:themeColor="text2" w:themeTint="99" w:sz="6" w:space="0"/>
              <w:right w:val="single" w:color="A5A5A5" w:themeColor="background1" w:themeShade="A6" w:sz="6" w:space="0"/>
            </w:tcBorders>
          </w:tcPr>
          <w:p/>
        </w:tc>
        <w:tc>
          <w:tcPr>
            <w:tcW w:w="180" w:type="dxa"/>
            <w:vMerge w:val="continue"/>
            <w:tcBorders>
              <w:left w:val="single" w:color="A5A5A5" w:themeColor="background1" w:themeShade="A6" w:sz="6" w:space="0"/>
              <w:right w:val="single" w:color="7F7B99" w:themeColor="text2" w:themeTint="99" w:sz="6" w:space="0"/>
            </w:tcBorders>
          </w:tcPr>
          <w:p/>
        </w:tc>
        <w:tc>
          <w:tcPr>
            <w:tcW w:w="540" w:type="dxa"/>
            <w:vMerge w:val="restart"/>
            <w:tcBorders>
              <w:left w:val="single" w:color="7F7B99" w:themeColor="text2" w:themeTint="99" w:sz="6" w:space="0"/>
            </w:tcBorders>
          </w:tcPr>
          <w:p>
            <w:pPr>
              <w:pStyle w:val="38"/>
            </w:pPr>
          </w:p>
        </w:tc>
        <w:tc>
          <w:tcPr>
            <w:tcW w:w="5850" w:type="dxa"/>
            <w:gridSpan w:val="2"/>
            <w:tcBorders>
              <w:top w:val="single" w:color="7F7B99" w:themeColor="text2" w:themeTint="99" w:sz="6" w:space="0"/>
            </w:tcBorders>
          </w:tcPr>
          <w:p>
            <w:pPr>
              <w:pStyle w:val="38"/>
            </w:pPr>
          </w:p>
        </w:tc>
        <w:tc>
          <w:tcPr>
            <w:tcW w:w="540" w:type="dxa"/>
            <w:vMerge w:val="restart"/>
            <w:tcBorders>
              <w:right w:val="single" w:color="7F7B99" w:themeColor="text2" w:themeTint="99" w:sz="6" w:space="0"/>
            </w:tcBorders>
          </w:tcPr>
          <w:p>
            <w:pPr>
              <w:pStyle w:val="38"/>
            </w:pPr>
          </w:p>
        </w:tc>
        <w:tc>
          <w:tcPr>
            <w:tcW w:w="244" w:type="dxa"/>
            <w:vMerge w:val="continue"/>
            <w:tcBorders>
              <w:left w:val="single" w:color="7F7B99" w:themeColor="text2" w:themeTint="99" w:sz="6" w:space="0"/>
              <w:right w:val="single" w:color="A5A5A5" w:themeColor="background1" w:themeShade="A6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</w:trPr>
        <w:tc>
          <w:tcPr>
            <w:tcW w:w="262" w:type="dxa"/>
            <w:vMerge w:val="continue"/>
            <w:tcBorders>
              <w:left w:val="single" w:color="A5A5A5" w:themeColor="background1" w:themeShade="A6" w:sz="6" w:space="0"/>
              <w:right w:val="single" w:color="7F7B99" w:themeColor="text2" w:themeTint="99" w:sz="6" w:space="0"/>
            </w:tcBorders>
          </w:tcPr>
          <w:p/>
        </w:tc>
        <w:tc>
          <w:tcPr>
            <w:tcW w:w="7020" w:type="dxa"/>
            <w:vMerge w:val="continue"/>
            <w:tcBorders>
              <w:left w:val="single" w:color="7F7B99" w:themeColor="text2" w:themeTint="99" w:sz="6" w:space="0"/>
              <w:right w:val="single" w:color="7F7B99" w:themeColor="text2" w:themeTint="99" w:sz="6" w:space="0"/>
            </w:tcBorders>
          </w:tcPr>
          <w:p/>
        </w:tc>
        <w:tc>
          <w:tcPr>
            <w:tcW w:w="180" w:type="dxa"/>
            <w:vMerge w:val="continue"/>
            <w:tcBorders>
              <w:left w:val="single" w:color="7F7B99" w:themeColor="text2" w:themeTint="99" w:sz="6" w:space="0"/>
              <w:right w:val="single" w:color="A5A5A5" w:themeColor="background1" w:themeShade="A6" w:sz="6" w:space="0"/>
            </w:tcBorders>
          </w:tcPr>
          <w:p/>
        </w:tc>
        <w:tc>
          <w:tcPr>
            <w:tcW w:w="180" w:type="dxa"/>
            <w:vMerge w:val="continue"/>
            <w:tcBorders>
              <w:left w:val="single" w:color="A5A5A5" w:themeColor="background1" w:themeShade="A6" w:sz="6" w:space="0"/>
              <w:right w:val="single" w:color="7F7B99" w:themeColor="text2" w:themeTint="99" w:sz="6" w:space="0"/>
            </w:tcBorders>
          </w:tcPr>
          <w:p/>
        </w:tc>
        <w:tc>
          <w:tcPr>
            <w:tcW w:w="540" w:type="dxa"/>
            <w:vMerge w:val="continue"/>
            <w:tcBorders>
              <w:left w:val="single" w:color="7F7B99" w:themeColor="text2" w:themeTint="99" w:sz="6" w:space="0"/>
            </w:tcBorders>
          </w:tcPr>
          <w:p/>
        </w:tc>
        <w:tc>
          <w:tcPr>
            <w:tcW w:w="3054" w:type="dxa"/>
            <w:tcBorders>
              <w:right w:val="single" w:color="7F7B99" w:themeColor="text2" w:themeTint="99" w:sz="6" w:space="0"/>
            </w:tcBorders>
          </w:tcPr>
          <w:sdt>
            <w:sdtPr>
              <w:id w:val="-1284968488"/>
              <w:placeholder>
                <w:docPart w:val="E270DEE5506D473181B36F2280F244B1"/>
              </w:placeholder>
              <w:temporary/>
              <w:showingPlcHdr/>
              <w15:appearance w15:val="hidden"/>
            </w:sdtPr>
            <w:sdtContent>
              <w:p>
                <w:pPr>
                  <w:pStyle w:val="9"/>
                </w:pPr>
                <w:r>
                  <w:t>00:00 PM</w:t>
                </w:r>
              </w:p>
            </w:sdtContent>
          </w:sdt>
          <w:sdt>
            <w:sdtPr>
              <w:id w:val="-1471120714"/>
              <w:placeholder>
                <w:docPart w:val="B6529831F9A74765B69C02812F322A45"/>
              </w:placeholder>
              <w:temporary/>
              <w:showingPlcHdr/>
              <w15:appearance w15:val="hidden"/>
            </w:sdtPr>
            <w:sdtContent>
              <w:p>
                <w:pPr>
                  <w:pStyle w:val="4"/>
                </w:pPr>
                <w:r>
                  <w:t>YEAR</w:t>
                </w:r>
              </w:p>
            </w:sdtContent>
          </w:sdt>
          <w:sdt>
            <w:sdtPr>
              <w:id w:val="-1758509961"/>
              <w:placeholder>
                <w:docPart w:val="32345236AF9647A792F6C1027DAFA140"/>
              </w:placeholder>
              <w:temporary/>
              <w:showingPlcHdr/>
              <w15:appearance w15:val="hidden"/>
            </w:sdtPr>
            <w:sdtContent>
              <w:p>
                <w:pPr>
                  <w:pStyle w:val="5"/>
                </w:pPr>
                <w:r>
                  <w:t>VENUE/PLACE</w:t>
                </w:r>
              </w:p>
            </w:sdtContent>
          </w:sdt>
        </w:tc>
        <w:tc>
          <w:tcPr>
            <w:tcW w:w="2796" w:type="dxa"/>
            <w:tcBorders>
              <w:left w:val="single" w:color="7F7B99" w:themeColor="text2" w:themeTint="99" w:sz="6" w:space="0"/>
            </w:tcBorders>
          </w:tcPr>
          <w:sdt>
            <w:sdtPr>
              <w:id w:val="-242421563"/>
              <w:placeholder>
                <w:docPart w:val="21852A39CE4849C0830673BF21BFA0EF"/>
              </w:placeholder>
              <w:temporary/>
              <w:showingPlcHdr/>
              <w15:appearance w15:val="hidden"/>
            </w:sdtPr>
            <w:sdtContent>
              <w:p>
                <w:pPr>
                  <w:pStyle w:val="6"/>
                </w:pPr>
                <w:r>
                  <w:t>MONTH</w:t>
                </w:r>
              </w:p>
            </w:sdtContent>
          </w:sdt>
          <w:p>
            <w:pPr>
              <w:pStyle w:val="7"/>
            </w:pPr>
            <w:sdt>
              <w:sdtPr>
                <w:id w:val="589125951"/>
                <w:placeholder>
                  <w:docPart w:val="84E506A619EF4FE8B1A9A00A639EBBB2"/>
                </w:placeholder>
                <w:temporary/>
                <w:showingPlcHdr/>
                <w15:appearance w15:val="hidden"/>
              </w:sdtPr>
              <w:sdtContent>
                <w:r>
                  <w:t>01</w:t>
                </w:r>
              </w:sdtContent>
            </w:sdt>
          </w:p>
        </w:tc>
        <w:tc>
          <w:tcPr>
            <w:tcW w:w="540" w:type="dxa"/>
            <w:vMerge w:val="continue"/>
            <w:tcBorders>
              <w:right w:val="single" w:color="7F7B99" w:themeColor="text2" w:themeTint="99" w:sz="6" w:space="0"/>
            </w:tcBorders>
          </w:tcPr>
          <w:p/>
        </w:tc>
        <w:tc>
          <w:tcPr>
            <w:tcW w:w="244" w:type="dxa"/>
            <w:vMerge w:val="continue"/>
            <w:tcBorders>
              <w:left w:val="single" w:color="7F7B99" w:themeColor="text2" w:themeTint="99" w:sz="6" w:space="0"/>
              <w:right w:val="single" w:color="A5A5A5" w:themeColor="background1" w:themeShade="A6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vMerge w:val="continue"/>
            <w:tcBorders>
              <w:left w:val="single" w:color="A5A5A5" w:themeColor="background1" w:themeShade="A6" w:sz="6" w:space="0"/>
              <w:right w:val="single" w:color="7F7B99" w:themeColor="text2" w:themeTint="99" w:sz="6" w:space="0"/>
            </w:tcBorders>
          </w:tcPr>
          <w:p/>
        </w:tc>
        <w:tc>
          <w:tcPr>
            <w:tcW w:w="7020" w:type="dxa"/>
            <w:vMerge w:val="continue"/>
            <w:tcBorders>
              <w:left w:val="single" w:color="7F7B99" w:themeColor="text2" w:themeTint="99" w:sz="6" w:space="0"/>
              <w:right w:val="single" w:color="7F7B99" w:themeColor="text2" w:themeTint="99" w:sz="6" w:space="0"/>
            </w:tcBorders>
          </w:tcPr>
          <w:p/>
        </w:tc>
        <w:tc>
          <w:tcPr>
            <w:tcW w:w="180" w:type="dxa"/>
            <w:vMerge w:val="continue"/>
            <w:tcBorders>
              <w:left w:val="single" w:color="7F7B99" w:themeColor="text2" w:themeTint="99" w:sz="6" w:space="0"/>
              <w:right w:val="single" w:color="A5A5A5" w:themeColor="background1" w:themeShade="A6" w:sz="6" w:space="0"/>
            </w:tcBorders>
          </w:tcPr>
          <w:p/>
        </w:tc>
        <w:tc>
          <w:tcPr>
            <w:tcW w:w="180" w:type="dxa"/>
            <w:vMerge w:val="continue"/>
            <w:tcBorders>
              <w:left w:val="single" w:color="A5A5A5" w:themeColor="background1" w:themeShade="A6" w:sz="6" w:space="0"/>
              <w:right w:val="single" w:color="7F7B99" w:themeColor="text2" w:themeTint="99" w:sz="6" w:space="0"/>
            </w:tcBorders>
          </w:tcPr>
          <w:p/>
        </w:tc>
        <w:tc>
          <w:tcPr>
            <w:tcW w:w="540" w:type="dxa"/>
            <w:vMerge w:val="continue"/>
            <w:tcBorders>
              <w:left w:val="single" w:color="7F7B99" w:themeColor="text2" w:themeTint="99" w:sz="6" w:space="0"/>
            </w:tcBorders>
          </w:tcPr>
          <w:p>
            <w:pPr>
              <w:pStyle w:val="38"/>
            </w:pPr>
          </w:p>
        </w:tc>
        <w:tc>
          <w:tcPr>
            <w:tcW w:w="5850" w:type="dxa"/>
            <w:gridSpan w:val="2"/>
            <w:tcBorders>
              <w:bottom w:val="single" w:color="7F7B99" w:themeColor="text2" w:themeTint="99" w:sz="6" w:space="0"/>
            </w:tcBorders>
          </w:tcPr>
          <w:p>
            <w:pPr>
              <w:pStyle w:val="38"/>
            </w:pPr>
          </w:p>
        </w:tc>
        <w:tc>
          <w:tcPr>
            <w:tcW w:w="540" w:type="dxa"/>
            <w:vMerge w:val="continue"/>
            <w:tcBorders>
              <w:right w:val="single" w:color="7F7B99" w:themeColor="text2" w:themeTint="99" w:sz="6" w:space="0"/>
            </w:tcBorders>
          </w:tcPr>
          <w:p>
            <w:pPr>
              <w:pStyle w:val="38"/>
            </w:pPr>
          </w:p>
        </w:tc>
        <w:tc>
          <w:tcPr>
            <w:tcW w:w="244" w:type="dxa"/>
            <w:vMerge w:val="continue"/>
            <w:tcBorders>
              <w:left w:val="single" w:color="7F7B99" w:themeColor="text2" w:themeTint="99" w:sz="6" w:space="0"/>
              <w:right w:val="single" w:color="A5A5A5" w:themeColor="background1" w:themeShade="A6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vMerge w:val="continue"/>
            <w:tcBorders>
              <w:left w:val="single" w:color="A5A5A5" w:themeColor="background1" w:themeShade="A6" w:sz="6" w:space="0"/>
              <w:right w:val="single" w:color="7F7B99" w:themeColor="text2" w:themeTint="99" w:sz="6" w:space="0"/>
            </w:tcBorders>
          </w:tcPr>
          <w:p/>
        </w:tc>
        <w:tc>
          <w:tcPr>
            <w:tcW w:w="7020" w:type="dxa"/>
            <w:vMerge w:val="continue"/>
            <w:tcBorders>
              <w:left w:val="single" w:color="7F7B99" w:themeColor="text2" w:themeTint="99" w:sz="6" w:space="0"/>
              <w:right w:val="single" w:color="7F7B99" w:themeColor="text2" w:themeTint="99" w:sz="6" w:space="0"/>
            </w:tcBorders>
          </w:tcPr>
          <w:p/>
        </w:tc>
        <w:tc>
          <w:tcPr>
            <w:tcW w:w="180" w:type="dxa"/>
            <w:vMerge w:val="continue"/>
            <w:tcBorders>
              <w:left w:val="single" w:color="7F7B99" w:themeColor="text2" w:themeTint="99" w:sz="6" w:space="0"/>
              <w:right w:val="single" w:color="A5A5A5" w:themeColor="background1" w:themeShade="A6" w:sz="6" w:space="0"/>
            </w:tcBorders>
          </w:tcPr>
          <w:p/>
        </w:tc>
        <w:tc>
          <w:tcPr>
            <w:tcW w:w="180" w:type="dxa"/>
            <w:vMerge w:val="continue"/>
            <w:tcBorders>
              <w:left w:val="single" w:color="A5A5A5" w:themeColor="background1" w:themeShade="A6" w:sz="6" w:space="0"/>
              <w:right w:val="single" w:color="7F7B99" w:themeColor="text2" w:themeTint="99" w:sz="6" w:space="0"/>
            </w:tcBorders>
          </w:tcPr>
          <w:p/>
        </w:tc>
        <w:tc>
          <w:tcPr>
            <w:tcW w:w="540" w:type="dxa"/>
            <w:vMerge w:val="continue"/>
            <w:tcBorders>
              <w:left w:val="single" w:color="7F7B99" w:themeColor="text2" w:themeTint="99" w:sz="6" w:space="0"/>
            </w:tcBorders>
          </w:tcPr>
          <w:p>
            <w:pPr>
              <w:pStyle w:val="17"/>
            </w:pPr>
          </w:p>
        </w:tc>
        <w:sdt>
          <w:sdtPr>
            <w:id w:val="2090726261"/>
            <w:placeholder>
              <w:docPart w:val="5E865593D47145F5B813B03361FA204F"/>
            </w:placeholder>
            <w:temporary/>
            <w:showingPlcHdr/>
            <w15:appearance w15:val="hidden"/>
          </w:sdtPr>
          <w:sdtContent>
            <w:tc>
              <w:tcPr>
                <w:tcW w:w="5850" w:type="dxa"/>
                <w:gridSpan w:val="2"/>
                <w:tcBorders>
                  <w:bottom w:val="single" w:color="7F7B99" w:themeColor="text2" w:themeTint="99" w:sz="6" w:space="0"/>
                </w:tcBorders>
                <w:tcMar>
                  <w:top w:w="144" w:type="dxa"/>
                  <w:bottom w:w="144" w:type="dxa"/>
                </w:tcMar>
              </w:tcPr>
              <w:p>
                <w:pPr>
                  <w:pStyle w:val="17"/>
                </w:pPr>
                <w:r>
                  <w:t>ADDRESS OF THE CEREMONY</w:t>
                </w:r>
              </w:p>
            </w:tc>
          </w:sdtContent>
        </w:sdt>
        <w:tc>
          <w:tcPr>
            <w:tcW w:w="540" w:type="dxa"/>
            <w:vMerge w:val="continue"/>
            <w:tcBorders>
              <w:right w:val="single" w:color="7F7B99" w:themeColor="text2" w:themeTint="99" w:sz="6" w:space="0"/>
            </w:tcBorders>
          </w:tcPr>
          <w:p>
            <w:pPr>
              <w:pStyle w:val="17"/>
            </w:pPr>
          </w:p>
        </w:tc>
        <w:tc>
          <w:tcPr>
            <w:tcW w:w="244" w:type="dxa"/>
            <w:vMerge w:val="continue"/>
            <w:tcBorders>
              <w:left w:val="single" w:color="7F7B99" w:themeColor="text2" w:themeTint="99" w:sz="6" w:space="0"/>
              <w:right w:val="single" w:color="A5A5A5" w:themeColor="background1" w:themeShade="A6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vMerge w:val="continue"/>
            <w:tcBorders>
              <w:left w:val="single" w:color="A5A5A5" w:themeColor="background1" w:themeShade="A6" w:sz="6" w:space="0"/>
              <w:right w:val="single" w:color="7F7B99" w:themeColor="text2" w:themeTint="99" w:sz="6" w:space="0"/>
            </w:tcBorders>
          </w:tcPr>
          <w:p/>
        </w:tc>
        <w:tc>
          <w:tcPr>
            <w:tcW w:w="7020" w:type="dxa"/>
            <w:vMerge w:val="continue"/>
            <w:tcBorders>
              <w:left w:val="single" w:color="7F7B99" w:themeColor="text2" w:themeTint="99" w:sz="6" w:space="0"/>
              <w:bottom w:val="single" w:color="7F7B99" w:themeColor="text2" w:themeTint="99" w:sz="6" w:space="0"/>
              <w:right w:val="single" w:color="7F7B99" w:themeColor="text2" w:themeTint="99" w:sz="6" w:space="0"/>
            </w:tcBorders>
          </w:tcPr>
          <w:p/>
        </w:tc>
        <w:tc>
          <w:tcPr>
            <w:tcW w:w="180" w:type="dxa"/>
            <w:vMerge w:val="continue"/>
            <w:tcBorders>
              <w:left w:val="single" w:color="7F7B99" w:themeColor="text2" w:themeTint="99" w:sz="6" w:space="0"/>
              <w:right w:val="single" w:color="A5A5A5" w:themeColor="background1" w:themeShade="A6" w:sz="6" w:space="0"/>
            </w:tcBorders>
          </w:tcPr>
          <w:p/>
        </w:tc>
        <w:tc>
          <w:tcPr>
            <w:tcW w:w="180" w:type="dxa"/>
            <w:vMerge w:val="continue"/>
            <w:tcBorders>
              <w:left w:val="single" w:color="A5A5A5" w:themeColor="background1" w:themeShade="A6" w:sz="6" w:space="0"/>
              <w:right w:val="single" w:color="7F7B99" w:themeColor="text2" w:themeTint="99" w:sz="6" w:space="0"/>
            </w:tcBorders>
          </w:tcPr>
          <w:p/>
        </w:tc>
        <w:tc>
          <w:tcPr>
            <w:tcW w:w="540" w:type="dxa"/>
            <w:vMerge w:val="continue"/>
            <w:tcBorders>
              <w:left w:val="single" w:color="7F7B99" w:themeColor="text2" w:themeTint="99" w:sz="6" w:space="0"/>
              <w:bottom w:val="single" w:color="7F7B99" w:themeColor="text2" w:themeTint="99" w:sz="6" w:space="0"/>
            </w:tcBorders>
          </w:tcPr>
          <w:p>
            <w:pPr>
              <w:pStyle w:val="8"/>
            </w:pPr>
          </w:p>
        </w:tc>
        <w:sdt>
          <w:sdtPr>
            <w:id w:val="-1388557260"/>
            <w:placeholder>
              <w:docPart w:val="670A0F6E6FC646AD991A62A430CF7464"/>
            </w:placeholder>
            <w:temporary/>
            <w:showingPlcHdr/>
            <w15:appearance w15:val="hidden"/>
          </w:sdtPr>
          <w:sdtContent>
            <w:tc>
              <w:tcPr>
                <w:tcW w:w="5850" w:type="dxa"/>
                <w:gridSpan w:val="2"/>
                <w:tcBorders>
                  <w:top w:val="single" w:color="7F7B99" w:themeColor="text2" w:themeTint="99" w:sz="6" w:space="0"/>
                  <w:bottom w:val="single" w:color="7F7B99" w:themeColor="text2" w:themeTint="99" w:sz="6" w:space="0"/>
                </w:tcBorders>
                <w:tcMar>
                  <w:top w:w="144" w:type="dxa"/>
                  <w:bottom w:w="720" w:type="dxa"/>
                </w:tcMar>
              </w:tcPr>
              <w:p>
                <w:pPr>
                  <w:pStyle w:val="8"/>
                </w:pPr>
                <w:r>
                  <w:t>dinner and dancing to follow</w:t>
                </w:r>
              </w:p>
            </w:tc>
          </w:sdtContent>
        </w:sdt>
        <w:tc>
          <w:tcPr>
            <w:tcW w:w="540" w:type="dxa"/>
            <w:vMerge w:val="continue"/>
            <w:tcBorders>
              <w:bottom w:val="single" w:color="7F7B99" w:themeColor="text2" w:themeTint="99" w:sz="6" w:space="0"/>
              <w:right w:val="single" w:color="7F7B99" w:themeColor="text2" w:themeTint="99" w:sz="6" w:space="0"/>
            </w:tcBorders>
          </w:tcPr>
          <w:p>
            <w:pPr>
              <w:pStyle w:val="8"/>
            </w:pPr>
          </w:p>
        </w:tc>
        <w:tc>
          <w:tcPr>
            <w:tcW w:w="244" w:type="dxa"/>
            <w:vMerge w:val="continue"/>
            <w:tcBorders>
              <w:left w:val="single" w:color="7F7B99" w:themeColor="text2" w:themeTint="99" w:sz="6" w:space="0"/>
              <w:right w:val="single" w:color="A5A5A5" w:themeColor="background1" w:themeShade="A6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2" w:type="dxa"/>
            <w:gridSpan w:val="3"/>
            <w:tcBorders>
              <w:left w:val="single" w:color="A5A5A5" w:themeColor="background1" w:themeShade="A6" w:sz="6" w:space="0"/>
              <w:bottom w:val="single" w:color="A5A5A5" w:themeColor="background1" w:themeShade="A6" w:sz="6" w:space="0"/>
              <w:right w:val="single" w:color="A5A5A5" w:themeColor="background1" w:themeShade="A6" w:sz="6" w:space="0"/>
            </w:tcBorders>
          </w:tcPr>
          <w:p>
            <w:pPr>
              <w:pStyle w:val="38"/>
            </w:pPr>
          </w:p>
        </w:tc>
        <w:tc>
          <w:tcPr>
            <w:tcW w:w="7354" w:type="dxa"/>
            <w:gridSpan w:val="6"/>
            <w:tcBorders>
              <w:left w:val="single" w:color="A5A5A5" w:themeColor="background1" w:themeShade="A6" w:sz="6" w:space="0"/>
              <w:bottom w:val="single" w:color="A5A5A5" w:themeColor="background1" w:themeShade="A6" w:sz="6" w:space="0"/>
              <w:right w:val="single" w:color="A5A5A5" w:themeColor="background1" w:themeShade="A6" w:sz="6" w:space="0"/>
            </w:tcBorders>
          </w:tcPr>
          <w:p>
            <w:pPr>
              <w:pStyle w:val="38"/>
            </w:pPr>
          </w:p>
        </w:tc>
      </w:tr>
    </w:tbl>
    <w:p>
      <w:pPr>
        <w:pStyle w:val="38"/>
      </w:pPr>
      <w:r>
        <w:br w:type="page"/>
      </w:r>
    </w:p>
    <w:tbl>
      <w:tblPr>
        <w:tblStyle w:val="12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0"/>
        <w:gridCol w:w="540"/>
        <w:gridCol w:w="5951"/>
        <w:gridCol w:w="541"/>
        <w:gridCol w:w="180"/>
        <w:gridCol w:w="180"/>
        <w:gridCol w:w="541"/>
        <w:gridCol w:w="5861"/>
        <w:gridCol w:w="541"/>
        <w:gridCol w:w="2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6" w:type="dxa"/>
            <w:gridSpan w:val="5"/>
            <w:tcBorders>
              <w:top w:val="single" w:color="A5A5A5" w:themeColor="background1" w:themeShade="A6" w:sz="6" w:space="0"/>
              <w:left w:val="single" w:color="A5A5A5" w:themeColor="background1" w:themeShade="A6" w:sz="6" w:space="0"/>
              <w:right w:val="single" w:color="A5A5A5" w:themeColor="background1" w:themeShade="A6" w:sz="6" w:space="0"/>
            </w:tcBorders>
          </w:tcPr>
          <w:p>
            <w:pPr>
              <w:pStyle w:val="38"/>
            </w:pPr>
          </w:p>
        </w:tc>
        <w:tc>
          <w:tcPr>
            <w:tcW w:w="7350" w:type="dxa"/>
            <w:gridSpan w:val="5"/>
            <w:tcBorders>
              <w:top w:val="single" w:color="A5A5A5" w:themeColor="background1" w:themeShade="A6" w:sz="6" w:space="0"/>
              <w:left w:val="single" w:color="A5A5A5" w:themeColor="background1" w:themeShade="A6" w:sz="6" w:space="0"/>
              <w:right w:val="single" w:color="A5A5A5" w:themeColor="background1" w:themeShade="A6" w:sz="6" w:space="0"/>
            </w:tcBorders>
          </w:tcPr>
          <w:p>
            <w:pPr>
              <w:pStyle w:val="38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" w:type="dxa"/>
            <w:vMerge w:val="restart"/>
            <w:tcBorders>
              <w:left w:val="single" w:color="A5A5A5" w:themeColor="background1" w:themeShade="A6" w:sz="6" w:space="0"/>
              <w:right w:val="single" w:color="7F7B99" w:themeColor="text2" w:themeTint="99" w:sz="6" w:space="0"/>
            </w:tcBorders>
          </w:tcPr>
          <w:p/>
        </w:tc>
        <w:tc>
          <w:tcPr>
            <w:tcW w:w="539" w:type="dxa"/>
            <w:vMerge w:val="restart"/>
            <w:tcBorders>
              <w:top w:val="single" w:color="7F7B99" w:themeColor="text2" w:themeTint="99" w:sz="6" w:space="0"/>
              <w:left w:val="single" w:color="7F7B99" w:themeColor="text2" w:themeTint="99" w:sz="6" w:space="0"/>
            </w:tcBorders>
          </w:tcPr>
          <w:p/>
        </w:tc>
        <w:tc>
          <w:tcPr>
            <w:tcW w:w="5938" w:type="dxa"/>
            <w:tcBorders>
              <w:top w:val="single" w:color="7F7B99" w:themeColor="text2" w:themeTint="99" w:sz="6" w:space="0"/>
              <w:bottom w:val="single" w:color="7F7B99" w:themeColor="text2" w:themeTint="99" w:sz="6" w:space="0"/>
            </w:tcBorders>
            <w:tcMar>
              <w:top w:w="1440" w:type="dxa"/>
              <w:bottom w:w="432" w:type="dxa"/>
            </w:tcMar>
          </w:tcPr>
          <w:sdt>
            <w:sdtPr>
              <w:id w:val="-1481847449"/>
              <w:placeholder>
                <w:docPart w:val="FE3654593AD8466AA52B6929FF03F979"/>
              </w:placeholder>
              <w:temporary/>
              <w:showingPlcHdr/>
              <w15:appearance w15:val="hidden"/>
            </w:sdtPr>
            <w:sdtContent>
              <w:p>
                <w:pPr>
                  <w:pStyle w:val="3"/>
                </w:pPr>
                <w:r>
                  <w:t>The Ceremony</w:t>
                </w:r>
              </w:p>
            </w:sdtContent>
          </w:sdt>
          <w:sdt>
            <w:sdtPr>
              <w:rPr>
                <w:rFonts w:ascii="Baskerville Old Face" w:hAnsi="Baskerville Old Face"/>
              </w:rPr>
              <w:id w:val="-1088609833"/>
              <w:placeholder>
                <w:docPart w:val="2E9666783BBB441FB1A887211A2651FC"/>
              </w:placeholder>
              <w:temporary/>
              <w:showingPlcHdr/>
              <w15:appearance w15:val="hidden"/>
            </w:sdtPr>
            <w:sdtEndPr>
              <w:rPr>
                <w:rFonts w:ascii="Baskerville Old Face" w:hAnsi="Baskerville Old Face"/>
              </w:rPr>
            </w:sdtEndPr>
            <w:sdtContent>
              <w:p>
                <w:pPr>
                  <w:rPr>
                    <w:rFonts w:ascii="Baskerville Old Face" w:hAnsi="Baskerville Old Face"/>
                  </w:rPr>
                </w:pPr>
                <w:r>
                  <w:rPr>
                    <w:rFonts w:ascii="Baskerville Old Face" w:hAnsi="Baskerville Old Face"/>
                  </w:rPr>
                  <w:t>Prelude</w:t>
                </w:r>
              </w:p>
              <w:p>
                <w:pPr>
                  <w:rPr>
                    <w:rFonts w:ascii="Baskerville Old Face" w:hAnsi="Baskerville Old Face"/>
                  </w:rPr>
                </w:pPr>
                <w:r>
                  <w:rPr>
                    <w:rFonts w:ascii="Baskerville Old Face" w:hAnsi="Baskerville Old Face"/>
                  </w:rPr>
                  <w:t xml:space="preserve">Processional </w:t>
                </w:r>
              </w:p>
              <w:p>
                <w:pPr>
                  <w:rPr>
                    <w:rFonts w:ascii="Baskerville Old Face" w:hAnsi="Baskerville Old Face"/>
                  </w:rPr>
                </w:pPr>
                <w:r>
                  <w:rPr>
                    <w:rFonts w:ascii="Baskerville Old Face" w:hAnsi="Baskerville Old Face"/>
                  </w:rPr>
                  <w:t>Opening Words</w:t>
                </w:r>
              </w:p>
              <w:p>
                <w:pPr>
                  <w:rPr>
                    <w:rFonts w:ascii="Baskerville Old Face" w:hAnsi="Baskerville Old Face"/>
                  </w:rPr>
                </w:pPr>
                <w:r>
                  <w:rPr>
                    <w:rFonts w:ascii="Baskerville Old Face" w:hAnsi="Baskerville Old Face"/>
                  </w:rPr>
                  <w:t xml:space="preserve">Readings </w:t>
                </w:r>
              </w:p>
              <w:p>
                <w:pPr>
                  <w:rPr>
                    <w:rFonts w:ascii="Baskerville Old Face" w:hAnsi="Baskerville Old Face"/>
                  </w:rPr>
                </w:pPr>
                <w:r>
                  <w:rPr>
                    <w:rFonts w:ascii="Baskerville Old Face" w:hAnsi="Baskerville Old Face"/>
                  </w:rPr>
                  <w:t>Declaration of Intent</w:t>
                </w:r>
              </w:p>
              <w:p>
                <w:pPr>
                  <w:rPr>
                    <w:rFonts w:ascii="Baskerville Old Face" w:hAnsi="Baskerville Old Face"/>
                  </w:rPr>
                </w:pPr>
                <w:r>
                  <w:rPr>
                    <w:rFonts w:ascii="Baskerville Old Face" w:hAnsi="Baskerville Old Face"/>
                  </w:rPr>
                  <w:t>Exchange of Vows</w:t>
                </w:r>
              </w:p>
              <w:p>
                <w:pPr>
                  <w:rPr>
                    <w:rFonts w:ascii="Baskerville Old Face" w:hAnsi="Baskerville Old Face"/>
                  </w:rPr>
                </w:pPr>
                <w:r>
                  <w:rPr>
                    <w:rFonts w:ascii="Baskerville Old Face" w:hAnsi="Baskerville Old Face"/>
                  </w:rPr>
                  <w:t>Exchange of Rings</w:t>
                </w:r>
              </w:p>
              <w:p>
                <w:pPr>
                  <w:rPr>
                    <w:rFonts w:ascii="Baskerville Old Face" w:hAnsi="Baskerville Old Face"/>
                  </w:rPr>
                </w:pPr>
                <w:r>
                  <w:rPr>
                    <w:rFonts w:ascii="Baskerville Old Face" w:hAnsi="Baskerville Old Face"/>
                  </w:rPr>
                  <w:t>Declaration of Marriage</w:t>
                </w:r>
              </w:p>
              <w:p>
                <w:pPr>
                  <w:rPr>
                    <w:rFonts w:ascii="Baskerville Old Face" w:hAnsi="Baskerville Old Face"/>
                  </w:rPr>
                </w:pPr>
                <w:r>
                  <w:rPr>
                    <w:rFonts w:ascii="Baskerville Old Face" w:hAnsi="Baskerville Old Face"/>
                  </w:rPr>
                  <w:t>Blessings</w:t>
                </w:r>
              </w:p>
              <w:p>
                <w:r>
                  <w:rPr>
                    <w:rFonts w:ascii="Baskerville Old Face" w:hAnsi="Baskerville Old Face"/>
                  </w:rPr>
                  <w:t>Recessional</w:t>
                </w:r>
              </w:p>
            </w:sdtContent>
          </w:sdt>
        </w:tc>
        <w:tc>
          <w:tcPr>
            <w:tcW w:w="540" w:type="dxa"/>
            <w:vMerge w:val="restart"/>
            <w:tcBorders>
              <w:top w:val="single" w:color="7F7B99" w:themeColor="text2" w:themeTint="99" w:sz="6" w:space="0"/>
              <w:right w:val="single" w:color="7F7B99" w:themeColor="text2" w:themeTint="99" w:sz="6" w:space="0"/>
            </w:tcBorders>
          </w:tcPr>
          <w:p/>
        </w:tc>
        <w:tc>
          <w:tcPr>
            <w:tcW w:w="180" w:type="dxa"/>
            <w:vMerge w:val="restart"/>
            <w:tcBorders>
              <w:left w:val="single" w:color="7F7B99" w:themeColor="text2" w:themeTint="99" w:sz="6" w:space="0"/>
              <w:right w:val="single" w:color="A5A5A5" w:themeColor="background1" w:themeShade="A6" w:sz="6" w:space="0"/>
            </w:tcBorders>
          </w:tcPr>
          <w:p/>
        </w:tc>
        <w:tc>
          <w:tcPr>
            <w:tcW w:w="180" w:type="dxa"/>
            <w:vMerge w:val="restart"/>
            <w:tcBorders>
              <w:left w:val="single" w:color="A5A5A5" w:themeColor="background1" w:themeShade="A6" w:sz="6" w:space="0"/>
              <w:right w:val="single" w:color="7F7B99" w:themeColor="text2" w:themeTint="99" w:sz="6" w:space="0"/>
            </w:tcBorders>
          </w:tcPr>
          <w:p/>
        </w:tc>
        <w:tc>
          <w:tcPr>
            <w:tcW w:w="540" w:type="dxa"/>
            <w:vMerge w:val="restart"/>
            <w:tcBorders>
              <w:top w:val="single" w:color="7F7B99" w:themeColor="text2" w:themeTint="99" w:sz="6" w:space="0"/>
              <w:left w:val="single" w:color="7F7B99" w:themeColor="text2" w:themeTint="99" w:sz="6" w:space="0"/>
            </w:tcBorders>
          </w:tcPr>
          <w:p/>
        </w:tc>
        <w:tc>
          <w:tcPr>
            <w:tcW w:w="5848" w:type="dxa"/>
            <w:tcBorders>
              <w:top w:val="single" w:color="7F7B99" w:themeColor="text2" w:themeTint="99" w:sz="6" w:space="0"/>
              <w:bottom w:val="single" w:color="7F7B99" w:themeColor="text2" w:themeTint="99" w:sz="6" w:space="0"/>
            </w:tcBorders>
          </w:tcPr>
          <w:sdt>
            <w:sdtPr>
              <w:id w:val="-657613396"/>
              <w:placeholder>
                <w:docPart w:val="CD38367948864A789B12FB921C7E1C59"/>
              </w:placeholder>
              <w:temporary/>
              <w:showingPlcHdr/>
              <w15:appearance w15:val="hidden"/>
            </w:sdtPr>
            <w:sdtContent>
              <w:p>
                <w:pPr>
                  <w:pStyle w:val="3"/>
                </w:pPr>
                <w:r>
                  <w:t>Wedding Participants</w:t>
                </w:r>
              </w:p>
            </w:sdtContent>
          </w:sdt>
          <w:sdt>
            <w:sdtPr>
              <w:rPr>
                <w:rFonts w:ascii="Baskerville Old Face" w:hAnsi="Baskerville Old Face"/>
              </w:rPr>
              <w:id w:val="879518812"/>
              <w:placeholder>
                <w:docPart w:val="D9B918C57B8A4B85B7CB284419571F75"/>
              </w:placeholder>
              <w:temporary/>
              <w:showingPlcHdr/>
              <w15:appearance w15:val="hidden"/>
            </w:sdtPr>
            <w:sdtEndPr>
              <w:rPr>
                <w:rFonts w:ascii="Baskerville Old Face" w:hAnsi="Baskerville Old Face"/>
              </w:rPr>
            </w:sdtEndPr>
            <w:sdtContent>
              <w:p>
                <w:pPr>
                  <w:rPr>
                    <w:rFonts w:ascii="Baskerville Old Face" w:hAnsi="Baskerville Old Face"/>
                  </w:rPr>
                </w:pPr>
                <w:r>
                  <w:rPr>
                    <w:rFonts w:ascii="Baskerville Old Face" w:hAnsi="Baskerville Old Face"/>
                  </w:rPr>
                  <w:t>Officiant(s)</w:t>
                </w:r>
              </w:p>
              <w:p>
                <w:pPr>
                  <w:rPr>
                    <w:rFonts w:ascii="Baskerville Old Face" w:hAnsi="Baskerville Old Face"/>
                  </w:rPr>
                </w:pPr>
                <w:r>
                  <w:rPr>
                    <w:rFonts w:ascii="Baskerville Old Face" w:hAnsi="Baskerville Old Face"/>
                  </w:rPr>
                  <w:t>Parents of the Bride</w:t>
                </w:r>
              </w:p>
              <w:p>
                <w:pPr>
                  <w:rPr>
                    <w:rFonts w:ascii="Baskerville Old Face" w:hAnsi="Baskerville Old Face"/>
                  </w:rPr>
                </w:pPr>
                <w:r>
                  <w:rPr>
                    <w:rFonts w:ascii="Baskerville Old Face" w:hAnsi="Baskerville Old Face"/>
                  </w:rPr>
                  <w:t>Parents of the Groom</w:t>
                </w:r>
              </w:p>
              <w:p>
                <w:pPr>
                  <w:rPr>
                    <w:rFonts w:ascii="Baskerville Old Face" w:hAnsi="Baskerville Old Face"/>
                  </w:rPr>
                </w:pPr>
                <w:r>
                  <w:rPr>
                    <w:rFonts w:ascii="Baskerville Old Face" w:hAnsi="Baskerville Old Face"/>
                  </w:rPr>
                  <w:t>Maid/Matron of Honor</w:t>
                </w:r>
              </w:p>
              <w:p>
                <w:pPr>
                  <w:rPr>
                    <w:rFonts w:ascii="Baskerville Old Face" w:hAnsi="Baskerville Old Face"/>
                  </w:rPr>
                </w:pPr>
                <w:r>
                  <w:rPr>
                    <w:rFonts w:ascii="Baskerville Old Face" w:hAnsi="Baskerville Old Face"/>
                  </w:rPr>
                  <w:t>Best Man</w:t>
                </w:r>
              </w:p>
              <w:p>
                <w:pPr>
                  <w:rPr>
                    <w:rFonts w:ascii="Baskerville Old Face" w:hAnsi="Baskerville Old Face"/>
                  </w:rPr>
                </w:pPr>
                <w:r>
                  <w:rPr>
                    <w:rFonts w:ascii="Baskerville Old Face" w:hAnsi="Baskerville Old Face"/>
                  </w:rPr>
                  <w:t>Bridesmaids</w:t>
                </w:r>
              </w:p>
              <w:p>
                <w:pPr>
                  <w:rPr>
                    <w:rFonts w:ascii="Baskerville Old Face" w:hAnsi="Baskerville Old Face"/>
                  </w:rPr>
                </w:pPr>
                <w:r>
                  <w:rPr>
                    <w:rFonts w:ascii="Baskerville Old Face" w:hAnsi="Baskerville Old Face"/>
                  </w:rPr>
                  <w:t>Groomsmen</w:t>
                </w:r>
              </w:p>
              <w:p>
                <w:pPr>
                  <w:rPr>
                    <w:rFonts w:ascii="Baskerville Old Face" w:hAnsi="Baskerville Old Face"/>
                  </w:rPr>
                </w:pPr>
                <w:r>
                  <w:rPr>
                    <w:rFonts w:ascii="Baskerville Old Face" w:hAnsi="Baskerville Old Face"/>
                  </w:rPr>
                  <w:t>Reader(s)</w:t>
                </w:r>
              </w:p>
              <w:p>
                <w:r>
                  <w:rPr>
                    <w:rFonts w:ascii="Baskerville Old Face" w:hAnsi="Baskerville Old Face"/>
                  </w:rPr>
                  <w:t>Musicians</w:t>
                </w:r>
              </w:p>
            </w:sdtContent>
          </w:sdt>
        </w:tc>
        <w:tc>
          <w:tcPr>
            <w:tcW w:w="540" w:type="dxa"/>
            <w:vMerge w:val="restart"/>
            <w:tcBorders>
              <w:top w:val="single" w:color="7F7B99" w:themeColor="text2" w:themeTint="99" w:sz="6" w:space="0"/>
              <w:right w:val="single" w:color="7F7B99" w:themeColor="text2" w:themeTint="99" w:sz="6" w:space="0"/>
            </w:tcBorders>
          </w:tcPr>
          <w:p/>
        </w:tc>
        <w:tc>
          <w:tcPr>
            <w:tcW w:w="242" w:type="dxa"/>
            <w:vMerge w:val="restart"/>
            <w:tcBorders>
              <w:left w:val="single" w:color="7F7B99" w:themeColor="text2" w:themeTint="99" w:sz="6" w:space="0"/>
              <w:right w:val="single" w:color="A5A5A5" w:themeColor="background1" w:themeShade="A6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" w:type="dxa"/>
            <w:vMerge w:val="continue"/>
            <w:tcBorders>
              <w:left w:val="single" w:color="A5A5A5" w:themeColor="background1" w:themeShade="A6" w:sz="6" w:space="0"/>
              <w:right w:val="single" w:color="7F7B99" w:themeColor="text2" w:themeTint="99" w:sz="6" w:space="0"/>
            </w:tcBorders>
          </w:tcPr>
          <w:p/>
        </w:tc>
        <w:tc>
          <w:tcPr>
            <w:tcW w:w="539" w:type="dxa"/>
            <w:vMerge w:val="continue"/>
            <w:tcBorders>
              <w:left w:val="single" w:color="7F7B99" w:themeColor="text2" w:themeTint="99" w:sz="6" w:space="0"/>
              <w:bottom w:val="single" w:color="7F7B99" w:themeColor="text2" w:themeTint="99" w:sz="6" w:space="0"/>
            </w:tcBorders>
          </w:tcPr>
          <w:p/>
        </w:tc>
        <w:tc>
          <w:tcPr>
            <w:tcW w:w="5938" w:type="dxa"/>
            <w:tcBorders>
              <w:top w:val="single" w:color="7F7B99" w:themeColor="text2" w:themeTint="99" w:sz="6" w:space="0"/>
              <w:bottom w:val="single" w:color="7F7B99" w:themeColor="text2" w:themeTint="99" w:sz="6" w:space="0"/>
            </w:tcBorders>
            <w:tcMar>
              <w:top w:w="432" w:type="dxa"/>
              <w:bottom w:w="1152" w:type="dxa"/>
            </w:tcMar>
          </w:tcPr>
          <w:sdt>
            <w:sdtPr>
              <w:id w:val="-107587396"/>
              <w:placeholder>
                <w:docPart w:val="D82ABDFFCF5648D282DBB708C3493288"/>
              </w:placeholder>
              <w:temporary/>
              <w:showingPlcHdr/>
              <w15:appearance w15:val="hidden"/>
            </w:sdtPr>
            <w:sdtContent>
              <w:p>
                <w:pPr>
                  <w:pStyle w:val="3"/>
                </w:pPr>
                <w:r>
                  <w:t>Additional Text</w:t>
                </w:r>
              </w:p>
            </w:sdtContent>
          </w:sdt>
          <w:sdt>
            <w:sdtPr>
              <w:rPr>
                <w:rFonts w:ascii="Baskerville Old Face" w:hAnsi="Baskerville Old Face"/>
              </w:rPr>
              <w:id w:val="-2039647283"/>
              <w:placeholder>
                <w:docPart w:val="FEE4903AB913488D895473134D41DD81"/>
              </w:placeholder>
              <w:temporary/>
              <w:showingPlcHdr/>
              <w15:appearance w15:val="hidden"/>
            </w:sdtPr>
            <w:sdtEndPr>
              <w:rPr>
                <w:rFonts w:ascii="Baskerville Old Face" w:hAnsi="Baskerville Old Face"/>
              </w:rPr>
            </w:sdtEndPr>
            <w:sdtContent>
              <w:p>
                <w:pPr>
                  <w:rPr>
                    <w:rFonts w:ascii="Baskerville Old Face" w:hAnsi="Baskerville Old Face"/>
                  </w:rPr>
                </w:pPr>
                <w:r>
                  <w:rPr>
                    <w:rFonts w:ascii="Baskerville Old Face" w:hAnsi="Baskerville Old Face"/>
                  </w:rPr>
                  <w:t xml:space="preserve">Type a quote </w:t>
                </w:r>
              </w:p>
              <w:p>
                <w:pPr>
                  <w:rPr>
                    <w:rFonts w:ascii="Baskerville Old Face" w:hAnsi="Baskerville Old Face"/>
                  </w:rPr>
                </w:pPr>
                <w:r>
                  <w:rPr>
                    <w:rFonts w:ascii="Baskerville Old Face" w:hAnsi="Baskerville Old Face"/>
                  </w:rPr>
                  <w:t xml:space="preserve">Or a poem  </w:t>
                </w:r>
              </w:p>
              <w:p>
                <w:pPr>
                  <w:rPr>
                    <w:rFonts w:ascii="Baskerville Old Face" w:hAnsi="Baskerville Old Face"/>
                  </w:rPr>
                </w:pPr>
                <w:r>
                  <w:rPr>
                    <w:rFonts w:ascii="Baskerville Old Face" w:hAnsi="Baskerville Old Face"/>
                  </w:rPr>
                  <w:t xml:space="preserve">about marriage </w:t>
                </w:r>
              </w:p>
              <w:p>
                <w:pPr>
                  <w:rPr>
                    <w:rFonts w:ascii="Baskerville Old Face" w:hAnsi="Baskerville Old Face"/>
                  </w:rPr>
                </w:pPr>
                <w:r>
                  <w:rPr>
                    <w:rFonts w:ascii="Baskerville Old Face" w:hAnsi="Baskerville Old Face"/>
                  </w:rPr>
                  <w:t xml:space="preserve">here </w:t>
                </w:r>
              </w:p>
            </w:sdtContent>
          </w:sdt>
        </w:tc>
        <w:tc>
          <w:tcPr>
            <w:tcW w:w="540" w:type="dxa"/>
            <w:vMerge w:val="continue"/>
            <w:tcBorders>
              <w:bottom w:val="single" w:color="7F7B99" w:themeColor="text2" w:themeTint="99" w:sz="6" w:space="0"/>
              <w:right w:val="single" w:color="7F7B99" w:themeColor="text2" w:themeTint="99" w:sz="6" w:space="0"/>
            </w:tcBorders>
          </w:tcPr>
          <w:p/>
        </w:tc>
        <w:tc>
          <w:tcPr>
            <w:tcW w:w="180" w:type="dxa"/>
            <w:vMerge w:val="continue"/>
            <w:tcBorders>
              <w:left w:val="single" w:color="7F7B99" w:themeColor="text2" w:themeTint="99" w:sz="6" w:space="0"/>
              <w:right w:val="single" w:color="A5A5A5" w:themeColor="background1" w:themeShade="A6" w:sz="6" w:space="0"/>
            </w:tcBorders>
          </w:tcPr>
          <w:p/>
        </w:tc>
        <w:tc>
          <w:tcPr>
            <w:tcW w:w="180" w:type="dxa"/>
            <w:vMerge w:val="continue"/>
            <w:tcBorders>
              <w:left w:val="single" w:color="A5A5A5" w:themeColor="background1" w:themeShade="A6" w:sz="6" w:space="0"/>
              <w:right w:val="single" w:color="7F7B99" w:themeColor="text2" w:themeTint="99" w:sz="6" w:space="0"/>
            </w:tcBorders>
          </w:tcPr>
          <w:p/>
        </w:tc>
        <w:tc>
          <w:tcPr>
            <w:tcW w:w="540" w:type="dxa"/>
            <w:vMerge w:val="continue"/>
            <w:tcBorders>
              <w:left w:val="single" w:color="7F7B99" w:themeColor="text2" w:themeTint="99" w:sz="6" w:space="0"/>
              <w:bottom w:val="single" w:color="7F7B99" w:themeColor="text2" w:themeTint="99" w:sz="6" w:space="0"/>
            </w:tcBorders>
          </w:tcPr>
          <w:p/>
        </w:tc>
        <w:tc>
          <w:tcPr>
            <w:tcW w:w="5848" w:type="dxa"/>
            <w:tcBorders>
              <w:top w:val="single" w:color="7F7B99" w:themeColor="text2" w:themeTint="99" w:sz="6" w:space="0"/>
              <w:bottom w:val="single" w:color="7F7B99" w:themeColor="text2" w:themeTint="99" w:sz="6" w:space="0"/>
            </w:tcBorders>
          </w:tcPr>
          <w:sdt>
            <w:sdtPr>
              <w:id w:val="2110770879"/>
              <w:placeholder>
                <w:docPart w:val="44DE993C4D6A4307B82D7730E186B0C8"/>
              </w:placeholder>
              <w:temporary/>
              <w:showingPlcHdr/>
              <w15:appearance w15:val="hidden"/>
            </w:sdtPr>
            <w:sdtContent>
              <w:p>
                <w:pPr>
                  <w:pStyle w:val="3"/>
                </w:pPr>
                <w:r>
                  <w:t>Additional Text</w:t>
                </w:r>
              </w:p>
            </w:sdtContent>
          </w:sdt>
          <w:sdt>
            <w:sdtPr>
              <w:id w:val="-853885759"/>
              <w:placeholder>
                <w:docPart w:val="660AE98F45A14BC8A61BEA2A033D59C9"/>
              </w:placeholder>
              <w:temporary/>
              <w:showingPlcHdr/>
              <w15:appearance w15:val="hidden"/>
            </w:sdtPr>
            <w:sdtContent>
              <w:p>
                <w:r>
                  <w:t>Readings</w:t>
                </w:r>
              </w:p>
              <w:p>
                <w:r>
                  <w:t>Hymns</w:t>
                </w:r>
              </w:p>
              <w:p>
                <w:r>
                  <w:t>Poems</w:t>
                </w:r>
              </w:p>
            </w:sdtContent>
          </w:sdt>
        </w:tc>
        <w:tc>
          <w:tcPr>
            <w:tcW w:w="540" w:type="dxa"/>
            <w:vMerge w:val="continue"/>
            <w:tcBorders>
              <w:bottom w:val="single" w:color="7F7B99" w:themeColor="text2" w:themeTint="99" w:sz="6" w:space="0"/>
              <w:right w:val="single" w:color="7F7B99" w:themeColor="text2" w:themeTint="99" w:sz="6" w:space="0"/>
            </w:tcBorders>
          </w:tcPr>
          <w:p/>
        </w:tc>
        <w:tc>
          <w:tcPr>
            <w:tcW w:w="242" w:type="dxa"/>
            <w:vMerge w:val="continue"/>
            <w:tcBorders>
              <w:left w:val="single" w:color="7F7B99" w:themeColor="text2" w:themeTint="99" w:sz="6" w:space="0"/>
              <w:right w:val="single" w:color="A5A5A5" w:themeColor="background1" w:themeShade="A6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6" w:type="dxa"/>
            <w:gridSpan w:val="5"/>
            <w:tcBorders>
              <w:left w:val="single" w:color="A5A5A5" w:themeColor="background1" w:themeShade="A6" w:sz="6" w:space="0"/>
              <w:bottom w:val="single" w:color="A5A5A5" w:themeColor="background1" w:themeShade="A6" w:sz="6" w:space="0"/>
              <w:right w:val="single" w:color="A5A5A5" w:themeColor="background1" w:themeShade="A6" w:sz="6" w:space="0"/>
            </w:tcBorders>
          </w:tcPr>
          <w:p>
            <w:pPr>
              <w:pStyle w:val="38"/>
            </w:pPr>
          </w:p>
        </w:tc>
        <w:tc>
          <w:tcPr>
            <w:tcW w:w="7350" w:type="dxa"/>
            <w:gridSpan w:val="5"/>
            <w:tcBorders>
              <w:left w:val="single" w:color="A5A5A5" w:themeColor="background1" w:themeShade="A6" w:sz="6" w:space="0"/>
              <w:bottom w:val="single" w:color="A5A5A5" w:themeColor="background1" w:themeShade="A6" w:sz="6" w:space="0"/>
              <w:right w:val="single" w:color="A5A5A5" w:themeColor="background1" w:themeShade="A6" w:sz="6" w:space="0"/>
            </w:tcBorders>
          </w:tcPr>
          <w:p>
            <w:pPr>
              <w:pStyle w:val="38"/>
            </w:pPr>
          </w:p>
        </w:tc>
      </w:tr>
    </w:tbl>
    <w:p>
      <w:r>
        <w:rPr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5088255</wp:posOffset>
                </wp:positionH>
                <wp:positionV relativeFrom="paragraph">
                  <wp:posOffset>4334510</wp:posOffset>
                </wp:positionV>
                <wp:extent cx="367665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0.65pt;margin-top:341.3pt;height:0pt;width:289.5pt;z-index:251660288;mso-width-relative:page;mso-height-relative:page;" filled="f" stroked="t" coordsize="21600,21600" o:gfxdata="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z+o2W2AAA&#10;AAwBAAAPAAAAAAAAAAEAIAAAACIAAABkcnMvZG93bnJldi54bWxQSwECFAAUAAAACACHTuJASStC&#10;FeUBAADYAwAADgAAAAAAAAABACAAAAAnAQAAZHJzL2Uyb0RvYy54bWxQSwUGAAAAAAYABgBZAQAA&#10;fgUAAAAA&#10;">
                <v:fill on="f" focussize="0,0"/>
                <v:stroke color="#7F7B9A [1951]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5840" w:h="12240" w:orient="landscape"/>
      <w:pgMar w:top="504" w:right="504" w:bottom="144" w:left="50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skerville Old Face">
    <w:panose1 w:val="02020602080505020303"/>
    <w:charset w:val="86"/>
    <w:family w:val="roman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stylePaneFormatFilter w:val="5204" w:allStyles="0" w:customStyles="0" w:latentStyles="1" w:stylesInUse="0" w:headingStyles="0" w:numberingStyles="0" w:tableStyles="0" w:directFormattingOnRuns="0" w:directFormattingOnParagraphs="1" w:directFormattingOnNumbering="0" w:directFormattingOnTables="0" w:clearFormatting="1" w:top3HeadingStyles="0" w:visibleStyles="1" w:alternateStyleNames="0"/>
  <w:attachedTemplate r:id="rId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9313E6"/>
    <w:rsid w:val="00070298"/>
    <w:rsid w:val="000C0FE9"/>
    <w:rsid w:val="000C665A"/>
    <w:rsid w:val="000F21C2"/>
    <w:rsid w:val="00140AB5"/>
    <w:rsid w:val="001A50B7"/>
    <w:rsid w:val="00240028"/>
    <w:rsid w:val="002870DD"/>
    <w:rsid w:val="00332A72"/>
    <w:rsid w:val="003562D6"/>
    <w:rsid w:val="003D786D"/>
    <w:rsid w:val="00425012"/>
    <w:rsid w:val="004521D0"/>
    <w:rsid w:val="00454314"/>
    <w:rsid w:val="004B6118"/>
    <w:rsid w:val="005660D5"/>
    <w:rsid w:val="005A1C02"/>
    <w:rsid w:val="005F1AFC"/>
    <w:rsid w:val="00621E5F"/>
    <w:rsid w:val="006368AF"/>
    <w:rsid w:val="006A719C"/>
    <w:rsid w:val="006D6B28"/>
    <w:rsid w:val="0074045C"/>
    <w:rsid w:val="00794171"/>
    <w:rsid w:val="007C4C18"/>
    <w:rsid w:val="008302CF"/>
    <w:rsid w:val="008E53FE"/>
    <w:rsid w:val="008E7C20"/>
    <w:rsid w:val="00906808"/>
    <w:rsid w:val="00930EB2"/>
    <w:rsid w:val="0095179A"/>
    <w:rsid w:val="009D6B19"/>
    <w:rsid w:val="00AA4BFA"/>
    <w:rsid w:val="00AA5254"/>
    <w:rsid w:val="00AD7577"/>
    <w:rsid w:val="00B4320D"/>
    <w:rsid w:val="00B4694F"/>
    <w:rsid w:val="00BE24FD"/>
    <w:rsid w:val="00C4507C"/>
    <w:rsid w:val="00C522F5"/>
    <w:rsid w:val="00D23BE0"/>
    <w:rsid w:val="00DD0FB1"/>
    <w:rsid w:val="00DD7A0A"/>
    <w:rsid w:val="00DD7DEC"/>
    <w:rsid w:val="00E16A1B"/>
    <w:rsid w:val="00E272DE"/>
    <w:rsid w:val="00E66AD3"/>
    <w:rsid w:val="00E7506D"/>
    <w:rsid w:val="00E835AE"/>
    <w:rsid w:val="00F16988"/>
    <w:rsid w:val="00F46754"/>
    <w:rsid w:val="00FC582C"/>
    <w:rsid w:val="00FD3E61"/>
    <w:rsid w:val="00FE710E"/>
    <w:rsid w:val="7E93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iPriority="9" w:semiHidden="0" w:name="heading 2"/>
    <w:lsdException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name="Strong"/>
    <w:lsdException w:unhideWhenUsed="0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0" w:after="120"/>
      <w:outlineLvl w:val="0"/>
    </w:pPr>
    <w:rPr>
      <w:rFonts w:asciiTheme="majorHAnsi" w:hAnsiTheme="majorHAnsi" w:eastAsiaTheme="majorEastAsia" w:cstheme="majorBidi"/>
      <w:bCs/>
      <w:sz w:val="44"/>
      <w:szCs w:val="28"/>
    </w:rPr>
  </w:style>
  <w:style w:type="paragraph" w:styleId="3">
    <w:name w:val="heading 2"/>
    <w:basedOn w:val="1"/>
    <w:next w:val="1"/>
    <w:link w:val="21"/>
    <w:unhideWhenUsed/>
    <w:uiPriority w:val="9"/>
    <w:pPr>
      <w:keepNext/>
      <w:keepLines/>
      <w:spacing w:after="120"/>
      <w:outlineLvl w:val="1"/>
    </w:pPr>
    <w:rPr>
      <w:rFonts w:asciiTheme="majorHAnsi" w:hAnsiTheme="majorHAnsi" w:eastAsiaTheme="majorEastAsia" w:cstheme="majorBidi"/>
      <w:bCs/>
      <w:color w:val="4A9B83" w:themeColor="accent3" w:themeShade="BF"/>
      <w:sz w:val="44"/>
      <w:szCs w:val="26"/>
    </w:rPr>
  </w:style>
  <w:style w:type="paragraph" w:styleId="4">
    <w:name w:val="heading 3"/>
    <w:basedOn w:val="1"/>
    <w:next w:val="1"/>
    <w:link w:val="22"/>
    <w:uiPriority w:val="9"/>
    <w:pPr>
      <w:keepNext/>
      <w:keepLines/>
      <w:spacing w:after="0"/>
      <w:outlineLvl w:val="2"/>
    </w:pPr>
    <w:rPr>
      <w:rFonts w:asciiTheme="majorHAnsi" w:hAnsiTheme="majorHAnsi" w:eastAsiaTheme="majorEastAsia" w:cstheme="majorBidi"/>
      <w:bCs/>
      <w:caps/>
      <w:sz w:val="28"/>
    </w:rPr>
  </w:style>
  <w:style w:type="paragraph" w:styleId="5">
    <w:name w:val="heading 4"/>
    <w:basedOn w:val="1"/>
    <w:next w:val="1"/>
    <w:link w:val="23"/>
    <w:qFormat/>
    <w:uiPriority w:val="9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bCs/>
      <w:iCs/>
      <w:caps/>
      <w:color w:val="4A9B83" w:themeColor="accent3" w:themeShade="BF"/>
      <w:sz w:val="40"/>
    </w:rPr>
  </w:style>
  <w:style w:type="paragraph" w:styleId="6">
    <w:name w:val="heading 5"/>
    <w:basedOn w:val="1"/>
    <w:next w:val="1"/>
    <w:link w:val="24"/>
    <w:qFormat/>
    <w:uiPriority w:val="9"/>
    <w:pPr>
      <w:keepNext/>
      <w:keepLines/>
      <w:spacing w:after="0"/>
      <w:outlineLvl w:val="4"/>
    </w:pPr>
    <w:rPr>
      <w:rFonts w:asciiTheme="majorHAnsi" w:hAnsiTheme="majorHAnsi" w:eastAsiaTheme="majorEastAsia" w:cstheme="majorBidi"/>
      <w:caps/>
      <w:sz w:val="52"/>
    </w:rPr>
  </w:style>
  <w:style w:type="paragraph" w:styleId="7">
    <w:name w:val="heading 6"/>
    <w:basedOn w:val="1"/>
    <w:next w:val="1"/>
    <w:link w:val="25"/>
    <w:qFormat/>
    <w:uiPriority w:val="9"/>
    <w:pPr>
      <w:keepNext/>
      <w:keepLines/>
      <w:spacing w:after="0" w:line="192" w:lineRule="auto"/>
      <w:outlineLvl w:val="5"/>
    </w:pPr>
    <w:rPr>
      <w:rFonts w:asciiTheme="majorHAnsi" w:hAnsiTheme="majorHAnsi" w:eastAsiaTheme="majorEastAsia" w:cstheme="majorBidi"/>
      <w:iCs/>
      <w:color w:val="4A9B83" w:themeColor="accent3" w:themeShade="BF"/>
      <w:kern w:val="96"/>
      <w:sz w:val="144"/>
    </w:rPr>
  </w:style>
  <w:style w:type="paragraph" w:styleId="8">
    <w:name w:val="heading 7"/>
    <w:basedOn w:val="1"/>
    <w:next w:val="1"/>
    <w:link w:val="26"/>
    <w:qFormat/>
    <w:uiPriority w:val="9"/>
    <w:pPr>
      <w:keepNext/>
      <w:keepLines/>
      <w:spacing w:after="0"/>
      <w:outlineLvl w:val="6"/>
    </w:pPr>
    <w:rPr>
      <w:rFonts w:eastAsiaTheme="majorEastAsia" w:cstheme="majorBidi"/>
      <w:i/>
      <w:iCs/>
      <w:sz w:val="24"/>
    </w:rPr>
  </w:style>
  <w:style w:type="paragraph" w:styleId="9">
    <w:name w:val="heading 8"/>
    <w:basedOn w:val="1"/>
    <w:next w:val="1"/>
    <w:link w:val="27"/>
    <w:qFormat/>
    <w:uiPriority w:val="9"/>
    <w:pPr>
      <w:keepNext/>
      <w:keepLines/>
      <w:spacing w:after="0"/>
      <w:outlineLvl w:val="7"/>
    </w:pPr>
    <w:rPr>
      <w:rFonts w:asciiTheme="majorHAnsi" w:hAnsiTheme="majorHAnsi" w:eastAsiaTheme="majorEastAsia" w:cstheme="majorBidi"/>
      <w:caps/>
      <w:sz w:val="72"/>
      <w:szCs w:val="20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32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4">
    <w:name w:val="caption"/>
    <w:basedOn w:val="1"/>
    <w:next w:val="1"/>
    <w:semiHidden/>
    <w:unhideWhenUsed/>
    <w:qFormat/>
    <w:uiPriority w:val="35"/>
    <w:rPr>
      <w:b/>
      <w:bCs/>
      <w:color w:val="3494BA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5">
    <w:name w:val="footer"/>
    <w:basedOn w:val="1"/>
    <w:link w:val="34"/>
    <w:semiHidden/>
    <w:qFormat/>
    <w:uiPriority w:val="99"/>
    <w:pPr>
      <w:tabs>
        <w:tab w:val="center" w:pos="4680"/>
        <w:tab w:val="right" w:pos="9360"/>
      </w:tabs>
      <w:spacing w:after="0"/>
    </w:pPr>
  </w:style>
  <w:style w:type="paragraph" w:styleId="16">
    <w:name w:val="header"/>
    <w:basedOn w:val="1"/>
    <w:link w:val="33"/>
    <w:semiHidden/>
    <w:qFormat/>
    <w:uiPriority w:val="99"/>
    <w:pPr>
      <w:tabs>
        <w:tab w:val="center" w:pos="4680"/>
        <w:tab w:val="right" w:pos="9360"/>
      </w:tabs>
      <w:spacing w:after="0"/>
    </w:pPr>
  </w:style>
  <w:style w:type="paragraph" w:styleId="17">
    <w:name w:val="Subtitle"/>
    <w:basedOn w:val="1"/>
    <w:next w:val="1"/>
    <w:link w:val="37"/>
    <w:qFormat/>
    <w:uiPriority w:val="11"/>
    <w:pPr>
      <w:spacing w:after="0"/>
    </w:pPr>
    <w:rPr>
      <w:rFonts w:eastAsiaTheme="minorEastAsia"/>
      <w:caps/>
      <w:color w:val="4A9B83" w:themeColor="accent3" w:themeShade="BF"/>
      <w:sz w:val="32"/>
    </w:rPr>
  </w:style>
  <w:style w:type="table" w:styleId="18">
    <w:name w:val="Table Grid"/>
    <w:basedOn w:val="12"/>
    <w:qFormat/>
    <w:uiPriority w:val="5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9">
    <w:name w:val="Title"/>
    <w:basedOn w:val="1"/>
    <w:next w:val="1"/>
    <w:link w:val="31"/>
    <w:qFormat/>
    <w:uiPriority w:val="10"/>
    <w:pPr>
      <w:contextualSpacing/>
    </w:pPr>
    <w:rPr>
      <w:rFonts w:asciiTheme="majorHAnsi" w:hAnsiTheme="majorHAnsi" w:eastAsiaTheme="majorEastAsia" w:cstheme="majorBidi"/>
      <w:caps/>
      <w:kern w:val="28"/>
      <w:sz w:val="72"/>
      <w:szCs w:val="56"/>
    </w:rPr>
  </w:style>
  <w:style w:type="character" w:customStyle="1" w:styleId="20">
    <w:name w:val="Heading 1 Char"/>
    <w:basedOn w:val="11"/>
    <w:link w:val="2"/>
    <w:uiPriority w:val="9"/>
    <w:rPr>
      <w:rFonts w:asciiTheme="majorHAnsi" w:hAnsiTheme="majorHAnsi" w:eastAsiaTheme="majorEastAsia" w:cstheme="majorBidi"/>
      <w:bCs/>
      <w:sz w:val="44"/>
      <w:szCs w:val="28"/>
    </w:rPr>
  </w:style>
  <w:style w:type="character" w:customStyle="1" w:styleId="21">
    <w:name w:val="Heading 2 Char"/>
    <w:basedOn w:val="11"/>
    <w:link w:val="3"/>
    <w:qFormat/>
    <w:uiPriority w:val="9"/>
    <w:rPr>
      <w:rFonts w:asciiTheme="majorHAnsi" w:hAnsiTheme="majorHAnsi" w:eastAsiaTheme="majorEastAsia" w:cstheme="majorBidi"/>
      <w:bCs/>
      <w:color w:val="4A9B83" w:themeColor="accent3" w:themeShade="BF"/>
      <w:sz w:val="44"/>
      <w:szCs w:val="26"/>
    </w:rPr>
  </w:style>
  <w:style w:type="character" w:customStyle="1" w:styleId="22">
    <w:name w:val="Heading 3 Char"/>
    <w:basedOn w:val="11"/>
    <w:link w:val="4"/>
    <w:qFormat/>
    <w:uiPriority w:val="9"/>
    <w:rPr>
      <w:rFonts w:asciiTheme="majorHAnsi" w:hAnsiTheme="majorHAnsi" w:eastAsiaTheme="majorEastAsia" w:cstheme="majorBidi"/>
      <w:bCs/>
      <w:caps/>
      <w:sz w:val="28"/>
    </w:rPr>
  </w:style>
  <w:style w:type="character" w:customStyle="1" w:styleId="23">
    <w:name w:val="Heading 4 Char"/>
    <w:basedOn w:val="11"/>
    <w:link w:val="5"/>
    <w:uiPriority w:val="9"/>
    <w:rPr>
      <w:rFonts w:asciiTheme="majorHAnsi" w:hAnsiTheme="majorHAnsi" w:eastAsiaTheme="majorEastAsia" w:cstheme="majorBidi"/>
      <w:bCs/>
      <w:iCs/>
      <w:caps/>
      <w:color w:val="4A9B83" w:themeColor="accent3" w:themeShade="BF"/>
      <w:sz w:val="40"/>
    </w:rPr>
  </w:style>
  <w:style w:type="character" w:customStyle="1" w:styleId="24">
    <w:name w:val="Heading 5 Char"/>
    <w:basedOn w:val="11"/>
    <w:link w:val="6"/>
    <w:qFormat/>
    <w:uiPriority w:val="9"/>
    <w:rPr>
      <w:rFonts w:asciiTheme="majorHAnsi" w:hAnsiTheme="majorHAnsi" w:eastAsiaTheme="majorEastAsia" w:cstheme="majorBidi"/>
      <w:caps/>
      <w:sz w:val="52"/>
    </w:rPr>
  </w:style>
  <w:style w:type="character" w:customStyle="1" w:styleId="25">
    <w:name w:val="Heading 6 Char"/>
    <w:basedOn w:val="11"/>
    <w:link w:val="7"/>
    <w:uiPriority w:val="9"/>
    <w:rPr>
      <w:rFonts w:asciiTheme="majorHAnsi" w:hAnsiTheme="majorHAnsi" w:eastAsiaTheme="majorEastAsia" w:cstheme="majorBidi"/>
      <w:iCs/>
      <w:color w:val="4A9B83" w:themeColor="accent3" w:themeShade="BF"/>
      <w:kern w:val="96"/>
      <w:sz w:val="144"/>
    </w:rPr>
  </w:style>
  <w:style w:type="character" w:customStyle="1" w:styleId="26">
    <w:name w:val="Heading 7 Char"/>
    <w:basedOn w:val="11"/>
    <w:link w:val="8"/>
    <w:uiPriority w:val="9"/>
    <w:rPr>
      <w:rFonts w:eastAsiaTheme="majorEastAsia" w:cstheme="majorBidi"/>
      <w:i/>
      <w:iCs/>
      <w:sz w:val="24"/>
    </w:rPr>
  </w:style>
  <w:style w:type="character" w:customStyle="1" w:styleId="27">
    <w:name w:val="Heading 8 Char"/>
    <w:basedOn w:val="11"/>
    <w:link w:val="9"/>
    <w:uiPriority w:val="9"/>
    <w:rPr>
      <w:rFonts w:asciiTheme="majorHAnsi" w:hAnsiTheme="majorHAnsi" w:eastAsiaTheme="majorEastAsia" w:cstheme="majorBidi"/>
      <w:caps/>
      <w:sz w:val="72"/>
      <w:szCs w:val="20"/>
    </w:rPr>
  </w:style>
  <w:style w:type="character" w:customStyle="1" w:styleId="28">
    <w:name w:val="Heading 9 Char"/>
    <w:basedOn w:val="11"/>
    <w:link w:val="10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29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styleId="30">
    <w:name w:val="Placeholder Text"/>
    <w:basedOn w:val="11"/>
    <w:semiHidden/>
    <w:qFormat/>
    <w:uiPriority w:val="99"/>
    <w:rPr>
      <w:color w:val="808080"/>
    </w:rPr>
  </w:style>
  <w:style w:type="character" w:customStyle="1" w:styleId="31">
    <w:name w:val="Title Char"/>
    <w:basedOn w:val="11"/>
    <w:link w:val="19"/>
    <w:qFormat/>
    <w:uiPriority w:val="10"/>
    <w:rPr>
      <w:rFonts w:asciiTheme="majorHAnsi" w:hAnsiTheme="majorHAnsi" w:eastAsiaTheme="majorEastAsia" w:cstheme="majorBidi"/>
      <w:caps/>
      <w:kern w:val="28"/>
      <w:sz w:val="72"/>
      <w:szCs w:val="56"/>
    </w:rPr>
  </w:style>
  <w:style w:type="character" w:customStyle="1" w:styleId="32">
    <w:name w:val="Balloon Text Char"/>
    <w:basedOn w:val="11"/>
    <w:link w:val="1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3">
    <w:name w:val="Header Char"/>
    <w:basedOn w:val="11"/>
    <w:link w:val="16"/>
    <w:semiHidden/>
    <w:qFormat/>
    <w:uiPriority w:val="99"/>
  </w:style>
  <w:style w:type="character" w:customStyle="1" w:styleId="34">
    <w:name w:val="Footer Char"/>
    <w:basedOn w:val="11"/>
    <w:link w:val="15"/>
    <w:semiHidden/>
    <w:qFormat/>
    <w:uiPriority w:val="99"/>
  </w:style>
  <w:style w:type="paragraph" w:customStyle="1" w:styleId="35">
    <w:name w:val="Ampersand"/>
    <w:basedOn w:val="1"/>
    <w:next w:val="1"/>
    <w:link w:val="36"/>
    <w:qFormat/>
    <w:uiPriority w:val="0"/>
    <w:pPr>
      <w:tabs>
        <w:tab w:val="left" w:pos="990"/>
      </w:tabs>
      <w:spacing w:after="0"/>
      <w:ind w:firstLine="86"/>
    </w:pPr>
    <w:rPr>
      <w:rFonts w:ascii="Baskerville Old Face" w:hAnsi="Baskerville Old Face"/>
      <w:color w:val="auto"/>
      <w:sz w:val="96"/>
    </w:rPr>
  </w:style>
  <w:style w:type="character" w:customStyle="1" w:styleId="36">
    <w:name w:val="Ampersand Char"/>
    <w:basedOn w:val="11"/>
    <w:link w:val="35"/>
    <w:qFormat/>
    <w:uiPriority w:val="0"/>
    <w:rPr>
      <w:rFonts w:ascii="Baskerville Old Face" w:hAnsi="Baskerville Old Face"/>
      <w:color w:val="auto"/>
      <w:sz w:val="96"/>
    </w:rPr>
  </w:style>
  <w:style w:type="character" w:customStyle="1" w:styleId="37">
    <w:name w:val="Subtitle Char"/>
    <w:basedOn w:val="11"/>
    <w:link w:val="17"/>
    <w:qFormat/>
    <w:uiPriority w:val="11"/>
    <w:rPr>
      <w:rFonts w:eastAsiaTheme="minorEastAsia"/>
      <w:caps/>
      <w:color w:val="4A9B83" w:themeColor="accent3" w:themeShade="BF"/>
      <w:sz w:val="32"/>
    </w:rPr>
  </w:style>
  <w:style w:type="paragraph" w:styleId="38">
    <w:name w:val="No Spacing"/>
    <w:qFormat/>
    <w:uiPriority w:val="1"/>
    <w:pPr>
      <w:spacing w:after="0"/>
      <w:jc w:val="center"/>
    </w:pPr>
    <w:rPr>
      <w:rFonts w:asciiTheme="minorHAnsi" w:hAnsiTheme="minorHAnsi" w:eastAsiaTheme="minorHAnsi" w:cstheme="minorBidi"/>
      <w:color w:val="373545" w:themeColor="text2"/>
      <w:sz w:val="18"/>
      <w:szCs w:val="22"/>
      <w:lang w:val="en-US" w:eastAsia="en-US" w:bidi="en-US"/>
      <w14:textFill>
        <w14:solidFill>
          <w14:schemeClr w14:val="tx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DA\Downloads\tf16412068_win32.dotx" TargetMode="Externa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54A8EB4DB06D42489E78BDA04929308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274296B-940E-44F7-8B76-8F3CC65CCBA4}"/>
      </w:docPartPr>
      <w:docPartBody>
        <w:p>
          <w:pPr>
            <w:pStyle w:val="56"/>
          </w:pPr>
          <w:r>
            <w:t>Thanks and Dedication</w:t>
          </w:r>
        </w:p>
      </w:docPartBody>
    </w:docPart>
    <w:docPart>
      <w:docPartPr>
        <w:name w:val="FA1BB3B3DD264F2D9DE508FE2969A17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3530021-0BBF-482A-BBA2-239049224AE9}"/>
      </w:docPartPr>
      <w:docPartBody>
        <w:p>
          <w:pPr>
            <w:pStyle w:val="221"/>
          </w:pPr>
          <w:r>
            <w:rPr>
              <w:rFonts w:ascii="Baskerville Old Face" w:hAnsi="Baskerville Old Face"/>
            </w:rPr>
            <w:t>We would like to express thanks to our parents, family, and friends for all their love and support. Thank you all for sharing this special day with us.</w:t>
          </w:r>
        </w:p>
      </w:docPartBody>
    </w:docPart>
    <w:docPart>
      <w:docPartPr>
        <w:name w:val="39267021293640FDA8780DBEEA8FFC3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5BE990-B369-4741-A056-8B0011680001}"/>
      </w:docPartPr>
      <w:docPartBody>
        <w:p>
          <w:pPr>
            <w:pStyle w:val="11"/>
          </w:pPr>
          <w:r>
            <w:t>Groom’S FULL NAME</w:t>
          </w:r>
        </w:p>
      </w:docPartBody>
    </w:docPart>
    <w:docPart>
      <w:docPartPr>
        <w:name w:val="EC9F6986D4004A42A95E90511B0B891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6293EBA-EDE3-4FEA-9ACC-48E5770F7D77}"/>
      </w:docPartPr>
      <w:docPartBody>
        <w:p>
          <w:r>
            <w:t>BRIDE’S FULL NAME</w:t>
          </w:r>
        </w:p>
      </w:docPartBody>
    </w:docPart>
    <w:docPart>
      <w:docPartPr>
        <w:name w:val="8BD9386F4A3946B0928C24CE18BE8A3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00AE1FD-55A4-4070-B38D-F6FF65BAA948}"/>
      </w:docPartPr>
      <w:docPartBody>
        <w:p>
          <w:r>
            <w:t>&amp;</w:t>
          </w:r>
        </w:p>
      </w:docPartBody>
    </w:docPart>
    <w:docPart>
      <w:docPartPr>
        <w:name w:val="E270DEE5506D473181B36F2280F244B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BB73C7F-467B-4D65-AB60-3F7C4BE6DD10}"/>
      </w:docPartPr>
      <w:docPartBody>
        <w:p>
          <w:pPr>
            <w:pStyle w:val="137"/>
          </w:pPr>
          <w:r>
            <w:t>00:00 PM</w:t>
          </w:r>
        </w:p>
      </w:docPartBody>
    </w:docPart>
    <w:docPart>
      <w:docPartPr>
        <w:name w:val="B6529831F9A74765B69C02812F322A4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0BF544C-4AE4-4C47-BEF8-8EC04FBAA451}"/>
      </w:docPartPr>
      <w:docPartBody>
        <w:p>
          <w:pPr>
            <w:pStyle w:val="138"/>
          </w:pPr>
          <w:r>
            <w:t>YEAR</w:t>
          </w:r>
        </w:p>
      </w:docPartBody>
    </w:docPart>
    <w:docPart>
      <w:docPartPr>
        <w:name w:val="32345236AF9647A792F6C1027DAFA14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9B7059D-4A26-48D5-B6E1-98DB49CA7116}"/>
      </w:docPartPr>
      <w:docPartBody>
        <w:p>
          <w:pPr>
            <w:pStyle w:val="139"/>
          </w:pPr>
          <w:r>
            <w:t>VENUE/PLACE</w:t>
          </w:r>
        </w:p>
      </w:docPartBody>
    </w:docPart>
    <w:docPart>
      <w:docPartPr>
        <w:name w:val="21852A39CE4849C0830673BF21BFA0E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47459D-2F24-4550-AB5C-156367056CD4}"/>
      </w:docPartPr>
      <w:docPartBody>
        <w:p>
          <w:pPr>
            <w:pStyle w:val="140"/>
          </w:pPr>
          <w:r>
            <w:t>MONTH</w:t>
          </w:r>
        </w:p>
      </w:docPartBody>
    </w:docPart>
    <w:docPart>
      <w:docPartPr>
        <w:name w:val="84E506A619EF4FE8B1A9A00A639EBBB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262E9EA-91FE-4390-9999-6CE747F6A9C9}"/>
      </w:docPartPr>
      <w:docPartBody>
        <w:p>
          <w:pPr>
            <w:pStyle w:val="141"/>
          </w:pPr>
          <w:r>
            <w:t>01</w:t>
          </w:r>
        </w:p>
      </w:docPartBody>
    </w:docPart>
    <w:docPart>
      <w:docPartPr>
        <w:name w:val="5E865593D47145F5B813B03361FA204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FE62964-8421-44D2-B3CC-2F77023EDB82}"/>
      </w:docPartPr>
      <w:docPartBody>
        <w:p>
          <w:pPr>
            <w:pStyle w:val="142"/>
          </w:pPr>
          <w:r>
            <w:t>ADDRESS OF THE CEREMONY</w:t>
          </w:r>
        </w:p>
      </w:docPartBody>
    </w:docPart>
    <w:docPart>
      <w:docPartPr>
        <w:name w:val="670A0F6E6FC646AD991A62A430CF746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1468E16-1484-4056-ABCD-D87502336070}"/>
      </w:docPartPr>
      <w:docPartBody>
        <w:p>
          <w:pPr>
            <w:pStyle w:val="143"/>
          </w:pPr>
          <w:r>
            <w:t>dinner and dancing to follow</w:t>
          </w:r>
        </w:p>
      </w:docPartBody>
    </w:docPart>
    <w:docPart>
      <w:docPartPr>
        <w:name w:val="FE3654593AD8466AA52B6929FF03F97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456AAE5-346E-492B-90E9-E80B920DF039}"/>
      </w:docPartPr>
      <w:docPartBody>
        <w:p>
          <w:pPr>
            <w:pStyle w:val="213"/>
          </w:pPr>
          <w:r>
            <w:t>The Ceremony</w:t>
          </w:r>
        </w:p>
      </w:docPartBody>
    </w:docPart>
    <w:docPart>
      <w:docPartPr>
        <w:name w:val="2E9666783BBB441FB1A887211A2651F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E8D264B-8427-4B64-AE16-FBEC2F613450}"/>
      </w:docPartPr>
      <w:docPartBody>
        <w:p>
          <w:pPr>
            <w:rPr>
              <w:rFonts w:ascii="Baskerville Old Face" w:hAnsi="Baskerville Old Face"/>
            </w:rPr>
          </w:pPr>
          <w:r>
            <w:rPr>
              <w:rFonts w:ascii="Baskerville Old Face" w:hAnsi="Baskerville Old Face"/>
            </w:rPr>
            <w:t>Prelude</w:t>
          </w:r>
        </w:p>
        <w:p>
          <w:pPr>
            <w:rPr>
              <w:rFonts w:ascii="Baskerville Old Face" w:hAnsi="Baskerville Old Face"/>
            </w:rPr>
          </w:pPr>
          <w:r>
            <w:rPr>
              <w:rFonts w:ascii="Baskerville Old Face" w:hAnsi="Baskerville Old Face"/>
            </w:rPr>
            <w:t xml:space="preserve">Processional </w:t>
          </w:r>
        </w:p>
        <w:p>
          <w:pPr>
            <w:rPr>
              <w:rFonts w:ascii="Baskerville Old Face" w:hAnsi="Baskerville Old Face"/>
            </w:rPr>
          </w:pPr>
          <w:r>
            <w:rPr>
              <w:rFonts w:ascii="Baskerville Old Face" w:hAnsi="Baskerville Old Face"/>
            </w:rPr>
            <w:t>Opening Words</w:t>
          </w:r>
        </w:p>
        <w:p>
          <w:pPr>
            <w:rPr>
              <w:rFonts w:ascii="Baskerville Old Face" w:hAnsi="Baskerville Old Face"/>
            </w:rPr>
          </w:pPr>
          <w:r>
            <w:rPr>
              <w:rFonts w:ascii="Baskerville Old Face" w:hAnsi="Baskerville Old Face"/>
            </w:rPr>
            <w:t xml:space="preserve">Readings </w:t>
          </w:r>
        </w:p>
        <w:p>
          <w:pPr>
            <w:rPr>
              <w:rFonts w:ascii="Baskerville Old Face" w:hAnsi="Baskerville Old Face"/>
            </w:rPr>
          </w:pPr>
          <w:r>
            <w:rPr>
              <w:rFonts w:ascii="Baskerville Old Face" w:hAnsi="Baskerville Old Face"/>
            </w:rPr>
            <w:t>Declaration of Intent</w:t>
          </w:r>
        </w:p>
        <w:p>
          <w:pPr>
            <w:rPr>
              <w:rFonts w:ascii="Baskerville Old Face" w:hAnsi="Baskerville Old Face"/>
            </w:rPr>
          </w:pPr>
          <w:r>
            <w:rPr>
              <w:rFonts w:ascii="Baskerville Old Face" w:hAnsi="Baskerville Old Face"/>
            </w:rPr>
            <w:t>Exchange of Vows</w:t>
          </w:r>
        </w:p>
        <w:p>
          <w:pPr>
            <w:rPr>
              <w:rFonts w:ascii="Baskerville Old Face" w:hAnsi="Baskerville Old Face"/>
            </w:rPr>
          </w:pPr>
          <w:r>
            <w:rPr>
              <w:rFonts w:ascii="Baskerville Old Face" w:hAnsi="Baskerville Old Face"/>
            </w:rPr>
            <w:t>Exchange of Rings</w:t>
          </w:r>
        </w:p>
        <w:p>
          <w:pPr>
            <w:rPr>
              <w:rFonts w:ascii="Baskerville Old Face" w:hAnsi="Baskerville Old Face"/>
            </w:rPr>
          </w:pPr>
          <w:r>
            <w:rPr>
              <w:rFonts w:ascii="Baskerville Old Face" w:hAnsi="Baskerville Old Face"/>
            </w:rPr>
            <w:t>Declaration of Marriage</w:t>
          </w:r>
        </w:p>
        <w:p>
          <w:pPr>
            <w:rPr>
              <w:rFonts w:ascii="Baskerville Old Face" w:hAnsi="Baskerville Old Face"/>
            </w:rPr>
          </w:pPr>
          <w:r>
            <w:rPr>
              <w:rFonts w:ascii="Baskerville Old Face" w:hAnsi="Baskerville Old Face"/>
            </w:rPr>
            <w:t>Blessings</w:t>
          </w:r>
        </w:p>
        <w:p>
          <w:pPr>
            <w:pStyle w:val="222"/>
          </w:pPr>
          <w:r>
            <w:rPr>
              <w:rFonts w:ascii="Baskerville Old Face" w:hAnsi="Baskerville Old Face"/>
            </w:rPr>
            <w:t>Recessional</w:t>
          </w:r>
        </w:p>
      </w:docPartBody>
    </w:docPart>
    <w:docPart>
      <w:docPartPr>
        <w:name w:val="CD38367948864A789B12FB921C7E1C5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6B53C43-862C-4579-9DE9-6AC180268DAF}"/>
      </w:docPartPr>
      <w:docPartBody>
        <w:p>
          <w:pPr>
            <w:pStyle w:val="215"/>
          </w:pPr>
          <w:r>
            <w:t>Wedding Participants</w:t>
          </w:r>
        </w:p>
      </w:docPartBody>
    </w:docPart>
    <w:docPart>
      <w:docPartPr>
        <w:name w:val="D9B918C57B8A4B85B7CB284419571F7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E27A9E4-493F-4377-91D2-87CA46F31EBA}"/>
      </w:docPartPr>
      <w:docPartBody>
        <w:p>
          <w:pPr>
            <w:rPr>
              <w:rFonts w:ascii="Baskerville Old Face" w:hAnsi="Baskerville Old Face"/>
            </w:rPr>
          </w:pPr>
          <w:r>
            <w:rPr>
              <w:rFonts w:ascii="Baskerville Old Face" w:hAnsi="Baskerville Old Face"/>
            </w:rPr>
            <w:t>Officiant(s)</w:t>
          </w:r>
        </w:p>
        <w:p>
          <w:pPr>
            <w:rPr>
              <w:rFonts w:ascii="Baskerville Old Face" w:hAnsi="Baskerville Old Face"/>
            </w:rPr>
          </w:pPr>
          <w:r>
            <w:rPr>
              <w:rFonts w:ascii="Baskerville Old Face" w:hAnsi="Baskerville Old Face"/>
            </w:rPr>
            <w:t>Parents of the Bride</w:t>
          </w:r>
        </w:p>
        <w:p>
          <w:pPr>
            <w:rPr>
              <w:rFonts w:ascii="Baskerville Old Face" w:hAnsi="Baskerville Old Face"/>
            </w:rPr>
          </w:pPr>
          <w:r>
            <w:rPr>
              <w:rFonts w:ascii="Baskerville Old Face" w:hAnsi="Baskerville Old Face"/>
            </w:rPr>
            <w:t>Parents of the Groom</w:t>
          </w:r>
        </w:p>
        <w:p>
          <w:pPr>
            <w:rPr>
              <w:rFonts w:ascii="Baskerville Old Face" w:hAnsi="Baskerville Old Face"/>
            </w:rPr>
          </w:pPr>
          <w:r>
            <w:rPr>
              <w:rFonts w:ascii="Baskerville Old Face" w:hAnsi="Baskerville Old Face"/>
            </w:rPr>
            <w:t>Maid/Matron of Honor</w:t>
          </w:r>
        </w:p>
        <w:p>
          <w:pPr>
            <w:rPr>
              <w:rFonts w:ascii="Baskerville Old Face" w:hAnsi="Baskerville Old Face"/>
            </w:rPr>
          </w:pPr>
          <w:r>
            <w:rPr>
              <w:rFonts w:ascii="Baskerville Old Face" w:hAnsi="Baskerville Old Face"/>
            </w:rPr>
            <w:t>Best Man</w:t>
          </w:r>
        </w:p>
        <w:p>
          <w:pPr>
            <w:rPr>
              <w:rFonts w:ascii="Baskerville Old Face" w:hAnsi="Baskerville Old Face"/>
            </w:rPr>
          </w:pPr>
          <w:r>
            <w:rPr>
              <w:rFonts w:ascii="Baskerville Old Face" w:hAnsi="Baskerville Old Face"/>
            </w:rPr>
            <w:t>Bridesmaids</w:t>
          </w:r>
        </w:p>
        <w:p>
          <w:pPr>
            <w:rPr>
              <w:rFonts w:ascii="Baskerville Old Face" w:hAnsi="Baskerville Old Face"/>
            </w:rPr>
          </w:pPr>
          <w:r>
            <w:rPr>
              <w:rFonts w:ascii="Baskerville Old Face" w:hAnsi="Baskerville Old Face"/>
            </w:rPr>
            <w:t>Groomsmen</w:t>
          </w:r>
        </w:p>
        <w:p>
          <w:pPr>
            <w:rPr>
              <w:rFonts w:ascii="Baskerville Old Face" w:hAnsi="Baskerville Old Face"/>
            </w:rPr>
          </w:pPr>
          <w:r>
            <w:rPr>
              <w:rFonts w:ascii="Baskerville Old Face" w:hAnsi="Baskerville Old Face"/>
            </w:rPr>
            <w:t>Reader(s)</w:t>
          </w:r>
        </w:p>
        <w:p>
          <w:pPr>
            <w:pStyle w:val="223"/>
          </w:pPr>
          <w:r>
            <w:rPr>
              <w:rFonts w:ascii="Baskerville Old Face" w:hAnsi="Baskerville Old Face"/>
            </w:rPr>
            <w:t>Musicians</w:t>
          </w:r>
        </w:p>
      </w:docPartBody>
    </w:docPart>
    <w:docPart>
      <w:docPartPr>
        <w:name w:val="D82ABDFFCF5648D282DBB708C349328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2B1BCBF-FCE3-442D-A13D-0E520D893D39}"/>
      </w:docPartPr>
      <w:docPartBody>
        <w:p>
          <w:pPr>
            <w:pStyle w:val="217"/>
          </w:pPr>
          <w:r>
            <w:t>Additional Text</w:t>
          </w:r>
        </w:p>
      </w:docPartBody>
    </w:docPart>
    <w:docPart>
      <w:docPartPr>
        <w:name w:val="FEE4903AB913488D895473134D41DD8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DCB88DF-3FA0-4F63-9B70-60B0B0DFB5B8}"/>
      </w:docPartPr>
      <w:docPartBody>
        <w:p>
          <w:pPr>
            <w:rPr>
              <w:rFonts w:ascii="Baskerville Old Face" w:hAnsi="Baskerville Old Face"/>
            </w:rPr>
          </w:pPr>
          <w:r>
            <w:rPr>
              <w:rFonts w:ascii="Baskerville Old Face" w:hAnsi="Baskerville Old Face"/>
            </w:rPr>
            <w:t xml:space="preserve">Type a quote </w:t>
          </w:r>
        </w:p>
        <w:p>
          <w:pPr>
            <w:rPr>
              <w:rFonts w:ascii="Baskerville Old Face" w:hAnsi="Baskerville Old Face"/>
            </w:rPr>
          </w:pPr>
          <w:r>
            <w:rPr>
              <w:rFonts w:ascii="Baskerville Old Face" w:hAnsi="Baskerville Old Face"/>
            </w:rPr>
            <w:t xml:space="preserve">Or a poem  </w:t>
          </w:r>
        </w:p>
        <w:p>
          <w:pPr>
            <w:rPr>
              <w:rFonts w:ascii="Baskerville Old Face" w:hAnsi="Baskerville Old Face"/>
            </w:rPr>
          </w:pPr>
          <w:r>
            <w:rPr>
              <w:rFonts w:ascii="Baskerville Old Face" w:hAnsi="Baskerville Old Face"/>
            </w:rPr>
            <w:t xml:space="preserve">about marriage </w:t>
          </w:r>
        </w:p>
        <w:p>
          <w:pPr>
            <w:pStyle w:val="224"/>
          </w:pPr>
          <w:r>
            <w:rPr>
              <w:rFonts w:ascii="Baskerville Old Face" w:hAnsi="Baskerville Old Face"/>
            </w:rPr>
            <w:t xml:space="preserve">here </w:t>
          </w:r>
        </w:p>
      </w:docPartBody>
    </w:docPart>
    <w:docPart>
      <w:docPartPr>
        <w:name w:val="44DE993C4D6A4307B82D7730E186B0C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FA61EE6-E78F-4591-BE76-F36ACF3E62F8}"/>
      </w:docPartPr>
      <w:docPartBody>
        <w:p>
          <w:pPr>
            <w:pStyle w:val="219"/>
          </w:pPr>
          <w:r>
            <w:t>Additional Text</w:t>
          </w:r>
        </w:p>
      </w:docPartBody>
    </w:docPart>
    <w:docPart>
      <w:docPartPr>
        <w:name w:val="660AE98F45A14BC8A61BEA2A033D59C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A45F1C7-5343-4ADB-AD93-6DF9DF6D52C7}"/>
      </w:docPartPr>
      <w:docPartBody>
        <w:p>
          <w:r>
            <w:t>Readings</w:t>
          </w:r>
        </w:p>
        <w:p>
          <w:r>
            <w:t>Hymns</w:t>
          </w:r>
        </w:p>
        <w:p>
          <w:pPr>
            <w:pStyle w:val="220"/>
          </w:pPr>
          <w:r>
            <w:t>Poems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skerville Old Face">
    <w:panose1 w:val="02020602080505020303"/>
    <w:charset w:val="00"/>
    <w:family w:val="roman"/>
    <w:pitch w:val="default"/>
    <w:sig w:usb0="00000003" w:usb1="00000000" w:usb2="00000000" w:usb3="00000000" w:csb0="20000001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F2"/>
    <w:rsid w:val="004606F2"/>
    <w:rsid w:val="00482976"/>
    <w:rsid w:val="007E1C96"/>
    <w:rsid w:val="00817AF1"/>
    <w:rsid w:val="008709A5"/>
    <w:rsid w:val="00CA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semiHidden="0" w:name="header"/>
    <w:lsdException w:unhideWhenUsed="0" w:uiPriority="10" w:semiHidden="0" w:name="Title"/>
    <w:lsdException w:uiPriority="1" w:name="Default Paragraph Font"/>
    <w:lsdException w:uiPriority="99" w:name="Normal Table"/>
    <w:lsdException w:uiPriority="99" w:name="Balloon Text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rogram Heading"/>
    <w:basedOn w:val="1"/>
    <w:link w:val="5"/>
    <w:qFormat/>
    <w:uiPriority w:val="0"/>
    <w:pPr>
      <w:spacing w:before="40" w:line="360" w:lineRule="auto"/>
      <w:jc w:val="center"/>
    </w:pPr>
    <w:rPr>
      <w:rFonts w:asciiTheme="majorHAnsi" w:hAnsiTheme="majorHAnsi" w:eastAsiaTheme="minorHAnsi"/>
      <w:b/>
      <w:color w:val="0D0D0D" w:themeColor="text1" w:themeTint="F2"/>
      <w:spacing w:val="8"/>
      <w:sz w:val="44"/>
      <w:szCs w:val="24"/>
      <w:lang w:bidi="en-US"/>
      <w14:textFill>
        <w14:solidFill>
          <w14:schemeClr w14:val="tx1">
            <w14:lumMod w14:val="95000"/>
            <w14:lumOff w14:val="5000"/>
          </w14:schemeClr>
        </w14:solidFill>
      </w14:textFill>
    </w:rPr>
  </w:style>
  <w:style w:type="character" w:customStyle="1" w:styleId="5">
    <w:name w:val="Program Heading Char"/>
    <w:basedOn w:val="2"/>
    <w:link w:val="4"/>
    <w:uiPriority w:val="0"/>
    <w:rPr>
      <w:rFonts w:asciiTheme="majorHAnsi" w:hAnsiTheme="majorHAnsi" w:eastAsiaTheme="minorHAnsi"/>
      <w:b/>
      <w:color w:val="0D0D0D" w:themeColor="text1" w:themeTint="F2"/>
      <w:spacing w:val="8"/>
      <w:sz w:val="44"/>
      <w:szCs w:val="24"/>
      <w:lang w:bidi="en-US"/>
      <w14:textFill>
        <w14:solidFill>
          <w14:schemeClr w14:val="tx1">
            <w14:lumMod w14:val="95000"/>
            <w14:lumOff w14:val="5000"/>
          </w14:schemeClr>
        </w14:solidFill>
      </w14:textFill>
    </w:rPr>
  </w:style>
  <w:style w:type="paragraph" w:customStyle="1" w:styleId="6">
    <w:name w:val="A246EB9BC8BC4963B9B97CCC2EC894C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">
    <w:name w:val="CD67B8768FC140D8A7F12371C762940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">
    <w:name w:val="54A8EB4DB06D42489E78BDA04929308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9">
    <w:name w:val="FA1BB3B3DD264F2D9DE508FE2969A17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character" w:styleId="10">
    <w:name w:val="Placeholder Text"/>
    <w:basedOn w:val="2"/>
    <w:semiHidden/>
    <w:uiPriority w:val="99"/>
    <w:rPr>
      <w:color w:val="808080"/>
    </w:rPr>
  </w:style>
  <w:style w:type="paragraph" w:customStyle="1" w:styleId="11">
    <w:name w:val="39267021293640FDA8780DBEEA8FFC3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2">
    <w:name w:val="54A8EB4DB06D42489E78BDA0492930801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13">
    <w:name w:val="FA1BB3B3DD264F2D9DE508FE2969A1781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14">
    <w:name w:val="52D249EF707E400B805AE5C30D95CA20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15">
    <w:name w:val="FD763A838C1345069D5B9D78EE20E5FF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16">
    <w:name w:val="1EF6BC5F3DCC4F7AA314884CB742A241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17">
    <w:name w:val="4C85C73C81FA4DB2A9405BF57D8AA11C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18">
    <w:name w:val="DF66532AA1874629B540621EB017070F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19">
    <w:name w:val="537771FC2FFC4FA081F52BBC756F3677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20">
    <w:name w:val="13603F3C9AE740B780ADC95B7120115C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21">
    <w:name w:val="54A8EB4DB06D42489E78BDA0492930802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22">
    <w:name w:val="FA1BB3B3DD264F2D9DE508FE2969A1782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23">
    <w:name w:val="52D249EF707E400B805AE5C30D95CA201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styleId="24">
    <w:name w:val="Title"/>
    <w:basedOn w:val="1"/>
    <w:next w:val="1"/>
    <w:link w:val="25"/>
    <w:uiPriority w:val="10"/>
    <w:pPr>
      <w:spacing w:after="0" w:line="240" w:lineRule="auto"/>
      <w:contextualSpacing/>
      <w:jc w:val="center"/>
    </w:pPr>
    <w:rPr>
      <w:rFonts w:asciiTheme="majorHAnsi" w:hAnsiTheme="majorHAnsi" w:eastAsiaTheme="majorEastAsia" w:cstheme="majorBidi"/>
      <w:caps/>
      <w:color w:val="373545" w:themeColor="text2"/>
      <w:kern w:val="28"/>
      <w:sz w:val="72"/>
      <w:szCs w:val="56"/>
      <w:lang w:bidi="en-US"/>
      <w14:textFill>
        <w14:solidFill>
          <w14:schemeClr w14:val="tx2"/>
        </w14:solidFill>
      </w14:textFill>
    </w:rPr>
  </w:style>
  <w:style w:type="character" w:customStyle="1" w:styleId="25">
    <w:name w:val="Title Char"/>
    <w:basedOn w:val="2"/>
    <w:link w:val="24"/>
    <w:uiPriority w:val="10"/>
    <w:rPr>
      <w:rFonts w:asciiTheme="majorHAnsi" w:hAnsiTheme="majorHAnsi" w:eastAsiaTheme="majorEastAsia" w:cstheme="majorBidi"/>
      <w:caps/>
      <w:color w:val="373545" w:themeColor="text2"/>
      <w:kern w:val="28"/>
      <w:sz w:val="72"/>
      <w:szCs w:val="56"/>
      <w:lang w:bidi="en-US"/>
      <w14:textFill>
        <w14:solidFill>
          <w14:schemeClr w14:val="tx2"/>
        </w14:solidFill>
      </w14:textFill>
    </w:rPr>
  </w:style>
  <w:style w:type="paragraph" w:customStyle="1" w:styleId="26">
    <w:name w:val="FD763A838C1345069D5B9D78EE20E5FF1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27">
    <w:name w:val="1EF6BC5F3DCC4F7AA314884CB742A2411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28">
    <w:name w:val="4C85C73C81FA4DB2A9405BF57D8AA11C1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29">
    <w:name w:val="DF66532AA1874629B540621EB017070F1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styleId="30">
    <w:name w:val="Balloon Text"/>
    <w:basedOn w:val="1"/>
    <w:link w:val="31"/>
    <w:semiHidden/>
    <w:unhideWhenUsed/>
    <w:uiPriority w:val="99"/>
    <w:pPr>
      <w:spacing w:after="0" w:line="360" w:lineRule="atLeast"/>
      <w:jc w:val="center"/>
    </w:pPr>
    <w:rPr>
      <w:rFonts w:ascii="Tahoma" w:hAnsi="Tahoma" w:cs="Tahoma" w:eastAsiaTheme="minorHAnsi"/>
      <w:color w:val="373545" w:themeColor="text2"/>
      <w:sz w:val="16"/>
      <w:szCs w:val="16"/>
      <w:lang w:bidi="en-US"/>
      <w14:textFill>
        <w14:solidFill>
          <w14:schemeClr w14:val="tx2"/>
        </w14:solidFill>
      </w14:textFill>
    </w:rPr>
  </w:style>
  <w:style w:type="character" w:customStyle="1" w:styleId="31">
    <w:name w:val="Balloon Text Char"/>
    <w:basedOn w:val="2"/>
    <w:link w:val="30"/>
    <w:semiHidden/>
    <w:uiPriority w:val="99"/>
    <w:rPr>
      <w:rFonts w:ascii="Tahoma" w:hAnsi="Tahoma" w:cs="Tahoma" w:eastAsiaTheme="minorHAnsi"/>
      <w:color w:val="373545" w:themeColor="text2"/>
      <w:sz w:val="16"/>
      <w:szCs w:val="16"/>
      <w:lang w:bidi="en-US"/>
      <w14:textFill>
        <w14:solidFill>
          <w14:schemeClr w14:val="tx2"/>
        </w14:solidFill>
      </w14:textFill>
    </w:rPr>
  </w:style>
  <w:style w:type="paragraph" w:customStyle="1" w:styleId="32">
    <w:name w:val="537771FC2FFC4FA081F52BBC756F36771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styleId="33">
    <w:name w:val="header"/>
    <w:basedOn w:val="1"/>
    <w:link w:val="34"/>
    <w:unhideWhenUsed/>
    <w:uiPriority w:val="99"/>
    <w:pPr>
      <w:tabs>
        <w:tab w:val="center" w:pos="4680"/>
        <w:tab w:val="right" w:pos="9360"/>
      </w:tabs>
      <w:spacing w:after="0" w:line="360" w:lineRule="atLeast"/>
      <w:jc w:val="center"/>
    </w:pPr>
    <w:rPr>
      <w:rFonts w:eastAsiaTheme="minorHAnsi"/>
      <w:color w:val="373545" w:themeColor="text2"/>
      <w:lang w:bidi="en-US"/>
      <w14:textFill>
        <w14:solidFill>
          <w14:schemeClr w14:val="tx2"/>
        </w14:solidFill>
      </w14:textFill>
    </w:rPr>
  </w:style>
  <w:style w:type="character" w:customStyle="1" w:styleId="34">
    <w:name w:val="Header Char"/>
    <w:basedOn w:val="2"/>
    <w:link w:val="33"/>
    <w:uiPriority w:val="99"/>
    <w:rPr>
      <w:rFonts w:eastAsiaTheme="minorHAnsi"/>
      <w:color w:val="373545" w:themeColor="text2"/>
      <w:lang w:bidi="en-US"/>
      <w14:textFill>
        <w14:solidFill>
          <w14:schemeClr w14:val="tx2"/>
        </w14:solidFill>
      </w14:textFill>
    </w:rPr>
  </w:style>
  <w:style w:type="paragraph" w:customStyle="1" w:styleId="35">
    <w:name w:val="13603F3C9AE740B780ADC95B7120115C1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36">
    <w:name w:val="54A8EB4DB06D42489E78BDA0492930803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37">
    <w:name w:val="FA1BB3B3DD264F2D9DE508FE2969A1783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38">
    <w:name w:val="52D249EF707E400B805AE5C30D95CA202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39">
    <w:name w:val="Ampersand"/>
    <w:basedOn w:val="1"/>
    <w:next w:val="1"/>
    <w:link w:val="40"/>
    <w:qFormat/>
    <w:uiPriority w:val="0"/>
    <w:pPr>
      <w:tabs>
        <w:tab w:val="left" w:pos="990"/>
      </w:tabs>
      <w:spacing w:after="0" w:line="240" w:lineRule="auto"/>
      <w:ind w:firstLine="86"/>
      <w:jc w:val="center"/>
    </w:pPr>
    <w:rPr>
      <w:rFonts w:ascii="Baskerville Old Face" w:hAnsi="Baskerville Old Face" w:eastAsiaTheme="minorHAnsi"/>
      <w:sz w:val="96"/>
      <w:lang w:bidi="en-US"/>
    </w:rPr>
  </w:style>
  <w:style w:type="character" w:customStyle="1" w:styleId="40">
    <w:name w:val="Ampersand Char"/>
    <w:basedOn w:val="2"/>
    <w:link w:val="39"/>
    <w:uiPriority w:val="0"/>
    <w:rPr>
      <w:rFonts w:ascii="Baskerville Old Face" w:hAnsi="Baskerville Old Face" w:eastAsiaTheme="minorHAnsi"/>
      <w:sz w:val="96"/>
      <w:lang w:bidi="en-US"/>
    </w:rPr>
  </w:style>
  <w:style w:type="paragraph" w:customStyle="1" w:styleId="41">
    <w:name w:val="FD763A838C1345069D5B9D78EE20E5FF2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42">
    <w:name w:val="1EF6BC5F3DCC4F7AA314884CB742A2412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43">
    <w:name w:val="4C85C73C81FA4DB2A9405BF57D8AA11C2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44">
    <w:name w:val="DF66532AA1874629B540621EB017070F2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45">
    <w:name w:val="537771FC2FFC4FA081F52BBC756F36772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46">
    <w:name w:val="13603F3C9AE740B780ADC95B7120115C2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47">
    <w:name w:val="54A8EB4DB06D42489E78BDA0492930804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48">
    <w:name w:val="FA1BB3B3DD264F2D9DE508FE2969A1784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49">
    <w:name w:val="52D249EF707E400B805AE5C30D95CA203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50">
    <w:name w:val="FD763A838C1345069D5B9D78EE20E5FF3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51">
    <w:name w:val="1EF6BC5F3DCC4F7AA314884CB742A2413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52">
    <w:name w:val="4C85C73C81FA4DB2A9405BF57D8AA11C3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53">
    <w:name w:val="DF66532AA1874629B540621EB017070F3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54">
    <w:name w:val="537771FC2FFC4FA081F52BBC756F36773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55">
    <w:name w:val="13603F3C9AE740B780ADC95B7120115C3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56">
    <w:name w:val="54A8EB4DB06D42489E78BDA0492930805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57">
    <w:name w:val="FA1BB3B3DD264F2D9DE508FE2969A1785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58">
    <w:name w:val="78C1464026FF49E596444883189FE1D7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59">
    <w:name w:val="4673558C53884F6486AB16DE7D653C93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60">
    <w:name w:val="CECA2C24CB294F0793EB069794298558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61">
    <w:name w:val="020F7C5F2C4B48FD8AA18B4AFEA3CB2B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62">
    <w:name w:val="B1FD7F5588A84921BF48FFE1AF5BD441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63">
    <w:name w:val="4F7B6A2C64EF4F16874B098FAA6BCD08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64">
    <w:name w:val="FFF7C3C8F39044B59B769C943AEE19DB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65">
    <w:name w:val="FA1BB3B3DD264F2D9DE508FE2969A1786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66">
    <w:name w:val="78C1464026FF49E596444883189FE1D71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67">
    <w:name w:val="4673558C53884F6486AB16DE7D653C931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68">
    <w:name w:val="CECA2C24CB294F0793EB0697942985581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69">
    <w:name w:val="020F7C5F2C4B48FD8AA18B4AFEA3CB2B1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70">
    <w:name w:val="B1FD7F5588A84921BF48FFE1AF5BD4411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71">
    <w:name w:val="4F7B6A2C64EF4F16874B098FAA6BCD081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72">
    <w:name w:val="FFF7C3C8F39044B59B769C943AEE19DB1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73">
    <w:name w:val="E98DCA6E90E44C0483768352EFF7673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74">
    <w:name w:val="FA1BB3B3DD264F2D9DE508FE2969A1787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75">
    <w:name w:val="78C1464026FF49E596444883189FE1D72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76">
    <w:name w:val="4673558C53884F6486AB16DE7D653C932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77">
    <w:name w:val="CECA2C24CB294F0793EB0697942985582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78">
    <w:name w:val="020F7C5F2C4B48FD8AA18B4AFEA3CB2B2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79">
    <w:name w:val="B1FD7F5588A84921BF48FFE1AF5BD4412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80">
    <w:name w:val="4F7B6A2C64EF4F16874B098FAA6BCD082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81">
    <w:name w:val="FFF7C3C8F39044B59B769C943AEE19DB2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82">
    <w:name w:val="FA1BB3B3DD264F2D9DE508FE2969A1788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83">
    <w:name w:val="78C1464026FF49E596444883189FE1D73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84">
    <w:name w:val="4673558C53884F6486AB16DE7D653C933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85">
    <w:name w:val="CECA2C24CB294F0793EB0697942985583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86">
    <w:name w:val="020F7C5F2C4B48FD8AA18B4AFEA3CB2B3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87">
    <w:name w:val="B1FD7F5588A84921BF48FFE1AF5BD4413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88">
    <w:name w:val="4F7B6A2C64EF4F16874B098FAA6BCD083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89">
    <w:name w:val="FFF7C3C8F39044B59B769C943AEE19DB3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90">
    <w:name w:val="FA1BB3B3DD264F2D9DE508FE2969A1789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91">
    <w:name w:val="78C1464026FF49E596444883189FE1D74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92">
    <w:name w:val="4673558C53884F6486AB16DE7D653C934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93">
    <w:name w:val="CECA2C24CB294F0793EB0697942985584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94">
    <w:name w:val="020F7C5F2C4B48FD8AA18B4AFEA3CB2B4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95">
    <w:name w:val="B1FD7F5588A84921BF48FFE1AF5BD4414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96">
    <w:name w:val="4F7B6A2C64EF4F16874B098FAA6BCD084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97">
    <w:name w:val="FFF7C3C8F39044B59B769C943AEE19DB4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98">
    <w:name w:val="FA1BB3B3DD264F2D9DE508FE2969A17810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99">
    <w:name w:val="78C1464026FF49E596444883189FE1D75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100">
    <w:name w:val="4673558C53884F6486AB16DE7D653C935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101">
    <w:name w:val="CECA2C24CB294F0793EB0697942985585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102">
    <w:name w:val="020F7C5F2C4B48FD8AA18B4AFEA3CB2B5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103">
    <w:name w:val="B1FD7F5588A84921BF48FFE1AF5BD4415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104">
    <w:name w:val="4F7B6A2C64EF4F16874B098FAA6BCD085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105">
    <w:name w:val="FFF7C3C8F39044B59B769C943AEE19DB5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106">
    <w:name w:val="FA1BB3B3DD264F2D9DE508FE2969A17811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107">
    <w:name w:val="78C1464026FF49E596444883189FE1D76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108">
    <w:name w:val="4673558C53884F6486AB16DE7D653C936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109">
    <w:name w:val="CECA2C24CB294F0793EB0697942985586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110">
    <w:name w:val="020F7C5F2C4B48FD8AA18B4AFEA3CB2B6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111">
    <w:name w:val="B1FD7F5588A84921BF48FFE1AF5BD4416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112">
    <w:name w:val="4F7B6A2C64EF4F16874B098FAA6BCD086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113">
    <w:name w:val="FFF7C3C8F39044B59B769C943AEE19DB6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114">
    <w:name w:val="FA1BB3B3DD264F2D9DE508FE2969A17812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115">
    <w:name w:val="78C1464026FF49E596444883189FE1D77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116">
    <w:name w:val="4673558C53884F6486AB16DE7D653C937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117">
    <w:name w:val="CECA2C24CB294F0793EB0697942985587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118">
    <w:name w:val="020F7C5F2C4B48FD8AA18B4AFEA3CB2B7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119">
    <w:name w:val="B1FD7F5588A84921BF48FFE1AF5BD4417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120">
    <w:name w:val="4F7B6A2C64EF4F16874B098FAA6BCD087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121">
    <w:name w:val="FFF7C3C8F39044B59B769C943AEE19DB7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122">
    <w:name w:val="FA1BB3B3DD264F2D9DE508FE2969A17813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123">
    <w:name w:val="78C1464026FF49E596444883189FE1D78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124">
    <w:name w:val="4673558C53884F6486AB16DE7D653C938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125">
    <w:name w:val="CECA2C24CB294F0793EB0697942985588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126">
    <w:name w:val="020F7C5F2C4B48FD8AA18B4AFEA3CB2B8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127">
    <w:name w:val="B1FD7F5588A84921BF48FFE1AF5BD4418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128">
    <w:name w:val="4F7B6A2C64EF4F16874B098FAA6BCD088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129">
    <w:name w:val="FFF7C3C8F39044B59B769C943AEE19DB8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130">
    <w:name w:val="8E568D4140BB451EA0EA82AA46A164E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31">
    <w:name w:val="316F9ACB3FB04C9F9009A880C826B0E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32">
    <w:name w:val="F3D4B4F59D0D45CEB85C57A252127BF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33">
    <w:name w:val="D50A5BD38D47454CAFA1C58ED86675C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34">
    <w:name w:val="AA5C5377E9B945398EB2B13D98FAA1D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35">
    <w:name w:val="BD3870CD3B744C7186B722961BC4DA8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36">
    <w:name w:val="DE08B69A268143E1878C2A410F418CE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37">
    <w:name w:val="E270DEE5506D473181B36F2280F244B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38">
    <w:name w:val="B6529831F9A74765B69C02812F322A4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39">
    <w:name w:val="32345236AF9647A792F6C1027DAFA14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40">
    <w:name w:val="21852A39CE4849C0830673BF21BFA0E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41">
    <w:name w:val="84E506A619EF4FE8B1A9A00A639EBBB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42">
    <w:name w:val="5E865593D47145F5B813B03361FA204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43">
    <w:name w:val="670A0F6E6FC646AD991A62A430CF746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44">
    <w:name w:val="3CC875DBA5A54D7BB3C59C6EBC1105A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45">
    <w:name w:val="9048DDBE4EDA4C0785A3565AA7E1800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46">
    <w:name w:val="819876D89DDD47A682AF1FE68DF01AD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47">
    <w:name w:val="88B5719148804DBDAB645676FEC051D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48">
    <w:name w:val="9254A9172DDC42D89EB2FB11293D1FF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49">
    <w:name w:val="B3C08A797FD14D299DB179D2192F3C1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50">
    <w:name w:val="A84E14154A6B43DEBE11CD13CC09651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51">
    <w:name w:val="BBBE85F081A048E595E64696250FC7C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52">
    <w:name w:val="E6CCEB9574224F59B71B787B6A5C96B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53">
    <w:name w:val="FA1BB3B3DD264F2D9DE508FE2969A17814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154">
    <w:name w:val="3CC875DBA5A54D7BB3C59C6EBC1105A91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155">
    <w:name w:val="A84E14154A6B43DEBE11CD13CC09651A1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156">
    <w:name w:val="9254A9172DDC42D89EB2FB11293D1FFF1"/>
    <w:uiPriority w:val="0"/>
    <w:pPr>
      <w:spacing w:after="180" w:line="360" w:lineRule="atLeast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157">
    <w:name w:val="67D91D01CED34A43B72A4A02D8EDE08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58">
    <w:name w:val="F7B79B2ABDC849D48EB2D19918BF7E5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59">
    <w:name w:val="833CE0285DCE4365AE85C00BFAC4BF1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60">
    <w:name w:val="55DBE3820B1B432C933B21117552A89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61">
    <w:name w:val="368602330F1A44D6AD527CF4CA44ADF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62">
    <w:name w:val="E687F96D89FA41F48B463B9C64BF03C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63">
    <w:name w:val="062289AA799046BD869B78653A21799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64">
    <w:name w:val="4E112DE56BF84FAE90E751B0AC8DC54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65">
    <w:name w:val="9B3A06B5A9FB47AEB936DB5D9ADDA88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66">
    <w:name w:val="E323EDDAF1784D78B1F4516E2B20718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67">
    <w:name w:val="4FDCBEDCBEC742C1A0DC97498688C8F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68">
    <w:name w:val="EFC1456FA6284972AB7878DEC78E761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69">
    <w:name w:val="4CC167A7FB27469EBB715BB65BD6782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70">
    <w:name w:val="94E812AFA3CC40EFB8EB0914A3A84C7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71">
    <w:name w:val="6A5C8E74F20E4218864063287BB729C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72">
    <w:name w:val="26855424F1014C769C43F21E7B894B3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73">
    <w:name w:val="4DFC090323534D5581664A851F4F281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74">
    <w:name w:val="BA707E1861204240A1B845458940A7A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75">
    <w:name w:val="5354741049274E94AE1A0F63F55D56D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76">
    <w:name w:val="F716413CDFB5449AA8644300F389B19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77">
    <w:name w:val="C0E3EADF566B4B039A1C508072AF544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78">
    <w:name w:val="A291BCE816CD44259E6E4691D5D572B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79">
    <w:name w:val="221BA15472784DD994542CA1698E023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80">
    <w:name w:val="DABB271F5C5F4AD69413C1402DE4F0F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81">
    <w:name w:val="6A906438D95149018FF99F17737073C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82">
    <w:name w:val="966820E913164896A74FDF7C12B4B6A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83">
    <w:name w:val="3B010D9F40EC47CBAAC064971B0723D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84">
    <w:name w:val="8FAF8063C0BF48ABB83A312DBCAA11E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85">
    <w:name w:val="101605DE38EA4F8B85BCB7FDED91E42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86">
    <w:name w:val="4B55CD8C23234903AAD583EB85F056D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87">
    <w:name w:val="A6BBE85F60B8492980C04C5F02028F3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88">
    <w:name w:val="653740968AFC4D148AEC8AA5B428A32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89">
    <w:name w:val="45E5B3AC2616476290E65636AA98D16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90">
    <w:name w:val="836528FCE9A140AF952A4C5DAC454C5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91">
    <w:name w:val="B31E639C627242C4A0993760E8BBE2D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92">
    <w:name w:val="10D23443208947B7B8AA8448859E94F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93">
    <w:name w:val="63EC7BA07844489FBA962A207B4CD57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94">
    <w:name w:val="F143B124A85A4E5EA2F244D176C88EC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95">
    <w:name w:val="62E823DFB01548CA9307B7E8D3C87DF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96">
    <w:name w:val="B11CE70E7E15421FA3966FC2750B896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97">
    <w:name w:val="C210EBF9FE72477D95A0E473A91AF49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98">
    <w:name w:val="776F5672817B4F03BF32D6B1E1038AF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199">
    <w:name w:val="D1580634E9F94E6DB40B6A68B66F1B9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200">
    <w:name w:val="FDD84377AAAC4D32A8376667D6A178C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201">
    <w:name w:val="F53E7A229A364759822F325F21B3835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202">
    <w:name w:val="2398056456324F2D9B4EC87C57971BF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203">
    <w:name w:val="6582B9F0D4B04DBF9226413F5A5B285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204">
    <w:name w:val="DEB0B5A7DD3347769B1A34E89E14C20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205">
    <w:name w:val="0844E18871B543BC8F798861DD48EFF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206">
    <w:name w:val="F57BA5ED799A4E1C952B67D971DC987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207">
    <w:name w:val="5C38F56697AF44C191C07D316E42269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208">
    <w:name w:val="D87A29DBC92C4E93B3423B9595C7DF0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209">
    <w:name w:val="726EDC79821E4B23979D3BDA2999B32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210">
    <w:name w:val="EE20B27A73D049D5875B48C50EC92E0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211">
    <w:name w:val="8ACB88242A7947FA9AFDB7E0BAEA89D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212">
    <w:name w:val="DCDDBCC4F85148D4A4B4BD8379AEA95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213">
    <w:name w:val="FE3654593AD8466AA52B6929FF03F97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214">
    <w:name w:val="2E9666783BBB441FB1A887211A2651F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215">
    <w:name w:val="CD38367948864A789B12FB921C7E1C5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216">
    <w:name w:val="D9B918C57B8A4B85B7CB284419571F7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217">
    <w:name w:val="D82ABDFFCF5648D282DBB708C349328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218">
    <w:name w:val="FEE4903AB913488D895473134D41DD8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219">
    <w:name w:val="44DE993C4D6A4307B82D7730E186B0C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220">
    <w:name w:val="660AE98F45A14BC8A61BEA2A033D59C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paragraph" w:customStyle="1" w:styleId="221">
    <w:name w:val="FA1BB3B3DD264F2D9DE508FE2969A17815"/>
    <w:uiPriority w:val="0"/>
    <w:pPr>
      <w:spacing w:after="160" w:line="240" w:lineRule="auto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222">
    <w:name w:val="2E9666783BBB441FB1A887211A2651FC1"/>
    <w:uiPriority w:val="0"/>
    <w:pPr>
      <w:spacing w:after="160" w:line="240" w:lineRule="auto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223">
    <w:name w:val="D9B918C57B8A4B85B7CB284419571F751"/>
    <w:uiPriority w:val="0"/>
    <w:pPr>
      <w:spacing w:after="160" w:line="240" w:lineRule="auto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  <w:style w:type="paragraph" w:customStyle="1" w:styleId="224">
    <w:name w:val="FEE4903AB913488D895473134D41DD811"/>
    <w:uiPriority w:val="0"/>
    <w:pPr>
      <w:spacing w:after="160" w:line="240" w:lineRule="auto"/>
      <w:jc w:val="center"/>
    </w:pPr>
    <w:rPr>
      <w:rFonts w:asciiTheme="minorHAnsi" w:hAnsiTheme="minorHAnsi" w:eastAsiaTheme="minorHAnsi" w:cstheme="minorBidi"/>
      <w:color w:val="373545" w:themeColor="text2"/>
      <w:sz w:val="22"/>
      <w:szCs w:val="22"/>
      <w:lang w:val="en-US" w:eastAsia="en-US" w:bidi="en-US"/>
      <w14:textFill>
        <w14:solidFill>
          <w14:schemeClr w14:val="tx2"/>
        </w14:solidFill>
      </w14:textFill>
    </w:rPr>
  </w:style>
</w:style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Wedding program">
      <a:majorFont>
        <a:latin typeface="Baskerville Old Face"/>
        <a:ea typeface=""/>
        <a:cs typeface=""/>
      </a:majorFont>
      <a:minorFont>
        <a:latin typeface="Baskerville Old Fa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4EAFC5-1742-4CCA-AC01-A4A84D5BA022}">
  <ds:schemaRefs/>
</ds:datastoreItem>
</file>

<file path=customXml/itemProps3.xml><?xml version="1.0" encoding="utf-8"?>
<ds:datastoreItem xmlns:ds="http://schemas.openxmlformats.org/officeDocument/2006/customXml" ds:itemID="{57DD9ED5-9100-487F-B9B3-D63258DEFF09}">
  <ds:schemaRefs/>
</ds:datastoreItem>
</file>

<file path=customXml/itemProps4.xml><?xml version="1.0" encoding="utf-8"?>
<ds:datastoreItem xmlns:ds="http://schemas.openxmlformats.org/officeDocument/2006/customXml" ds:itemID="{BE8DA522-68E0-46EE-9E5C-5CA03DE65744}">
  <ds:schemaRefs/>
</ds:datastoreItem>
</file>

<file path=customXml/itemProps5.xml><?xml version="1.0" encoding="utf-8"?>
<ds:datastoreItem xmlns:ds="http://schemas.openxmlformats.org/officeDocument/2006/customXml" ds:itemID="{7A0CF65D-9E4D-4731-8733-65E2BE55FF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tf16412068_win32.dotx</Template>
  <Pages>2</Pages>
  <Words>113</Words>
  <Characters>593</Characters>
  <Lines>5</Lines>
  <Paragraphs>1</Paragraphs>
  <TotalTime>8</TotalTime>
  <ScaleCrop>false</ScaleCrop>
  <LinksUpToDate>false</LinksUpToDate>
  <CharactersWithSpaces>668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2021-02-02T09:24:00Z</dcterms:created>
  <dcterms:modified xsi:type="dcterms:W3CDTF">2021-02-02T09:32:56Z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KSOProductBuildVer">
    <vt:lpwstr>1033-11.2.0.9937</vt:lpwstr>
  </property>
</Properties>
</file>