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040"/>
        <w:gridCol w:w="720"/>
        <w:gridCol w:w="504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760" w:hRule="exact"/>
        </w:trPr>
        <w:tc>
          <w:tcPr>
            <w:tcW w:w="5040" w:type="dxa"/>
          </w:tcPr>
          <w:p>
            <w:pPr>
              <w:spacing w:after="0" w:line="240" w:lineRule="auto"/>
              <w:ind w:left="126" w:right="126"/>
              <w:rPr>
                <w:rFonts w:ascii="Damask Dings1" w:hAnsi="Damask Dings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1943100</wp:posOffset>
                  </wp:positionV>
                  <wp:extent cx="2980690" cy="169164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44" cy="169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>
            <w:pPr>
              <w:spacing w:after="0" w:line="240" w:lineRule="auto"/>
              <w:ind w:left="126" w:right="126"/>
            </w:pPr>
          </w:p>
        </w:tc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241300</wp:posOffset>
                      </wp:positionH>
                      <wp:positionV relativeFrom="page">
                        <wp:posOffset>2289175</wp:posOffset>
                      </wp:positionV>
                      <wp:extent cx="2676525" cy="943610"/>
                      <wp:effectExtent l="0" t="0" r="9525" b="8890"/>
                      <wp:wrapNone/>
                      <wp:docPr id="1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94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ascii="Kunstler Script" w:hAnsi="Kunstler Script"/>
                                    </w:rPr>
                                  </w:pPr>
                                  <w:r>
                                    <w:rPr>
                                      <w:rFonts w:ascii="Kunstler Script" w:hAnsi="Kunstler Script"/>
                                    </w:rPr>
                                    <w:t>Guest Name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6" o:spt="202" type="#_x0000_t202" style="position:absolute;left:0pt;margin-left:19pt;margin-top:180.25pt;height:74.3pt;width:210.75pt;mso-position-horizontal-relative:page;mso-position-vertical-relative:page;z-index:251660288;v-text-anchor:middle;mso-width-relative:page;mso-height-relative:page;" filled="f" stroked="f" coordsize="21600,21600" o:gfxdata="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E6hA53AAAAAoBAAAPAAAAAAAAAAEAIAAAACIA&#10;AABkcnMvZG93bnJldi54bWxQSwECFAAUAAAACACHTuJARNLODAUCAAAXBAAADgAAAAAAAAABACAA&#10;AAArAQAAZHJzL2Uyb0RvYy54bWxQSwUGAAAAAAYABgBZAQAAogUAAAAA&#10;">
                      <v:fill on="f" focussize="0,0"/>
                      <v:stroke on="f"/>
                      <v:imagedata o:title=""/>
                      <o:lock v:ext="edit" aspectratio="f"/>
                      <v:textbox inset="1.27mm,1.27mm,1.27mm,1.27mm">
                        <w:txbxContent>
                          <w:p>
                            <w:pPr>
                              <w:pStyle w:val="2"/>
                              <w:rPr>
                                <w:rFonts w:ascii="Kunstler Script" w:hAnsi="Kunstler Script"/>
                              </w:rPr>
                            </w:pPr>
                            <w:r>
                              <w:rPr>
                                <w:rFonts w:ascii="Kunstler Script" w:hAnsi="Kunstler Script"/>
                              </w:rPr>
                              <w:t>Guest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1943100</wp:posOffset>
                  </wp:positionV>
                  <wp:extent cx="2980690" cy="169164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44" cy="169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582295</wp:posOffset>
                      </wp:positionH>
                      <wp:positionV relativeFrom="page">
                        <wp:posOffset>6393180</wp:posOffset>
                      </wp:positionV>
                      <wp:extent cx="2028825" cy="943610"/>
                      <wp:effectExtent l="0" t="0" r="9525" b="8890"/>
                      <wp:wrapNone/>
                      <wp:docPr id="12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94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ascii="Kunstler Script" w:hAnsi="Kunstler Script"/>
                                    </w:rPr>
                                  </w:pPr>
                                  <w:r>
                                    <w:rPr>
                                      <w:rFonts w:ascii="Kunstler Script" w:hAnsi="Kunstler Script"/>
                                    </w:rPr>
                                    <w:t>Guest Name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6" o:spt="202" type="#_x0000_t202" style="position:absolute;left:0pt;margin-left:45.85pt;margin-top:503.4pt;height:74.3pt;width:159.75pt;mso-position-horizontal-relative:page;mso-position-vertical-relative:page;z-index:251665408;v-text-anchor:middle;mso-width-relative:page;mso-height-relative:page;" filled="f" stroked="f" coordsize="21600,21600" o:gfxdata="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fNhG9sAAAAMAQAADwAAAAAAAAABACAAAAAiAAAA&#10;ZHJzL2Rvd25yZXYueG1sUEsBAhQAFAAAAAgAh07iQHZaXj0EAgAAFwQAAA4AAAAAAAAAAQAgAAAA&#10;KgEAAGRycy9lMm9Eb2MueG1sUEsFBgAAAAAGAAYAWQEAAKAFAAAAAA==&#10;">
                      <v:fill on="f" focussize="0,0"/>
                      <v:stroke on="f"/>
                      <v:imagedata o:title=""/>
                      <o:lock v:ext="edit" aspectratio="f"/>
                      <v:textbox inset="1.27mm,1.27mm,1.27mm,1.27mm">
                        <w:txbxContent>
                          <w:p>
                            <w:pPr>
                              <w:pStyle w:val="2"/>
                              <w:rPr>
                                <w:rFonts w:ascii="Kunstler Script" w:hAnsi="Kunstler Script"/>
                              </w:rPr>
                            </w:pPr>
                            <w:r>
                              <w:rPr>
                                <w:rFonts w:ascii="Kunstler Script" w:hAnsi="Kunstler Script"/>
                              </w:rPr>
                              <w:t>Guest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-3075305</wp:posOffset>
                      </wp:positionH>
                      <wp:positionV relativeFrom="page">
                        <wp:posOffset>2291715</wp:posOffset>
                      </wp:positionV>
                      <wp:extent cx="2028825" cy="943610"/>
                      <wp:effectExtent l="1270" t="0" r="0" b="3175"/>
                      <wp:wrapNone/>
                      <wp:docPr id="11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94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ascii="Kunstler Script" w:hAnsi="Kunstler Script"/>
                                    </w:rPr>
                                  </w:pPr>
                                  <w:r>
                                    <w:rPr>
                                      <w:rFonts w:ascii="Kunstler Script" w:hAnsi="Kunstler Script"/>
                                    </w:rPr>
                                    <w:t>Guest Name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6" o:spt="202" type="#_x0000_t202" style="position:absolute;left:0pt;margin-left:-242.15pt;margin-top:180.45pt;height:74.3pt;width:159.75pt;mso-position-horizontal-relative:page;mso-position-vertical-relative:page;z-index:251664384;v-text-anchor:middle;mso-width-relative:page;mso-height-relative:page;" filled="f" stroked="f" coordsize="21600,21600" o:gfxdata="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sbA7rfAAAADQEAAA8AAAAAAAAAAQAgAAAA&#10;IgAAAGRycy9kb3ducmV2LnhtbFBLAQIUABQAAAAIAIdO4kB+oh7HBAIAABcEAAAOAAAAAAAAAAEA&#10;IAAAAC4BAABkcnMvZTJvRG9jLnhtbFBLBQYAAAAABgAGAFkBAACkBQAAAAA=&#10;">
                      <v:fill on="f" focussize="0,0"/>
                      <v:stroke on="f"/>
                      <v:imagedata o:title=""/>
                      <o:lock v:ext="edit" aspectratio="f"/>
                      <v:textbox inset="1.27mm,1.27mm,1.27mm,1.27mm">
                        <w:txbxContent>
                          <w:p>
                            <w:pPr>
                              <w:pStyle w:val="2"/>
                              <w:rPr>
                                <w:rFonts w:ascii="Kunstler Script" w:hAnsi="Kunstler Script"/>
                              </w:rPr>
                            </w:pPr>
                            <w:r>
                              <w:rPr>
                                <w:rFonts w:ascii="Kunstler Script" w:hAnsi="Kunstler Script"/>
                              </w:rPr>
                              <w:t>Guest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</w:trPr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</w:p>
        </w:tc>
        <w:tc>
          <w:tcPr>
            <w:tcW w:w="720" w:type="dxa"/>
          </w:tcPr>
          <w:p>
            <w:pPr>
              <w:spacing w:after="0" w:line="240" w:lineRule="auto"/>
              <w:ind w:left="126" w:right="126"/>
            </w:pPr>
          </w:p>
        </w:tc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760" w:hRule="exact"/>
        </w:trPr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381000</wp:posOffset>
                      </wp:positionH>
                      <wp:positionV relativeFrom="page">
                        <wp:posOffset>2278380</wp:posOffset>
                      </wp:positionV>
                      <wp:extent cx="2466975" cy="943610"/>
                      <wp:effectExtent l="0" t="1905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94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ascii="Kunstler Script" w:hAnsi="Kunstler Script"/>
                                    </w:rPr>
                                  </w:pPr>
                                  <w:r>
                                    <w:rPr>
                                      <w:rFonts w:ascii="Kunstler Script" w:hAnsi="Kunstler Script"/>
                                    </w:rPr>
                                    <w:t>Guest Name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pt;margin-top:179.4pt;height:74.3pt;width:194.25pt;mso-position-horizontal-relative:page;mso-position-vertical-relative:page;z-index:251666432;v-text-anchor:middle;mso-width-relative:page;mso-height-relative:page;" filled="f" stroked="f" coordsize="21600,21600" o:gfxdata="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AUpiHdAAAACgEAAA8AAAAAAAAAAQAgAAAAIgAA&#10;AGRycy9kb3ducmV2LnhtbFBLAQIUABQAAAAIAIdO4kAKSN0/AwIAABgEAAAOAAAAAAAAAAEAIAAA&#10;ACwBAABkcnMvZTJvRG9jLnhtbFBLBQYAAAAABgAGAFkBAAChBQAAAAA=&#10;">
                      <v:fill on="f" focussize="0,0"/>
                      <v:stroke on="f"/>
                      <v:imagedata o:title=""/>
                      <o:lock v:ext="edit" aspectratio="f"/>
                      <v:textbox inset="1.27mm,1.27mm,1.27mm,1.27mm">
                        <w:txbxContent>
                          <w:p>
                            <w:pPr>
                              <w:pStyle w:val="2"/>
                              <w:rPr>
                                <w:rFonts w:ascii="Kunstler Script" w:hAnsi="Kunstler Script"/>
                              </w:rPr>
                            </w:pPr>
                            <w:r>
                              <w:rPr>
                                <w:rFonts w:ascii="Kunstler Script" w:hAnsi="Kunstler Script"/>
                              </w:rPr>
                              <w:t>Guest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1943100</wp:posOffset>
                  </wp:positionV>
                  <wp:extent cx="2980690" cy="169164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44" cy="169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>
            <w:pPr>
              <w:spacing w:after="0" w:line="240" w:lineRule="auto"/>
              <w:ind w:left="126" w:right="126"/>
            </w:pPr>
          </w:p>
        </w:tc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1943100</wp:posOffset>
                  </wp:positionV>
                  <wp:extent cx="2980690" cy="169164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44" cy="169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left="126" w:right="126"/>
        <w:rPr>
          <w:vanish/>
        </w:rPr>
      </w:pPr>
    </w:p>
    <w:sectPr>
      <w:type w:val="continuous"/>
      <w:pgSz w:w="12240" w:h="15840"/>
      <w:pgMar w:top="1800" w:right="720" w:bottom="0" w:left="720" w:header="720" w:footer="720" w:gutter="0"/>
      <w:paperSrc w:first="4" w:other="4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ndara">
    <w:panose1 w:val="020E0502030303020204"/>
    <w:charset w:val="86"/>
    <w:family w:val="swiss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amask Dings1">
    <w:altName w:val="Segoe Print"/>
    <w:panose1 w:val="05090500000000000000"/>
    <w:charset w:val="00"/>
    <w:family w:val="roman"/>
    <w:pitch w:val="default"/>
    <w:sig w:usb0="00000000" w:usb1="00000000" w:usb2="00000000" w:usb3="00000000" w:csb0="00000001" w:csb1="00000000"/>
  </w:font>
  <w:font w:name="Kunstler Script">
    <w:panose1 w:val="030304020206070D0D06"/>
    <w:charset w:val="00"/>
    <w:family w:val="script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B1"/>
    <w:rsid w:val="00003755"/>
    <w:rsid w:val="000D1E6F"/>
    <w:rsid w:val="001D633B"/>
    <w:rsid w:val="00206601"/>
    <w:rsid w:val="002B45AD"/>
    <w:rsid w:val="00392B8A"/>
    <w:rsid w:val="00485A31"/>
    <w:rsid w:val="0074682F"/>
    <w:rsid w:val="007503F5"/>
    <w:rsid w:val="00821A72"/>
    <w:rsid w:val="00842EE9"/>
    <w:rsid w:val="00971D08"/>
    <w:rsid w:val="00994A28"/>
    <w:rsid w:val="00A50DDB"/>
    <w:rsid w:val="00A517EC"/>
    <w:rsid w:val="00B56380"/>
    <w:rsid w:val="00C17DAA"/>
    <w:rsid w:val="00C44EB1"/>
    <w:rsid w:val="00E06599"/>
    <w:rsid w:val="00E23D64"/>
    <w:rsid w:val="113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spacing w:after="0" w:line="240" w:lineRule="auto"/>
      <w:jc w:val="center"/>
      <w:outlineLvl w:val="0"/>
    </w:pPr>
    <w:rPr>
      <w:rFonts w:eastAsia="Times New Roman" w:cs="Times New Roman" w:asciiTheme="majorHAnsi" w:hAnsiTheme="majorHAnsi"/>
      <w:color w:val="262626" w:themeColor="text1" w:themeTint="D9"/>
      <w:spacing w:val="5"/>
      <w:sz w:val="64"/>
      <w:szCs w:val="6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3"/>
    <w:link w:val="2"/>
    <w:uiPriority w:val="0"/>
    <w:rPr>
      <w:rFonts w:eastAsia="Times New Roman" w:cs="Times New Roman" w:asciiTheme="majorHAnsi" w:hAnsiTheme="majorHAnsi"/>
      <w:color w:val="262626" w:themeColor="text1" w:themeTint="D9"/>
      <w:spacing w:val="5"/>
      <w:sz w:val="64"/>
      <w:szCs w:val="6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8">
    <w:name w:val="Balloon Text Char"/>
    <w:basedOn w:val="3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lace%20cards%20(Clouds%20design,%20fold-over%20style,%204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BB4A6-D76B-45C3-A4D2-987474192A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Place cards (Clouds design, fold-over style, 4 per page)</Template>
  <Pages>1</Pages>
  <Words>3</Words>
  <Characters>19</Characters>
  <Lines>1</Lines>
  <Paragraphs>1</Paragraphs>
  <TotalTime>9</TotalTime>
  <ScaleCrop>false</ScaleCrop>
  <LinksUpToDate>false</LinksUpToDate>
  <CharactersWithSpaces>21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2014-03-12T03:38:00Z</dcterms:created>
  <dc:creator>user</dc:creator>
  <cp:lastModifiedBy>DINDA</cp:lastModifiedBy>
  <cp:lastPrinted>2014-03-12T03:36:00Z</cp:lastPrinted>
  <dcterms:modified xsi:type="dcterms:W3CDTF">2021-04-11T20:27:27Z</dcterms:modified>
  <dc:title>Name or place cards (clouds design, fold-over style)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TC102754799990</vt:lpwstr>
  </property>
  <property fmtid="{D5CDD505-2E9C-101B-9397-08002B2CF9AE}" pid="3" name="KSOProductBuildVer">
    <vt:lpwstr>1033-11.2.0.10101</vt:lpwstr>
  </property>
</Properties>
</file>