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</wp:posOffset>
                </wp:positionV>
                <wp:extent cx="1600200" cy="800100"/>
                <wp:effectExtent l="0" t="0" r="0" b="0"/>
                <wp:wrapNone/>
                <wp:docPr id="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52"/>
                              </w:rPr>
                              <w:t>Company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logotype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6" o:spt="202" type="#_x0000_t202" style="position:absolute;left:0pt;margin-left:414pt;margin-top:36pt;height:63pt;width:126pt;z-index:251659264;mso-width-relative:page;mso-height-relative:page;" filled="f" stroked="f" coordsize="21600,21600" o:gfxdata="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EUGK7VAAAACwEAAA8AAAAAAAAAAQAgAAAAIgAAAGRycy9kb3ducmV2LnhtbFBLAQIUABQAAAAI&#10;AIdO4kDQPp0J8AEAANUDAAAOAAAAAAAAAAEAIAAAACQ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52"/>
                          <w:szCs w:val="52"/>
                        </w:rPr>
                        <w:t>Company</w:t>
                      </w:r>
                    </w:p>
                    <w:p>
                      <w:pP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logotype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207010</wp:posOffset>
            </wp:positionV>
            <wp:extent cx="9372600" cy="8479790"/>
            <wp:effectExtent l="0" t="0" r="0" b="16510"/>
            <wp:wrapNone/>
            <wp:docPr id="8" name="Picture 55" descr="Description: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5" descr="Description: 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84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2475865</wp:posOffset>
                </wp:positionV>
                <wp:extent cx="2214245" cy="38735"/>
                <wp:effectExtent l="0" t="0" r="14605" b="18415"/>
                <wp:wrapNone/>
                <wp:docPr id="5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4245" cy="38735"/>
                        </a:xfrm>
                        <a:prstGeom prst="rect">
                          <a:avLst/>
                        </a:prstGeom>
                        <a:solidFill>
                          <a:srgbClr val="7F132B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77.65pt;margin-top:194.95pt;height:3.05pt;width:174.35pt;z-index:251660288;mso-width-relative:page;mso-height-relative:page;" fillcolor="#7F132B" filled="t" stroked="f" coordsize="21600,21600" o:gfxdata="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9ZnRe2QAAAAsBAAAPAAAAAAAAAAEAIAAAACIAAABkcnMv&#10;ZG93bnJldi54bWxQSwECFAAUAAAACACHTuJAvlIGvwICAAD8AwAADgAAAAAAAAABACAAAAAoAQAA&#10;ZHJzL2Uyb0RvYy54bWxQSwUGAAAAAAYABgBZAQAAnAUAAAAA&#10;">
                <v:fill on="t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96250" cy="2628900"/>
            <wp:effectExtent l="0" t="0" r="0" b="0"/>
            <wp:wrapNone/>
            <wp:docPr id="7" name="Picture 54" descr="Description: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 descr="Description: l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2171700</wp:posOffset>
                </wp:positionV>
                <wp:extent cx="6057900" cy="5829300"/>
                <wp:effectExtent l="0" t="0" r="0" b="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72pt;margin-top:171pt;height:459pt;width:477pt;z-index:251658240;mso-width-relative:page;mso-height-relative:page;" filled="f" stroked="f" coordsize="21600,21600" o:gfxdata="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jg/VtcAAAANAQAADwAAAAAAAAABACAAAAAiAAAAZHJzL2Rvd25yZXYueG1sUEsBAhQAFAAA&#10;AAgAh07iQALi+bPwAQAA1QMAAA4AAAAAAAAAAQAgAAAAJ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8843645</wp:posOffset>
                </wp:positionV>
                <wp:extent cx="8182610" cy="71755"/>
                <wp:effectExtent l="0" t="0" r="8890" b="4445"/>
                <wp:wrapNone/>
                <wp:docPr id="3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2610" cy="71755"/>
                        </a:xfrm>
                        <a:prstGeom prst="rect">
                          <a:avLst/>
                        </a:prstGeom>
                        <a:solidFill>
                          <a:srgbClr val="7F132B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o:spt="1" style="position:absolute;left:0pt;margin-left:0pt;margin-top:696.35pt;height:5.65pt;width:644.3pt;z-index:251661312;mso-width-relative:page;mso-height-relative:page;" fillcolor="#7F132B" filled="t" stroked="f" coordsize="21600,21600" o:gfxdata="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adZGNoAAAALAQAADwAAAAAAAAABACAAAAAiAAAAZHJzL2Rvd25y&#10;ZXYueG1sUEsBAhQAFAAAAAgAh07iQKfaeX78AQAA6QMAAA4AAAAAAAAAAQAgAAAAKQEAAGRycy9l&#10;Mm9Eb2MueG1sUEsFBgAAAAAGAAYAWQEAAJ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9144000</wp:posOffset>
                </wp:positionV>
                <wp:extent cx="3314700" cy="342900"/>
                <wp:effectExtent l="0" t="0" r="0" b="0"/>
                <wp:wrapNone/>
                <wp:docPr id="2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CONTACT A REPRESENTATIVE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180pt;margin-top:720pt;height:27pt;width:261pt;z-index:251662336;mso-width-relative:page;mso-height-relative:page;" filled="f" stroked="f" coordsize="21600,21600" o:gfxdata="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KIKN1wAAAA0BAAAPAAAAAAAAAAEAIAAAACIAAABkcnMvZG93bnJldi54bWxQSwECFAAUAAAA&#10;CACHTuJAkiVs6O8BAADV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CONTACT A REPRESENTATIVE TODAY: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9372600</wp:posOffset>
                </wp:positionV>
                <wp:extent cx="6858000" cy="457200"/>
                <wp:effectExtent l="0" t="0" r="0" b="0"/>
                <wp:wrapNone/>
                <wp:docPr id="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36pt;margin-top:738pt;height:36pt;width:540pt;z-index:251663360;mso-width-relative:page;mso-height-relative:page;" filled="f" stroked="f" coordsize="21600,21600" o:gfxdata="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97BYvXAAAADQEAAA8AAAAAAAAAAQAgAAAAIgAAAGRycy9kb3ducmV2LnhtbFBLAQIUABQAAAAI&#10;AIdO4kBwm3cu7gEAANUDAAAOAAAAAAAAAAEAIAAAACY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www.yourwebsitehere.com</w:t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</w:p>
    <w:sectPr>
      <w:pgSz w:w="12242" w:h="15842"/>
      <w:pgMar w:top="0" w:right="2" w:bottom="29" w:left="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7B"/>
    <w:rsid w:val="001C14A0"/>
    <w:rsid w:val="002A2B65"/>
    <w:rsid w:val="00321F11"/>
    <w:rsid w:val="0047403C"/>
    <w:rsid w:val="0058488D"/>
    <w:rsid w:val="007300F6"/>
    <w:rsid w:val="007F1E7B"/>
    <w:rsid w:val="008727DA"/>
    <w:rsid w:val="009543CD"/>
    <w:rsid w:val="00966743"/>
    <w:rsid w:val="00AE765A"/>
    <w:rsid w:val="00C13E9A"/>
    <w:rsid w:val="00D2139E"/>
    <w:rsid w:val="00D7367B"/>
    <w:rsid w:val="61201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lht_msword.zip\template-letterhea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template-letterhead.dot</Template>
  <Company>Duda</Company>
  <Pages>1</Pages>
  <Words>1</Words>
  <Characters>10</Characters>
  <Lines>1</Lines>
  <Paragraphs>1</Paragraphs>
  <TotalTime>0</TotalTime>
  <ScaleCrop>false</ScaleCrop>
  <LinksUpToDate>false</LinksUpToDate>
  <CharactersWithSpaces>10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2016-01-17T01:45:00Z</dcterms:created>
  <dc:creator>user</dc:creator>
  <cp:lastModifiedBy>DINDA</cp:lastModifiedBy>
  <dcterms:modified xsi:type="dcterms:W3CDTF">2020-06-08T17:10:51Z</dcterms:modified>
  <dc:title>¬¬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