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0" w:type="auto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5040"/>
        <w:gridCol w:w="720"/>
        <w:gridCol w:w="504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  <w:rPr>
                <w:rFonts w:ascii="Damask Dings1" w:hAnsi="Damask Dings1"/>
              </w:rPr>
            </w:pPr>
            <w:bookmarkStart w:id="0" w:name="_GoBack"/>
            <w:bookmarkEnd w:id="0"/>
            <w:r>
              <w:drawing>
                <wp:anchor distT="0" distB="0" distL="114300" distR="114300" simplePos="0" relativeHeight="251654144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page">
                        <wp:posOffset>241300</wp:posOffset>
                      </wp:positionH>
                      <wp:positionV relativeFrom="page">
                        <wp:posOffset>2289175</wp:posOffset>
                      </wp:positionV>
                      <wp:extent cx="2676525" cy="943610"/>
                      <wp:effectExtent l="0" t="0" r="9525" b="8890"/>
                      <wp:wrapNone/>
                      <wp:docPr id="1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765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3" o:spid="_x0000_s1026" o:spt="202" type="#_x0000_t202" style="position:absolute;left:0pt;margin-left:19pt;margin-top:180.25pt;height:74.3pt;width:210.75pt;mso-position-horizontal-relative:page;mso-position-vertical-relative:page;z-index:251655168;v-text-anchor:middle;mso-width-relative:page;mso-height-relative:page;" filled="f" stroked="f" coordsize="21600,21600" o:gfxdata="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ETqEDncAAAACgEAAA8AAAAAAAAAAQAgAAAAIgAAAGRycy9kb3ducmV2LnhtbFBLAQIUABQAAAAI&#10;AIdO4kBfNgXR6QEAAMkDAAAOAAAAAAAAAAEAIAAAACs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619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582295</wp:posOffset>
                      </wp:positionH>
                      <wp:positionV relativeFrom="page">
                        <wp:posOffset>6393180</wp:posOffset>
                      </wp:positionV>
                      <wp:extent cx="2028825" cy="943610"/>
                      <wp:effectExtent l="0" t="0" r="9525" b="8890"/>
                      <wp:wrapNone/>
                      <wp:docPr id="12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9" o:spid="_x0000_s1026" o:spt="202" type="#_x0000_t202" style="position:absolute;left:0pt;margin-left:45.85pt;margin-top:503.4pt;height:74.3pt;width:159.75pt;mso-position-horizontal-relative:page;mso-position-vertical-relative:page;z-index:251660288;v-text-anchor:middle;mso-width-relative:page;mso-height-relative:page;" filled="f" stroked="f" coordsize="21600,21600" o:gfxdata="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fNhG9sAAAAMAQAADwAAAAAAAAABACAAAAAiAAAAZHJzL2Rvd25yZXYueG1sUEsBAhQAFAAAAAgA&#10;h07iQG2+leDpAQAAyQMAAA4AAAAAAAAAAQAgAAAAKgEAAGRycy9lMm9Eb2MueG1sUEsFBgAAAAAG&#10;AAYAWQEAAIUFAAAAAA=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-3075305</wp:posOffset>
                      </wp:positionH>
                      <wp:positionV relativeFrom="page">
                        <wp:posOffset>2291715</wp:posOffset>
                      </wp:positionV>
                      <wp:extent cx="2028825" cy="943610"/>
                      <wp:effectExtent l="1270" t="0" r="0" b="3175"/>
                      <wp:wrapNone/>
                      <wp:docPr id="11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2882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8" o:spid="_x0000_s1026" o:spt="202" type="#_x0000_t202" style="position:absolute;left:0pt;margin-left:-242.15pt;margin-top:180.45pt;height:74.3pt;width:159.75pt;mso-position-horizontal-relative:page;mso-position-vertical-relative:page;z-index:251659264;v-text-anchor:middle;mso-width-relative:page;mso-height-relative:page;" filled="f" stroked="f" coordsize="21600,21600" o:gfxdata="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JsbA7rfAAAADQEAAA8AAAAAAAAAAQAgAAAAIgAAAGRycy9kb3ducmV2LnhtbFBLAQIUABQA&#10;AAAIAIdO4kBlRtUa6QEAAMkDAAAOAAAAAAAAAAEAIAAAAC4BAABkcnMvZTJvRG9jLnhtbFBLBQYA&#10;AAAABgAGAFkBAACJ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72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cantSplit/>
          <w:trHeight w:val="5760" w:hRule="exact"/>
        </w:trPr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page">
                        <wp:posOffset>381000</wp:posOffset>
                      </wp:positionH>
                      <wp:positionV relativeFrom="page">
                        <wp:posOffset>2278380</wp:posOffset>
                      </wp:positionV>
                      <wp:extent cx="2466975" cy="943610"/>
                      <wp:effectExtent l="0" t="1905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66975" cy="943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2"/>
                                    <w:rPr>
                                      <w:rFonts w:ascii="Kunstler Script" w:hAnsi="Kunstler Script"/>
                                    </w:rPr>
                                  </w:pPr>
                                  <w:r>
                                    <w:rPr>
                                      <w:rFonts w:ascii="Kunstler Script" w:hAnsi="Kunstler Script"/>
                                    </w:rPr>
                                    <w:t>Guest Name</w:t>
                                  </w:r>
                                </w:p>
                              </w:txbxContent>
                            </wps:txbx>
                            <wps:bodyPr rot="0" vert="horz" wrap="square" lIns="45720" tIns="45720" rIns="4572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pt;margin-top:179.4pt;height:74.3pt;width:194.25pt;mso-position-horizontal-relative:page;mso-position-vertical-relative:page;z-index:251661312;v-text-anchor:middle;mso-width-relative:page;mso-height-relative:page;" filled="f" stroked="f" coordsize="21600,21600" o:gfxdata="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AAUpiHdAAAACgEAAA8AAAAAAAAAAQAgAAAAIgAAAGRycy9kb3ducmV2LnhtbFBLAQIUABQAAAAI&#10;AIdO4kACSmW16AEAAMoDAAAOAAAAAAAAAAEAIAAAACwBAABkcnMvZTJvRG9jLnhtbFBLBQYAAAAA&#10;BgAGAFkBAACGBQAAAAA=&#10;">
                      <v:fill on="f" focussize="0,0"/>
                      <v:stroke on="f"/>
                      <v:imagedata o:title=""/>
                      <o:lock v:ext="edit" aspectratio="f"/>
                      <v:textbox inset="1.27mm,1.27mm,1.27mm,1.27mm">
                        <w:txbxContent>
                          <w:p>
                            <w:pPr>
                              <w:pStyle w:val="2"/>
                              <w:rPr>
                                <w:rFonts w:ascii="Kunstler Script" w:hAnsi="Kunstler Script"/>
                              </w:rPr>
                            </w:pPr>
                            <w:r>
                              <w:rPr>
                                <w:rFonts w:ascii="Kunstler Script" w:hAnsi="Kunstler Script"/>
                              </w:rPr>
                              <w:t>Guest Name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drawing>
                <wp:anchor distT="0" distB="0" distL="114300" distR="114300" simplePos="0" relativeHeight="25165721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</w:tcPr>
          <w:p>
            <w:pPr>
              <w:spacing w:after="0" w:line="240" w:lineRule="auto"/>
              <w:ind w:left="126" w:right="126"/>
            </w:pPr>
          </w:p>
        </w:tc>
        <w:tc>
          <w:tcPr>
            <w:tcW w:w="5040" w:type="dxa"/>
          </w:tcPr>
          <w:p>
            <w:pPr>
              <w:spacing w:after="0" w:line="240" w:lineRule="auto"/>
              <w:ind w:left="126" w:right="126"/>
            </w:pPr>
            <w: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1943100</wp:posOffset>
                  </wp:positionV>
                  <wp:extent cx="2980690" cy="169164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80944" cy="16917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left="126" w:right="126"/>
        <w:rPr>
          <w:vanish/>
        </w:rPr>
      </w:pPr>
    </w:p>
    <w:sectPr>
      <w:type w:val="continuous"/>
      <w:pgSz w:w="12240" w:h="15840"/>
      <w:pgMar w:top="1800" w:right="720" w:bottom="0" w:left="720" w:header="720" w:footer="720" w:gutter="0"/>
      <w:paperSrc w:first="4" w:other="4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ndara">
    <w:panose1 w:val="020E0502030303020204"/>
    <w:charset w:val="86"/>
    <w:family w:val="swiss"/>
    <w:pitch w:val="default"/>
    <w:sig w:usb0="A00002EF" w:usb1="4000A44B" w:usb2="00000000" w:usb3="00000000" w:csb0="2000019F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Damask Dings1">
    <w:altName w:val="Segoe Print"/>
    <w:panose1 w:val="05090500000000000000"/>
    <w:charset w:val="00"/>
    <w:family w:val="roman"/>
    <w:pitch w:val="default"/>
    <w:sig w:usb0="00000000" w:usb1="00000000" w:usb2="00000000" w:usb3="00000000" w:csb0="00000001" w:csb1="00000000"/>
  </w:font>
  <w:font w:name="Kunstler Script">
    <w:panose1 w:val="030304020206070D0D06"/>
    <w:charset w:val="00"/>
    <w:family w:val="script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attachedTemplate r:id="rId1"/>
  <w:documentProtection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EB1"/>
    <w:rsid w:val="00003755"/>
    <w:rsid w:val="000D1E6F"/>
    <w:rsid w:val="001D633B"/>
    <w:rsid w:val="00206601"/>
    <w:rsid w:val="002B45AD"/>
    <w:rsid w:val="00392B8A"/>
    <w:rsid w:val="00485A31"/>
    <w:rsid w:val="0074682F"/>
    <w:rsid w:val="007503F5"/>
    <w:rsid w:val="00821A72"/>
    <w:rsid w:val="00842EE9"/>
    <w:rsid w:val="00971D08"/>
    <w:rsid w:val="00994A28"/>
    <w:rsid w:val="00A50DDB"/>
    <w:rsid w:val="00A517EC"/>
    <w:rsid w:val="00B56380"/>
    <w:rsid w:val="00C17DAA"/>
    <w:rsid w:val="00C44EB1"/>
    <w:rsid w:val="00E06599"/>
    <w:rsid w:val="00E23D64"/>
    <w:rsid w:val="0DD42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spacing w:after="0" w:line="240" w:lineRule="auto"/>
      <w:jc w:val="center"/>
      <w:outlineLvl w:val="0"/>
    </w:pPr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6">
    <w:name w:val="Table Grid"/>
    <w:basedOn w:val="5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ing 1 Char"/>
    <w:basedOn w:val="4"/>
    <w:link w:val="2"/>
    <w:uiPriority w:val="0"/>
    <w:rPr>
      <w:rFonts w:eastAsia="Times New Roman" w:cs="Times New Roman" w:asciiTheme="majorHAnsi" w:hAnsiTheme="majorHAnsi"/>
      <w:color w:val="262626" w:themeColor="text1" w:themeTint="D9"/>
      <w:spacing w:val="5"/>
      <w:sz w:val="64"/>
      <w:szCs w:val="64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8">
    <w:name w:val="Balloon Text Char"/>
    <w:basedOn w:val="4"/>
    <w:link w:val="3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Place%20cards%20(Clouds%20design,%20fold-over%20style,%204%20per%20pag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47BB4A6-D76B-45C3-A4D2-987474192A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Place cards (Clouds design, fold-over style, 4 per page)</Template>
  <Pages>1</Pages>
  <Words>3</Words>
  <Characters>19</Characters>
  <Lines>1</Lines>
  <Paragraphs>1</Paragraphs>
  <TotalTime>18</TotalTime>
  <ScaleCrop>false</ScaleCrop>
  <LinksUpToDate>false</LinksUpToDate>
  <CharactersWithSpaces>21</CharactersWithSpaces>
  <Application>WPS Office_11.2.0.9747_F1E327BC-269C-435d-A152-05C5408002CA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2014-03-12T03:38:00Z</dcterms:created>
  <dc:creator>user</dc:creator>
  <cp:lastModifiedBy>DINDA</cp:lastModifiedBy>
  <cp:lastPrinted>2014-03-12T03:36:00Z</cp:lastPrinted>
  <dcterms:modified xsi:type="dcterms:W3CDTF">2020-12-12T12:09:36Z</dcterms:modified>
  <dc:title>Name or place cards (clouds design, fold-over style)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TC102754799990</vt:lpwstr>
  </property>
  <property fmtid="{D5CDD505-2E9C-101B-9397-08002B2CF9AE}" pid="3" name="KSOProductBuildVer">
    <vt:lpwstr>1033-11.2.0.9747</vt:lpwstr>
  </property>
</Properties>
</file>