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43"/>
        <w:gridCol w:w="731"/>
        <w:gridCol w:w="4388"/>
        <w:gridCol w:w="731"/>
        <w:gridCol w:w="4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jc w:val="center"/>
        </w:trPr>
        <w:tc>
          <w:tcPr>
            <w:tcW w:w="4670" w:type="dxa"/>
            <w:vAlign w:val="bottom"/>
          </w:tcPr>
          <w:p>
            <w:pPr>
              <w:pStyle w:val="5"/>
              <w:rPr>
                <w:rFonts w:ascii="Times New Roman"/>
              </w:rPr>
            </w:pPr>
            <w:r>
              <w:rPr>
                <w:sz w:val="20"/>
                <w:lang w:bidi="ar-SA"/>
              </w:rPr>
              <mc:AlternateContent>
                <mc:Choice Requires="wps">
                  <w:drawing>
                    <wp:inline distT="0" distB="0" distL="0" distR="0">
                      <wp:extent cx="342900" cy="342900"/>
                      <wp:effectExtent l="0" t="0" r="0" b="0"/>
                      <wp:docPr id="1" name="Freeform 3" descr="Icon accent"/>
                      <wp:cNvGraphicFramePr/>
                      <a:graphic xmlns:a="http://schemas.openxmlformats.org/drawingml/2006/main">
                        <a:graphicData uri="http://schemas.microsoft.com/office/word/2010/wordprocessingShape">
                          <wps:wsp>
                            <wps:cNvSpPr/>
                            <wps:spPr bwMode="auto">
                              <a:xfrm>
                                <a:off x="0" y="0"/>
                                <a:ext cx="342900" cy="342900"/>
                              </a:xfrm>
                              <a:custGeom>
                                <a:avLst/>
                                <a:gdLst>
                                  <a:gd name="T0" fmla="*/ 621 w 1837"/>
                                  <a:gd name="T1" fmla="*/ 1812 h 1837"/>
                                  <a:gd name="T2" fmla="*/ 673 w 1837"/>
                                  <a:gd name="T3" fmla="*/ 1833 h 1837"/>
                                  <a:gd name="T4" fmla="*/ 697 w 1837"/>
                                  <a:gd name="T5" fmla="*/ 1708 h 1837"/>
                                  <a:gd name="T6" fmla="*/ 891 w 1837"/>
                                  <a:gd name="T7" fmla="*/ 1812 h 1837"/>
                                  <a:gd name="T8" fmla="*/ 943 w 1837"/>
                                  <a:gd name="T9" fmla="*/ 1833 h 1837"/>
                                  <a:gd name="T10" fmla="*/ 967 w 1837"/>
                                  <a:gd name="T11" fmla="*/ 1708 h 1837"/>
                                  <a:gd name="T12" fmla="*/ 1142 w 1837"/>
                                  <a:gd name="T13" fmla="*/ 1812 h 1837"/>
                                  <a:gd name="T14" fmla="*/ 1194 w 1837"/>
                                  <a:gd name="T15" fmla="*/ 1833 h 1837"/>
                                  <a:gd name="T16" fmla="*/ 1219 w 1837"/>
                                  <a:gd name="T17" fmla="*/ 1708 h 1837"/>
                                  <a:gd name="T18" fmla="*/ 743 w 1837"/>
                                  <a:gd name="T19" fmla="*/ 1708 h 1837"/>
                                  <a:gd name="T20" fmla="*/ 842 w 1837"/>
                                  <a:gd name="T21" fmla="*/ 1708 h 1837"/>
                                  <a:gd name="T22" fmla="*/ 1094 w 1837"/>
                                  <a:gd name="T23" fmla="*/ 1546 h 1837"/>
                                  <a:gd name="T24" fmla="*/ 1559 w 1837"/>
                                  <a:gd name="T25" fmla="*/ 283 h 1837"/>
                                  <a:gd name="T26" fmla="*/ 128 w 1837"/>
                                  <a:gd name="T27" fmla="*/ 618 h 1837"/>
                                  <a:gd name="T28" fmla="*/ 3 w 1837"/>
                                  <a:gd name="T29" fmla="*/ 642 h 1837"/>
                                  <a:gd name="T30" fmla="*/ 24 w 1837"/>
                                  <a:gd name="T31" fmla="*/ 694 h 1837"/>
                                  <a:gd name="T32" fmla="*/ 296 w 1837"/>
                                  <a:gd name="T33" fmla="*/ 743 h 1837"/>
                                  <a:gd name="T34" fmla="*/ 40 w 1837"/>
                                  <a:gd name="T35" fmla="*/ 887 h 1837"/>
                                  <a:gd name="T36" fmla="*/ 0 w 1837"/>
                                  <a:gd name="T37" fmla="*/ 927 h 1837"/>
                                  <a:gd name="T38" fmla="*/ 40 w 1837"/>
                                  <a:gd name="T39" fmla="*/ 967 h 1837"/>
                                  <a:gd name="T40" fmla="*/ 296 w 1837"/>
                                  <a:gd name="T41" fmla="*/ 1094 h 1837"/>
                                  <a:gd name="T42" fmla="*/ 24 w 1837"/>
                                  <a:gd name="T43" fmla="*/ 1142 h 1837"/>
                                  <a:gd name="T44" fmla="*/ 3 w 1837"/>
                                  <a:gd name="T45" fmla="*/ 1194 h 1837"/>
                                  <a:gd name="T46" fmla="*/ 128 w 1837"/>
                                  <a:gd name="T47" fmla="*/ 1218 h 1837"/>
                                  <a:gd name="T48" fmla="*/ 1559 w 1837"/>
                                  <a:gd name="T49" fmla="*/ 1546 h 1837"/>
                                  <a:gd name="T50" fmla="*/ 1559 w 1837"/>
                                  <a:gd name="T51" fmla="*/ 477 h 1837"/>
                                  <a:gd name="T52" fmla="*/ 1359 w 1837"/>
                                  <a:gd name="T53" fmla="*/ 1359 h 1837"/>
                                  <a:gd name="T54" fmla="*/ 1708 w 1837"/>
                                  <a:gd name="T55" fmla="*/ 1218 h 1837"/>
                                  <a:gd name="T56" fmla="*/ 1833 w 1837"/>
                                  <a:gd name="T57" fmla="*/ 1194 h 1837"/>
                                  <a:gd name="T58" fmla="*/ 1812 w 1837"/>
                                  <a:gd name="T59" fmla="*/ 1142 h 1837"/>
                                  <a:gd name="T60" fmla="*/ 1559 w 1837"/>
                                  <a:gd name="T61" fmla="*/ 1094 h 1837"/>
                                  <a:gd name="T62" fmla="*/ 1797 w 1837"/>
                                  <a:gd name="T63" fmla="*/ 967 h 1837"/>
                                  <a:gd name="T64" fmla="*/ 1836 w 1837"/>
                                  <a:gd name="T65" fmla="*/ 927 h 1837"/>
                                  <a:gd name="T66" fmla="*/ 1797 w 1837"/>
                                  <a:gd name="T67" fmla="*/ 887 h 1837"/>
                                  <a:gd name="T68" fmla="*/ 1559 w 1837"/>
                                  <a:gd name="T69" fmla="*/ 743 h 1837"/>
                                  <a:gd name="T70" fmla="*/ 1812 w 1837"/>
                                  <a:gd name="T71" fmla="*/ 694 h 1837"/>
                                  <a:gd name="T72" fmla="*/ 1833 w 1837"/>
                                  <a:gd name="T73" fmla="*/ 642 h 1837"/>
                                  <a:gd name="T74" fmla="*/ 1708 w 1837"/>
                                  <a:gd name="T75" fmla="*/ 618 h 1837"/>
                                  <a:gd name="T76" fmla="*/ 743 w 1837"/>
                                  <a:gd name="T77" fmla="*/ 128 h 1837"/>
                                  <a:gd name="T78" fmla="*/ 743 w 1837"/>
                                  <a:gd name="T79" fmla="*/ 128 h 1837"/>
                                  <a:gd name="T80" fmla="*/ 1012 w 1837"/>
                                  <a:gd name="T81" fmla="*/ 283 h 1837"/>
                                  <a:gd name="T82" fmla="*/ 1094 w 1837"/>
                                  <a:gd name="T83" fmla="*/ 283 h 1837"/>
                                  <a:gd name="T84" fmla="*/ 642 w 1837"/>
                                  <a:gd name="T85" fmla="*/ 3 h 1837"/>
                                  <a:gd name="T86" fmla="*/ 618 w 1837"/>
                                  <a:gd name="T87" fmla="*/ 128 h 1837"/>
                                  <a:gd name="T88" fmla="*/ 686 w 1837"/>
                                  <a:gd name="T89" fmla="*/ 12 h 1837"/>
                                  <a:gd name="T90" fmla="*/ 912 w 1837"/>
                                  <a:gd name="T91" fmla="*/ 3 h 1837"/>
                                  <a:gd name="T92" fmla="*/ 887 w 1837"/>
                                  <a:gd name="T93" fmla="*/ 128 h 1837"/>
                                  <a:gd name="T94" fmla="*/ 955 w 1837"/>
                                  <a:gd name="T95" fmla="*/ 12 h 1837"/>
                                  <a:gd name="T96" fmla="*/ 1163 w 1837"/>
                                  <a:gd name="T97" fmla="*/ 3 h 1837"/>
                                  <a:gd name="T98" fmla="*/ 1139 w 1837"/>
                                  <a:gd name="T99" fmla="*/ 128 h 1837"/>
                                  <a:gd name="T100" fmla="*/ 1207 w 1837"/>
                                  <a:gd name="T101" fmla="*/ 12 h 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37" h="1837">
                                    <a:moveTo>
                                      <a:pt x="697" y="1708"/>
                                    </a:moveTo>
                                    <a:lnTo>
                                      <a:pt x="618" y="1708"/>
                                    </a:lnTo>
                                    <a:lnTo>
                                      <a:pt x="618" y="1797"/>
                                    </a:lnTo>
                                    <a:lnTo>
                                      <a:pt x="621" y="1812"/>
                                    </a:lnTo>
                                    <a:lnTo>
                                      <a:pt x="629" y="1825"/>
                                    </a:lnTo>
                                    <a:lnTo>
                                      <a:pt x="642" y="1833"/>
                                    </a:lnTo>
                                    <a:lnTo>
                                      <a:pt x="658" y="1836"/>
                                    </a:lnTo>
                                    <a:lnTo>
                                      <a:pt x="673" y="1833"/>
                                    </a:lnTo>
                                    <a:lnTo>
                                      <a:pt x="686" y="1825"/>
                                    </a:lnTo>
                                    <a:lnTo>
                                      <a:pt x="694" y="1812"/>
                                    </a:lnTo>
                                    <a:lnTo>
                                      <a:pt x="697" y="1797"/>
                                    </a:lnTo>
                                    <a:lnTo>
                                      <a:pt x="697" y="1708"/>
                                    </a:lnTo>
                                    <a:close/>
                                    <a:moveTo>
                                      <a:pt x="967" y="1708"/>
                                    </a:moveTo>
                                    <a:lnTo>
                                      <a:pt x="887" y="1708"/>
                                    </a:lnTo>
                                    <a:lnTo>
                                      <a:pt x="887" y="1797"/>
                                    </a:lnTo>
                                    <a:lnTo>
                                      <a:pt x="891" y="1812"/>
                                    </a:lnTo>
                                    <a:lnTo>
                                      <a:pt x="899" y="1825"/>
                                    </a:lnTo>
                                    <a:lnTo>
                                      <a:pt x="912" y="1833"/>
                                    </a:lnTo>
                                    <a:lnTo>
                                      <a:pt x="927" y="1836"/>
                                    </a:lnTo>
                                    <a:lnTo>
                                      <a:pt x="943" y="1833"/>
                                    </a:lnTo>
                                    <a:lnTo>
                                      <a:pt x="955" y="1825"/>
                                    </a:lnTo>
                                    <a:lnTo>
                                      <a:pt x="964" y="1812"/>
                                    </a:lnTo>
                                    <a:lnTo>
                                      <a:pt x="967" y="1797"/>
                                    </a:lnTo>
                                    <a:lnTo>
                                      <a:pt x="967" y="1708"/>
                                    </a:lnTo>
                                    <a:close/>
                                    <a:moveTo>
                                      <a:pt x="1219" y="1708"/>
                                    </a:moveTo>
                                    <a:lnTo>
                                      <a:pt x="1139" y="1708"/>
                                    </a:lnTo>
                                    <a:lnTo>
                                      <a:pt x="1139" y="1797"/>
                                    </a:lnTo>
                                    <a:lnTo>
                                      <a:pt x="1142" y="1812"/>
                                    </a:lnTo>
                                    <a:lnTo>
                                      <a:pt x="1151" y="1825"/>
                                    </a:lnTo>
                                    <a:lnTo>
                                      <a:pt x="1163" y="1833"/>
                                    </a:lnTo>
                                    <a:lnTo>
                                      <a:pt x="1179" y="1836"/>
                                    </a:lnTo>
                                    <a:lnTo>
                                      <a:pt x="1194" y="1833"/>
                                    </a:lnTo>
                                    <a:lnTo>
                                      <a:pt x="1207" y="1825"/>
                                    </a:lnTo>
                                    <a:lnTo>
                                      <a:pt x="1215" y="1812"/>
                                    </a:lnTo>
                                    <a:lnTo>
                                      <a:pt x="1219" y="1797"/>
                                    </a:lnTo>
                                    <a:lnTo>
                                      <a:pt x="1219" y="1708"/>
                                    </a:lnTo>
                                    <a:close/>
                                    <a:moveTo>
                                      <a:pt x="743" y="1546"/>
                                    </a:moveTo>
                                    <a:lnTo>
                                      <a:pt x="573" y="1546"/>
                                    </a:lnTo>
                                    <a:lnTo>
                                      <a:pt x="573" y="1708"/>
                                    </a:lnTo>
                                    <a:lnTo>
                                      <a:pt x="743" y="1708"/>
                                    </a:lnTo>
                                    <a:lnTo>
                                      <a:pt x="743" y="1546"/>
                                    </a:lnTo>
                                    <a:close/>
                                    <a:moveTo>
                                      <a:pt x="1012" y="1546"/>
                                    </a:moveTo>
                                    <a:lnTo>
                                      <a:pt x="842" y="1546"/>
                                    </a:lnTo>
                                    <a:lnTo>
                                      <a:pt x="842" y="1708"/>
                                    </a:lnTo>
                                    <a:lnTo>
                                      <a:pt x="1012" y="1708"/>
                                    </a:lnTo>
                                    <a:lnTo>
                                      <a:pt x="1012" y="1546"/>
                                    </a:lnTo>
                                    <a:close/>
                                    <a:moveTo>
                                      <a:pt x="1264" y="1546"/>
                                    </a:moveTo>
                                    <a:lnTo>
                                      <a:pt x="1094" y="1546"/>
                                    </a:lnTo>
                                    <a:lnTo>
                                      <a:pt x="1094" y="1708"/>
                                    </a:lnTo>
                                    <a:lnTo>
                                      <a:pt x="1264" y="1708"/>
                                    </a:lnTo>
                                    <a:lnTo>
                                      <a:pt x="1264" y="1546"/>
                                    </a:lnTo>
                                    <a:close/>
                                    <a:moveTo>
                                      <a:pt x="1559" y="283"/>
                                    </a:moveTo>
                                    <a:lnTo>
                                      <a:pt x="296" y="283"/>
                                    </a:lnTo>
                                    <a:lnTo>
                                      <a:pt x="296" y="573"/>
                                    </a:lnTo>
                                    <a:lnTo>
                                      <a:pt x="128" y="573"/>
                                    </a:lnTo>
                                    <a:lnTo>
                                      <a:pt x="128" y="618"/>
                                    </a:lnTo>
                                    <a:lnTo>
                                      <a:pt x="40" y="618"/>
                                    </a:lnTo>
                                    <a:lnTo>
                                      <a:pt x="24" y="621"/>
                                    </a:lnTo>
                                    <a:lnTo>
                                      <a:pt x="12" y="629"/>
                                    </a:lnTo>
                                    <a:lnTo>
                                      <a:pt x="3" y="642"/>
                                    </a:lnTo>
                                    <a:lnTo>
                                      <a:pt x="0" y="658"/>
                                    </a:lnTo>
                                    <a:lnTo>
                                      <a:pt x="3" y="673"/>
                                    </a:lnTo>
                                    <a:lnTo>
                                      <a:pt x="12" y="686"/>
                                    </a:lnTo>
                                    <a:lnTo>
                                      <a:pt x="24" y="694"/>
                                    </a:lnTo>
                                    <a:lnTo>
                                      <a:pt x="40" y="697"/>
                                    </a:lnTo>
                                    <a:lnTo>
                                      <a:pt x="128" y="697"/>
                                    </a:lnTo>
                                    <a:lnTo>
                                      <a:pt x="128" y="743"/>
                                    </a:lnTo>
                                    <a:lnTo>
                                      <a:pt x="296" y="743"/>
                                    </a:lnTo>
                                    <a:lnTo>
                                      <a:pt x="296" y="842"/>
                                    </a:lnTo>
                                    <a:lnTo>
                                      <a:pt x="128" y="842"/>
                                    </a:lnTo>
                                    <a:lnTo>
                                      <a:pt x="128" y="887"/>
                                    </a:lnTo>
                                    <a:lnTo>
                                      <a:pt x="40" y="887"/>
                                    </a:lnTo>
                                    <a:lnTo>
                                      <a:pt x="24" y="891"/>
                                    </a:lnTo>
                                    <a:lnTo>
                                      <a:pt x="12" y="899"/>
                                    </a:lnTo>
                                    <a:lnTo>
                                      <a:pt x="3" y="912"/>
                                    </a:lnTo>
                                    <a:lnTo>
                                      <a:pt x="0" y="927"/>
                                    </a:lnTo>
                                    <a:lnTo>
                                      <a:pt x="3" y="943"/>
                                    </a:lnTo>
                                    <a:lnTo>
                                      <a:pt x="12" y="955"/>
                                    </a:lnTo>
                                    <a:lnTo>
                                      <a:pt x="24" y="964"/>
                                    </a:lnTo>
                                    <a:lnTo>
                                      <a:pt x="40" y="967"/>
                                    </a:lnTo>
                                    <a:lnTo>
                                      <a:pt x="128" y="967"/>
                                    </a:lnTo>
                                    <a:lnTo>
                                      <a:pt x="128" y="1012"/>
                                    </a:lnTo>
                                    <a:lnTo>
                                      <a:pt x="296" y="1012"/>
                                    </a:lnTo>
                                    <a:lnTo>
                                      <a:pt x="296" y="1094"/>
                                    </a:lnTo>
                                    <a:lnTo>
                                      <a:pt x="128" y="1094"/>
                                    </a:lnTo>
                                    <a:lnTo>
                                      <a:pt x="128" y="1139"/>
                                    </a:lnTo>
                                    <a:lnTo>
                                      <a:pt x="40" y="1139"/>
                                    </a:lnTo>
                                    <a:lnTo>
                                      <a:pt x="24" y="1142"/>
                                    </a:lnTo>
                                    <a:lnTo>
                                      <a:pt x="12" y="1151"/>
                                    </a:lnTo>
                                    <a:lnTo>
                                      <a:pt x="3" y="1163"/>
                                    </a:lnTo>
                                    <a:lnTo>
                                      <a:pt x="0" y="1179"/>
                                    </a:lnTo>
                                    <a:lnTo>
                                      <a:pt x="3" y="1194"/>
                                    </a:lnTo>
                                    <a:lnTo>
                                      <a:pt x="12" y="1207"/>
                                    </a:lnTo>
                                    <a:lnTo>
                                      <a:pt x="24" y="1215"/>
                                    </a:lnTo>
                                    <a:lnTo>
                                      <a:pt x="40" y="1218"/>
                                    </a:lnTo>
                                    <a:lnTo>
                                      <a:pt x="128" y="1218"/>
                                    </a:lnTo>
                                    <a:lnTo>
                                      <a:pt x="128" y="1264"/>
                                    </a:lnTo>
                                    <a:lnTo>
                                      <a:pt x="296" y="1264"/>
                                    </a:lnTo>
                                    <a:lnTo>
                                      <a:pt x="296" y="1546"/>
                                    </a:lnTo>
                                    <a:lnTo>
                                      <a:pt x="1559" y="1546"/>
                                    </a:lnTo>
                                    <a:lnTo>
                                      <a:pt x="1559" y="1359"/>
                                    </a:lnTo>
                                    <a:lnTo>
                                      <a:pt x="477" y="1359"/>
                                    </a:lnTo>
                                    <a:lnTo>
                                      <a:pt x="477" y="477"/>
                                    </a:lnTo>
                                    <a:lnTo>
                                      <a:pt x="1559" y="477"/>
                                    </a:lnTo>
                                    <a:lnTo>
                                      <a:pt x="1559" y="283"/>
                                    </a:lnTo>
                                    <a:close/>
                                    <a:moveTo>
                                      <a:pt x="1559" y="477"/>
                                    </a:moveTo>
                                    <a:lnTo>
                                      <a:pt x="1359" y="477"/>
                                    </a:lnTo>
                                    <a:lnTo>
                                      <a:pt x="1359" y="1359"/>
                                    </a:lnTo>
                                    <a:lnTo>
                                      <a:pt x="1559" y="1359"/>
                                    </a:lnTo>
                                    <a:lnTo>
                                      <a:pt x="1559" y="1264"/>
                                    </a:lnTo>
                                    <a:lnTo>
                                      <a:pt x="1708" y="1264"/>
                                    </a:lnTo>
                                    <a:lnTo>
                                      <a:pt x="1708" y="1218"/>
                                    </a:lnTo>
                                    <a:lnTo>
                                      <a:pt x="1797" y="1218"/>
                                    </a:lnTo>
                                    <a:lnTo>
                                      <a:pt x="1812" y="1215"/>
                                    </a:lnTo>
                                    <a:lnTo>
                                      <a:pt x="1825" y="1207"/>
                                    </a:lnTo>
                                    <a:lnTo>
                                      <a:pt x="1833" y="1194"/>
                                    </a:lnTo>
                                    <a:lnTo>
                                      <a:pt x="1836" y="1179"/>
                                    </a:lnTo>
                                    <a:lnTo>
                                      <a:pt x="1833" y="1163"/>
                                    </a:lnTo>
                                    <a:lnTo>
                                      <a:pt x="1825" y="1151"/>
                                    </a:lnTo>
                                    <a:lnTo>
                                      <a:pt x="1812" y="1142"/>
                                    </a:lnTo>
                                    <a:lnTo>
                                      <a:pt x="1797" y="1139"/>
                                    </a:lnTo>
                                    <a:lnTo>
                                      <a:pt x="1708" y="1139"/>
                                    </a:lnTo>
                                    <a:lnTo>
                                      <a:pt x="1708" y="1094"/>
                                    </a:lnTo>
                                    <a:lnTo>
                                      <a:pt x="1559" y="1094"/>
                                    </a:lnTo>
                                    <a:lnTo>
                                      <a:pt x="1559" y="1012"/>
                                    </a:lnTo>
                                    <a:lnTo>
                                      <a:pt x="1708" y="1012"/>
                                    </a:lnTo>
                                    <a:lnTo>
                                      <a:pt x="1708" y="967"/>
                                    </a:lnTo>
                                    <a:lnTo>
                                      <a:pt x="1797" y="967"/>
                                    </a:lnTo>
                                    <a:lnTo>
                                      <a:pt x="1812" y="964"/>
                                    </a:lnTo>
                                    <a:lnTo>
                                      <a:pt x="1825" y="955"/>
                                    </a:lnTo>
                                    <a:lnTo>
                                      <a:pt x="1833" y="943"/>
                                    </a:lnTo>
                                    <a:lnTo>
                                      <a:pt x="1836" y="927"/>
                                    </a:lnTo>
                                    <a:lnTo>
                                      <a:pt x="1833" y="912"/>
                                    </a:lnTo>
                                    <a:lnTo>
                                      <a:pt x="1825" y="899"/>
                                    </a:lnTo>
                                    <a:lnTo>
                                      <a:pt x="1812" y="891"/>
                                    </a:lnTo>
                                    <a:lnTo>
                                      <a:pt x="1797" y="887"/>
                                    </a:lnTo>
                                    <a:lnTo>
                                      <a:pt x="1708" y="887"/>
                                    </a:lnTo>
                                    <a:lnTo>
                                      <a:pt x="1708" y="842"/>
                                    </a:lnTo>
                                    <a:lnTo>
                                      <a:pt x="1559" y="842"/>
                                    </a:lnTo>
                                    <a:lnTo>
                                      <a:pt x="1559" y="743"/>
                                    </a:lnTo>
                                    <a:lnTo>
                                      <a:pt x="1708" y="743"/>
                                    </a:lnTo>
                                    <a:lnTo>
                                      <a:pt x="1708" y="697"/>
                                    </a:lnTo>
                                    <a:lnTo>
                                      <a:pt x="1797" y="697"/>
                                    </a:lnTo>
                                    <a:lnTo>
                                      <a:pt x="1812" y="694"/>
                                    </a:lnTo>
                                    <a:lnTo>
                                      <a:pt x="1825" y="686"/>
                                    </a:lnTo>
                                    <a:lnTo>
                                      <a:pt x="1833" y="673"/>
                                    </a:lnTo>
                                    <a:lnTo>
                                      <a:pt x="1836" y="658"/>
                                    </a:lnTo>
                                    <a:lnTo>
                                      <a:pt x="1833" y="642"/>
                                    </a:lnTo>
                                    <a:lnTo>
                                      <a:pt x="1825" y="629"/>
                                    </a:lnTo>
                                    <a:lnTo>
                                      <a:pt x="1812" y="621"/>
                                    </a:lnTo>
                                    <a:lnTo>
                                      <a:pt x="1797" y="618"/>
                                    </a:lnTo>
                                    <a:lnTo>
                                      <a:pt x="1708" y="618"/>
                                    </a:lnTo>
                                    <a:lnTo>
                                      <a:pt x="1708" y="573"/>
                                    </a:lnTo>
                                    <a:lnTo>
                                      <a:pt x="1559" y="573"/>
                                    </a:lnTo>
                                    <a:lnTo>
                                      <a:pt x="1559" y="477"/>
                                    </a:lnTo>
                                    <a:close/>
                                    <a:moveTo>
                                      <a:pt x="743" y="128"/>
                                    </a:moveTo>
                                    <a:lnTo>
                                      <a:pt x="573" y="128"/>
                                    </a:lnTo>
                                    <a:lnTo>
                                      <a:pt x="573" y="283"/>
                                    </a:lnTo>
                                    <a:lnTo>
                                      <a:pt x="743" y="283"/>
                                    </a:lnTo>
                                    <a:lnTo>
                                      <a:pt x="743" y="128"/>
                                    </a:lnTo>
                                    <a:close/>
                                    <a:moveTo>
                                      <a:pt x="1012" y="128"/>
                                    </a:moveTo>
                                    <a:lnTo>
                                      <a:pt x="842" y="128"/>
                                    </a:lnTo>
                                    <a:lnTo>
                                      <a:pt x="842" y="283"/>
                                    </a:lnTo>
                                    <a:lnTo>
                                      <a:pt x="1012" y="283"/>
                                    </a:lnTo>
                                    <a:lnTo>
                                      <a:pt x="1012" y="128"/>
                                    </a:lnTo>
                                    <a:close/>
                                    <a:moveTo>
                                      <a:pt x="1264" y="128"/>
                                    </a:moveTo>
                                    <a:lnTo>
                                      <a:pt x="1094" y="128"/>
                                    </a:lnTo>
                                    <a:lnTo>
                                      <a:pt x="1094" y="283"/>
                                    </a:lnTo>
                                    <a:lnTo>
                                      <a:pt x="1264" y="283"/>
                                    </a:lnTo>
                                    <a:lnTo>
                                      <a:pt x="1264" y="128"/>
                                    </a:lnTo>
                                    <a:close/>
                                    <a:moveTo>
                                      <a:pt x="658" y="0"/>
                                    </a:moveTo>
                                    <a:lnTo>
                                      <a:pt x="642" y="3"/>
                                    </a:lnTo>
                                    <a:lnTo>
                                      <a:pt x="629" y="12"/>
                                    </a:lnTo>
                                    <a:lnTo>
                                      <a:pt x="621" y="24"/>
                                    </a:lnTo>
                                    <a:lnTo>
                                      <a:pt x="618" y="40"/>
                                    </a:lnTo>
                                    <a:lnTo>
                                      <a:pt x="618" y="128"/>
                                    </a:lnTo>
                                    <a:lnTo>
                                      <a:pt x="697" y="128"/>
                                    </a:lnTo>
                                    <a:lnTo>
                                      <a:pt x="697" y="40"/>
                                    </a:lnTo>
                                    <a:lnTo>
                                      <a:pt x="694" y="24"/>
                                    </a:lnTo>
                                    <a:lnTo>
                                      <a:pt x="686" y="12"/>
                                    </a:lnTo>
                                    <a:lnTo>
                                      <a:pt x="673" y="3"/>
                                    </a:lnTo>
                                    <a:lnTo>
                                      <a:pt x="658" y="0"/>
                                    </a:lnTo>
                                    <a:close/>
                                    <a:moveTo>
                                      <a:pt x="927" y="0"/>
                                    </a:moveTo>
                                    <a:lnTo>
                                      <a:pt x="912" y="3"/>
                                    </a:lnTo>
                                    <a:lnTo>
                                      <a:pt x="899" y="12"/>
                                    </a:lnTo>
                                    <a:lnTo>
                                      <a:pt x="891" y="24"/>
                                    </a:lnTo>
                                    <a:lnTo>
                                      <a:pt x="887" y="40"/>
                                    </a:lnTo>
                                    <a:lnTo>
                                      <a:pt x="887" y="128"/>
                                    </a:lnTo>
                                    <a:lnTo>
                                      <a:pt x="967" y="128"/>
                                    </a:lnTo>
                                    <a:lnTo>
                                      <a:pt x="967" y="40"/>
                                    </a:lnTo>
                                    <a:lnTo>
                                      <a:pt x="964" y="24"/>
                                    </a:lnTo>
                                    <a:lnTo>
                                      <a:pt x="955" y="12"/>
                                    </a:lnTo>
                                    <a:lnTo>
                                      <a:pt x="943" y="3"/>
                                    </a:lnTo>
                                    <a:lnTo>
                                      <a:pt x="927" y="0"/>
                                    </a:lnTo>
                                    <a:close/>
                                    <a:moveTo>
                                      <a:pt x="1179" y="0"/>
                                    </a:moveTo>
                                    <a:lnTo>
                                      <a:pt x="1163" y="3"/>
                                    </a:lnTo>
                                    <a:lnTo>
                                      <a:pt x="1151" y="12"/>
                                    </a:lnTo>
                                    <a:lnTo>
                                      <a:pt x="1142" y="24"/>
                                    </a:lnTo>
                                    <a:lnTo>
                                      <a:pt x="1139" y="40"/>
                                    </a:lnTo>
                                    <a:lnTo>
                                      <a:pt x="1139" y="128"/>
                                    </a:lnTo>
                                    <a:lnTo>
                                      <a:pt x="1219" y="128"/>
                                    </a:lnTo>
                                    <a:lnTo>
                                      <a:pt x="1219" y="40"/>
                                    </a:lnTo>
                                    <a:lnTo>
                                      <a:pt x="1215" y="24"/>
                                    </a:lnTo>
                                    <a:lnTo>
                                      <a:pt x="1207" y="12"/>
                                    </a:lnTo>
                                    <a:lnTo>
                                      <a:pt x="1194" y="3"/>
                                    </a:lnTo>
                                    <a:lnTo>
                                      <a:pt x="1179" y="0"/>
                                    </a:lnTo>
                                    <a:close/>
                                  </a:path>
                                </a:pathLst>
                              </a:custGeom>
                              <a:solidFill>
                                <a:schemeClr val="bg1"/>
                              </a:solidFill>
                              <a:ln>
                                <a:noFill/>
                              </a:ln>
                            </wps:spPr>
                            <wps:bodyPr rot="0" vert="horz" wrap="square" lIns="91440" tIns="45720" rIns="91440" bIns="45720" anchor="t" anchorCtr="0" upright="1">
                              <a:noAutofit/>
                            </wps:bodyPr>
                          </wps:wsp>
                        </a:graphicData>
                      </a:graphic>
                    </wp:inline>
                  </w:drawing>
                </mc:Choice>
                <mc:Fallback>
                  <w:pict>
                    <v:shape id="Freeform 3" o:spid="_x0000_s1026" o:spt="100" alt="Icon accent" style="height:27pt;width:27pt;" fillcolor="#FFFFFF [3212]" filled="t" stroked="f" coordsize="1837,1837" o:gfxdata="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" path="m697,1708l618,1708,618,1797,621,1812,629,1825,642,1833,658,1836,673,1833,686,1825,694,1812,697,1797,697,1708xm967,1708l887,1708,887,1797,891,1812,899,1825,912,1833,927,1836,943,1833,955,1825,964,1812,967,1797,967,1708xm1219,1708l1139,1708,1139,1797,1142,1812,1151,1825,1163,1833,1179,1836,1194,1833,1207,1825,1215,1812,1219,1797,1219,1708xm743,1546l573,1546,573,1708,743,1708,743,1546xm1012,1546l842,1546,842,1708,1012,1708,1012,1546xm1264,1546l1094,1546,1094,1708,1264,1708,1264,1546xm1559,283l296,283,296,573,128,573,128,618,40,618,24,621,12,629,3,642,0,658,3,673,12,686,24,694,40,697,128,697,128,743,296,743,296,842,128,842,128,887,40,887,24,891,12,899,3,912,0,927,3,943,12,955,24,964,40,967,128,967,128,1012,296,1012,296,1094,128,1094,128,1139,40,1139,24,1142,12,1151,3,1163,0,1179,3,1194,12,1207,24,1215,40,1218,128,1218,128,1264,296,1264,296,1546,1559,1546,1559,1359,477,1359,477,477,1559,477,1559,283xm1559,477l1359,477,1359,1359,1559,1359,1559,1264,1708,1264,1708,1218,1797,1218,1812,1215,1825,1207,1833,1194,1836,1179,1833,1163,1825,1151,1812,1142,1797,1139,1708,1139,1708,1094,1559,1094,1559,1012,1708,1012,1708,967,1797,967,1812,964,1825,955,1833,943,1836,927,1833,912,1825,899,1812,891,1797,887,1708,887,1708,842,1559,842,1559,743,1708,743,1708,697,1797,697,1812,694,1825,686,1833,673,1836,658,1833,642,1825,629,1812,621,1797,618,1708,618,1708,573,1559,573,1559,477xm743,128l573,128,573,283,743,283,743,128xm1012,128l842,128,842,283,1012,283,1012,128xm1264,128l1094,128,1094,283,1264,283,1264,128xm658,0l642,3,629,12,621,24,618,40,618,128,697,128,697,40,694,24,686,12,673,3,658,0xm927,0l912,3,899,12,891,24,887,40,887,128,967,128,967,40,964,24,955,12,943,3,927,0xm1179,0l1163,3,1151,12,1142,24,1139,40,1139,128,1219,128,1219,40,1215,24,1207,12,1194,3,1179,0xe">
                      <v:path o:connectlocs="115917,338233;125624,342153;130104,318820;166316,338233;176023,342153;180503,318820;213169,338233;222875,342153;227542,318820;138690,318820;157170,318820;204209,288581;291007,52825;23892,115357;559,119837;4479,129544;55252,138690;7466,165570;0,173036;7466,180503;55252,204209;4479,213169;559,222875;23892,227355;291007,288581;291007,89038;253675,253675;318820,227355;342153,222875;338233,213169;291007,204209;335433,180503;342713,173036;335433,165570;291007,138690;338233,129544;342153,119837;318820,115357;138690,23892;138690,23892;188902,52825;204209,52825;119837,559;115357,23892;128050,2239;170236,559;165570,23892;178263,2239;217089,559;212609,23892;225302,2239" o:connectangles="0,0,0,0,0,0,0,0,0,0,0,0,0,0,0,0,0,0,0,0,0,0,0,0,0,0,0,0,0,0,0,0,0,0,0,0,0,0,0,0,0,0,0,0,0,0,0,0,0,0,0"/>
                      <v:fill on="t" focussize="0,0"/>
                      <v:stroke on="f"/>
                      <v:imagedata o:title=""/>
                      <o:lock v:ext="edit" aspectratio="f"/>
                      <w10:wrap type="none"/>
                      <w10:anchorlock/>
                    </v:shape>
                  </w:pict>
                </mc:Fallback>
              </mc:AlternateContent>
            </w:r>
          </w:p>
        </w:tc>
        <w:tc>
          <w:tcPr>
            <w:tcW w:w="720" w:type="dxa"/>
            <w:vAlign w:val="bottom"/>
          </w:tcPr>
          <w:p>
            <w:pPr>
              <w:pStyle w:val="5"/>
              <w:rPr>
                <w:rFonts w:ascii="Times New Roman"/>
              </w:rPr>
            </w:pPr>
          </w:p>
        </w:tc>
        <w:tc>
          <w:tcPr>
            <w:tcW w:w="4320" w:type="dxa"/>
            <w:vAlign w:val="bottom"/>
          </w:tcPr>
          <w:p>
            <w:pPr>
              <w:pStyle w:val="5"/>
              <w:rPr>
                <w:rFonts w:ascii="Times New Roman"/>
              </w:rPr>
            </w:pPr>
            <w:r>
              <w:rPr>
                <w:sz w:val="20"/>
                <w:lang w:bidi="ar-SA"/>
              </w:rPr>
              <mc:AlternateContent>
                <mc:Choice Requires="wps">
                  <w:drawing>
                    <wp:inline distT="0" distB="0" distL="0" distR="0">
                      <wp:extent cx="342900" cy="342900"/>
                      <wp:effectExtent l="0" t="0" r="0" b="0"/>
                      <wp:docPr id="2" name="Freeform 3" descr="Icon accent"/>
                      <wp:cNvGraphicFramePr/>
                      <a:graphic xmlns:a="http://schemas.openxmlformats.org/drawingml/2006/main">
                        <a:graphicData uri="http://schemas.microsoft.com/office/word/2010/wordprocessingShape">
                          <wps:wsp>
                            <wps:cNvSpPr/>
                            <wps:spPr bwMode="auto">
                              <a:xfrm>
                                <a:off x="0" y="0"/>
                                <a:ext cx="342900" cy="342900"/>
                              </a:xfrm>
                              <a:custGeom>
                                <a:avLst/>
                                <a:gdLst>
                                  <a:gd name="T0" fmla="*/ 621 w 1837"/>
                                  <a:gd name="T1" fmla="*/ 1812 h 1837"/>
                                  <a:gd name="T2" fmla="*/ 673 w 1837"/>
                                  <a:gd name="T3" fmla="*/ 1833 h 1837"/>
                                  <a:gd name="T4" fmla="*/ 697 w 1837"/>
                                  <a:gd name="T5" fmla="*/ 1708 h 1837"/>
                                  <a:gd name="T6" fmla="*/ 891 w 1837"/>
                                  <a:gd name="T7" fmla="*/ 1812 h 1837"/>
                                  <a:gd name="T8" fmla="*/ 943 w 1837"/>
                                  <a:gd name="T9" fmla="*/ 1833 h 1837"/>
                                  <a:gd name="T10" fmla="*/ 967 w 1837"/>
                                  <a:gd name="T11" fmla="*/ 1708 h 1837"/>
                                  <a:gd name="T12" fmla="*/ 1142 w 1837"/>
                                  <a:gd name="T13" fmla="*/ 1812 h 1837"/>
                                  <a:gd name="T14" fmla="*/ 1194 w 1837"/>
                                  <a:gd name="T15" fmla="*/ 1833 h 1837"/>
                                  <a:gd name="T16" fmla="*/ 1219 w 1837"/>
                                  <a:gd name="T17" fmla="*/ 1708 h 1837"/>
                                  <a:gd name="T18" fmla="*/ 743 w 1837"/>
                                  <a:gd name="T19" fmla="*/ 1708 h 1837"/>
                                  <a:gd name="T20" fmla="*/ 842 w 1837"/>
                                  <a:gd name="T21" fmla="*/ 1708 h 1837"/>
                                  <a:gd name="T22" fmla="*/ 1094 w 1837"/>
                                  <a:gd name="T23" fmla="*/ 1546 h 1837"/>
                                  <a:gd name="T24" fmla="*/ 1559 w 1837"/>
                                  <a:gd name="T25" fmla="*/ 283 h 1837"/>
                                  <a:gd name="T26" fmla="*/ 128 w 1837"/>
                                  <a:gd name="T27" fmla="*/ 618 h 1837"/>
                                  <a:gd name="T28" fmla="*/ 3 w 1837"/>
                                  <a:gd name="T29" fmla="*/ 642 h 1837"/>
                                  <a:gd name="T30" fmla="*/ 24 w 1837"/>
                                  <a:gd name="T31" fmla="*/ 694 h 1837"/>
                                  <a:gd name="T32" fmla="*/ 296 w 1837"/>
                                  <a:gd name="T33" fmla="*/ 743 h 1837"/>
                                  <a:gd name="T34" fmla="*/ 40 w 1837"/>
                                  <a:gd name="T35" fmla="*/ 887 h 1837"/>
                                  <a:gd name="T36" fmla="*/ 0 w 1837"/>
                                  <a:gd name="T37" fmla="*/ 927 h 1837"/>
                                  <a:gd name="T38" fmla="*/ 40 w 1837"/>
                                  <a:gd name="T39" fmla="*/ 967 h 1837"/>
                                  <a:gd name="T40" fmla="*/ 296 w 1837"/>
                                  <a:gd name="T41" fmla="*/ 1094 h 1837"/>
                                  <a:gd name="T42" fmla="*/ 24 w 1837"/>
                                  <a:gd name="T43" fmla="*/ 1142 h 1837"/>
                                  <a:gd name="T44" fmla="*/ 3 w 1837"/>
                                  <a:gd name="T45" fmla="*/ 1194 h 1837"/>
                                  <a:gd name="T46" fmla="*/ 128 w 1837"/>
                                  <a:gd name="T47" fmla="*/ 1218 h 1837"/>
                                  <a:gd name="T48" fmla="*/ 1559 w 1837"/>
                                  <a:gd name="T49" fmla="*/ 1546 h 1837"/>
                                  <a:gd name="T50" fmla="*/ 1559 w 1837"/>
                                  <a:gd name="T51" fmla="*/ 477 h 1837"/>
                                  <a:gd name="T52" fmla="*/ 1359 w 1837"/>
                                  <a:gd name="T53" fmla="*/ 1359 h 1837"/>
                                  <a:gd name="T54" fmla="*/ 1708 w 1837"/>
                                  <a:gd name="T55" fmla="*/ 1218 h 1837"/>
                                  <a:gd name="T56" fmla="*/ 1833 w 1837"/>
                                  <a:gd name="T57" fmla="*/ 1194 h 1837"/>
                                  <a:gd name="T58" fmla="*/ 1812 w 1837"/>
                                  <a:gd name="T59" fmla="*/ 1142 h 1837"/>
                                  <a:gd name="T60" fmla="*/ 1559 w 1837"/>
                                  <a:gd name="T61" fmla="*/ 1094 h 1837"/>
                                  <a:gd name="T62" fmla="*/ 1797 w 1837"/>
                                  <a:gd name="T63" fmla="*/ 967 h 1837"/>
                                  <a:gd name="T64" fmla="*/ 1836 w 1837"/>
                                  <a:gd name="T65" fmla="*/ 927 h 1837"/>
                                  <a:gd name="T66" fmla="*/ 1797 w 1837"/>
                                  <a:gd name="T67" fmla="*/ 887 h 1837"/>
                                  <a:gd name="T68" fmla="*/ 1559 w 1837"/>
                                  <a:gd name="T69" fmla="*/ 743 h 1837"/>
                                  <a:gd name="T70" fmla="*/ 1812 w 1837"/>
                                  <a:gd name="T71" fmla="*/ 694 h 1837"/>
                                  <a:gd name="T72" fmla="*/ 1833 w 1837"/>
                                  <a:gd name="T73" fmla="*/ 642 h 1837"/>
                                  <a:gd name="T74" fmla="*/ 1708 w 1837"/>
                                  <a:gd name="T75" fmla="*/ 618 h 1837"/>
                                  <a:gd name="T76" fmla="*/ 743 w 1837"/>
                                  <a:gd name="T77" fmla="*/ 128 h 1837"/>
                                  <a:gd name="T78" fmla="*/ 743 w 1837"/>
                                  <a:gd name="T79" fmla="*/ 128 h 1837"/>
                                  <a:gd name="T80" fmla="*/ 1012 w 1837"/>
                                  <a:gd name="T81" fmla="*/ 283 h 1837"/>
                                  <a:gd name="T82" fmla="*/ 1094 w 1837"/>
                                  <a:gd name="T83" fmla="*/ 283 h 1837"/>
                                  <a:gd name="T84" fmla="*/ 642 w 1837"/>
                                  <a:gd name="T85" fmla="*/ 3 h 1837"/>
                                  <a:gd name="T86" fmla="*/ 618 w 1837"/>
                                  <a:gd name="T87" fmla="*/ 128 h 1837"/>
                                  <a:gd name="T88" fmla="*/ 686 w 1837"/>
                                  <a:gd name="T89" fmla="*/ 12 h 1837"/>
                                  <a:gd name="T90" fmla="*/ 912 w 1837"/>
                                  <a:gd name="T91" fmla="*/ 3 h 1837"/>
                                  <a:gd name="T92" fmla="*/ 887 w 1837"/>
                                  <a:gd name="T93" fmla="*/ 128 h 1837"/>
                                  <a:gd name="T94" fmla="*/ 955 w 1837"/>
                                  <a:gd name="T95" fmla="*/ 12 h 1837"/>
                                  <a:gd name="T96" fmla="*/ 1163 w 1837"/>
                                  <a:gd name="T97" fmla="*/ 3 h 1837"/>
                                  <a:gd name="T98" fmla="*/ 1139 w 1837"/>
                                  <a:gd name="T99" fmla="*/ 128 h 1837"/>
                                  <a:gd name="T100" fmla="*/ 1207 w 1837"/>
                                  <a:gd name="T101" fmla="*/ 12 h 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37" h="1837">
                                    <a:moveTo>
                                      <a:pt x="697" y="1708"/>
                                    </a:moveTo>
                                    <a:lnTo>
                                      <a:pt x="618" y="1708"/>
                                    </a:lnTo>
                                    <a:lnTo>
                                      <a:pt x="618" y="1797"/>
                                    </a:lnTo>
                                    <a:lnTo>
                                      <a:pt x="621" y="1812"/>
                                    </a:lnTo>
                                    <a:lnTo>
                                      <a:pt x="629" y="1825"/>
                                    </a:lnTo>
                                    <a:lnTo>
                                      <a:pt x="642" y="1833"/>
                                    </a:lnTo>
                                    <a:lnTo>
                                      <a:pt x="658" y="1836"/>
                                    </a:lnTo>
                                    <a:lnTo>
                                      <a:pt x="673" y="1833"/>
                                    </a:lnTo>
                                    <a:lnTo>
                                      <a:pt x="686" y="1825"/>
                                    </a:lnTo>
                                    <a:lnTo>
                                      <a:pt x="694" y="1812"/>
                                    </a:lnTo>
                                    <a:lnTo>
                                      <a:pt x="697" y="1797"/>
                                    </a:lnTo>
                                    <a:lnTo>
                                      <a:pt x="697" y="1708"/>
                                    </a:lnTo>
                                    <a:close/>
                                    <a:moveTo>
                                      <a:pt x="967" y="1708"/>
                                    </a:moveTo>
                                    <a:lnTo>
                                      <a:pt x="887" y="1708"/>
                                    </a:lnTo>
                                    <a:lnTo>
                                      <a:pt x="887" y="1797"/>
                                    </a:lnTo>
                                    <a:lnTo>
                                      <a:pt x="891" y="1812"/>
                                    </a:lnTo>
                                    <a:lnTo>
                                      <a:pt x="899" y="1825"/>
                                    </a:lnTo>
                                    <a:lnTo>
                                      <a:pt x="912" y="1833"/>
                                    </a:lnTo>
                                    <a:lnTo>
                                      <a:pt x="927" y="1836"/>
                                    </a:lnTo>
                                    <a:lnTo>
                                      <a:pt x="943" y="1833"/>
                                    </a:lnTo>
                                    <a:lnTo>
                                      <a:pt x="955" y="1825"/>
                                    </a:lnTo>
                                    <a:lnTo>
                                      <a:pt x="964" y="1812"/>
                                    </a:lnTo>
                                    <a:lnTo>
                                      <a:pt x="967" y="1797"/>
                                    </a:lnTo>
                                    <a:lnTo>
                                      <a:pt x="967" y="1708"/>
                                    </a:lnTo>
                                    <a:close/>
                                    <a:moveTo>
                                      <a:pt x="1219" y="1708"/>
                                    </a:moveTo>
                                    <a:lnTo>
                                      <a:pt x="1139" y="1708"/>
                                    </a:lnTo>
                                    <a:lnTo>
                                      <a:pt x="1139" y="1797"/>
                                    </a:lnTo>
                                    <a:lnTo>
                                      <a:pt x="1142" y="1812"/>
                                    </a:lnTo>
                                    <a:lnTo>
                                      <a:pt x="1151" y="1825"/>
                                    </a:lnTo>
                                    <a:lnTo>
                                      <a:pt x="1163" y="1833"/>
                                    </a:lnTo>
                                    <a:lnTo>
                                      <a:pt x="1179" y="1836"/>
                                    </a:lnTo>
                                    <a:lnTo>
                                      <a:pt x="1194" y="1833"/>
                                    </a:lnTo>
                                    <a:lnTo>
                                      <a:pt x="1207" y="1825"/>
                                    </a:lnTo>
                                    <a:lnTo>
                                      <a:pt x="1215" y="1812"/>
                                    </a:lnTo>
                                    <a:lnTo>
                                      <a:pt x="1219" y="1797"/>
                                    </a:lnTo>
                                    <a:lnTo>
                                      <a:pt x="1219" y="1708"/>
                                    </a:lnTo>
                                    <a:close/>
                                    <a:moveTo>
                                      <a:pt x="743" y="1546"/>
                                    </a:moveTo>
                                    <a:lnTo>
                                      <a:pt x="573" y="1546"/>
                                    </a:lnTo>
                                    <a:lnTo>
                                      <a:pt x="573" y="1708"/>
                                    </a:lnTo>
                                    <a:lnTo>
                                      <a:pt x="743" y="1708"/>
                                    </a:lnTo>
                                    <a:lnTo>
                                      <a:pt x="743" y="1546"/>
                                    </a:lnTo>
                                    <a:close/>
                                    <a:moveTo>
                                      <a:pt x="1012" y="1546"/>
                                    </a:moveTo>
                                    <a:lnTo>
                                      <a:pt x="842" y="1546"/>
                                    </a:lnTo>
                                    <a:lnTo>
                                      <a:pt x="842" y="1708"/>
                                    </a:lnTo>
                                    <a:lnTo>
                                      <a:pt x="1012" y="1708"/>
                                    </a:lnTo>
                                    <a:lnTo>
                                      <a:pt x="1012" y="1546"/>
                                    </a:lnTo>
                                    <a:close/>
                                    <a:moveTo>
                                      <a:pt x="1264" y="1546"/>
                                    </a:moveTo>
                                    <a:lnTo>
                                      <a:pt x="1094" y="1546"/>
                                    </a:lnTo>
                                    <a:lnTo>
                                      <a:pt x="1094" y="1708"/>
                                    </a:lnTo>
                                    <a:lnTo>
                                      <a:pt x="1264" y="1708"/>
                                    </a:lnTo>
                                    <a:lnTo>
                                      <a:pt x="1264" y="1546"/>
                                    </a:lnTo>
                                    <a:close/>
                                    <a:moveTo>
                                      <a:pt x="1559" y="283"/>
                                    </a:moveTo>
                                    <a:lnTo>
                                      <a:pt x="296" y="283"/>
                                    </a:lnTo>
                                    <a:lnTo>
                                      <a:pt x="296" y="573"/>
                                    </a:lnTo>
                                    <a:lnTo>
                                      <a:pt x="128" y="573"/>
                                    </a:lnTo>
                                    <a:lnTo>
                                      <a:pt x="128" y="618"/>
                                    </a:lnTo>
                                    <a:lnTo>
                                      <a:pt x="40" y="618"/>
                                    </a:lnTo>
                                    <a:lnTo>
                                      <a:pt x="24" y="621"/>
                                    </a:lnTo>
                                    <a:lnTo>
                                      <a:pt x="12" y="629"/>
                                    </a:lnTo>
                                    <a:lnTo>
                                      <a:pt x="3" y="642"/>
                                    </a:lnTo>
                                    <a:lnTo>
                                      <a:pt x="0" y="658"/>
                                    </a:lnTo>
                                    <a:lnTo>
                                      <a:pt x="3" y="673"/>
                                    </a:lnTo>
                                    <a:lnTo>
                                      <a:pt x="12" y="686"/>
                                    </a:lnTo>
                                    <a:lnTo>
                                      <a:pt x="24" y="694"/>
                                    </a:lnTo>
                                    <a:lnTo>
                                      <a:pt x="40" y="697"/>
                                    </a:lnTo>
                                    <a:lnTo>
                                      <a:pt x="128" y="697"/>
                                    </a:lnTo>
                                    <a:lnTo>
                                      <a:pt x="128" y="743"/>
                                    </a:lnTo>
                                    <a:lnTo>
                                      <a:pt x="296" y="743"/>
                                    </a:lnTo>
                                    <a:lnTo>
                                      <a:pt x="296" y="842"/>
                                    </a:lnTo>
                                    <a:lnTo>
                                      <a:pt x="128" y="842"/>
                                    </a:lnTo>
                                    <a:lnTo>
                                      <a:pt x="128" y="887"/>
                                    </a:lnTo>
                                    <a:lnTo>
                                      <a:pt x="40" y="887"/>
                                    </a:lnTo>
                                    <a:lnTo>
                                      <a:pt x="24" y="891"/>
                                    </a:lnTo>
                                    <a:lnTo>
                                      <a:pt x="12" y="899"/>
                                    </a:lnTo>
                                    <a:lnTo>
                                      <a:pt x="3" y="912"/>
                                    </a:lnTo>
                                    <a:lnTo>
                                      <a:pt x="0" y="927"/>
                                    </a:lnTo>
                                    <a:lnTo>
                                      <a:pt x="3" y="943"/>
                                    </a:lnTo>
                                    <a:lnTo>
                                      <a:pt x="12" y="955"/>
                                    </a:lnTo>
                                    <a:lnTo>
                                      <a:pt x="24" y="964"/>
                                    </a:lnTo>
                                    <a:lnTo>
                                      <a:pt x="40" y="967"/>
                                    </a:lnTo>
                                    <a:lnTo>
                                      <a:pt x="128" y="967"/>
                                    </a:lnTo>
                                    <a:lnTo>
                                      <a:pt x="128" y="1012"/>
                                    </a:lnTo>
                                    <a:lnTo>
                                      <a:pt x="296" y="1012"/>
                                    </a:lnTo>
                                    <a:lnTo>
                                      <a:pt x="296" y="1094"/>
                                    </a:lnTo>
                                    <a:lnTo>
                                      <a:pt x="128" y="1094"/>
                                    </a:lnTo>
                                    <a:lnTo>
                                      <a:pt x="128" y="1139"/>
                                    </a:lnTo>
                                    <a:lnTo>
                                      <a:pt x="40" y="1139"/>
                                    </a:lnTo>
                                    <a:lnTo>
                                      <a:pt x="24" y="1142"/>
                                    </a:lnTo>
                                    <a:lnTo>
                                      <a:pt x="12" y="1151"/>
                                    </a:lnTo>
                                    <a:lnTo>
                                      <a:pt x="3" y="1163"/>
                                    </a:lnTo>
                                    <a:lnTo>
                                      <a:pt x="0" y="1179"/>
                                    </a:lnTo>
                                    <a:lnTo>
                                      <a:pt x="3" y="1194"/>
                                    </a:lnTo>
                                    <a:lnTo>
                                      <a:pt x="12" y="1207"/>
                                    </a:lnTo>
                                    <a:lnTo>
                                      <a:pt x="24" y="1215"/>
                                    </a:lnTo>
                                    <a:lnTo>
                                      <a:pt x="40" y="1218"/>
                                    </a:lnTo>
                                    <a:lnTo>
                                      <a:pt x="128" y="1218"/>
                                    </a:lnTo>
                                    <a:lnTo>
                                      <a:pt x="128" y="1264"/>
                                    </a:lnTo>
                                    <a:lnTo>
                                      <a:pt x="296" y="1264"/>
                                    </a:lnTo>
                                    <a:lnTo>
                                      <a:pt x="296" y="1546"/>
                                    </a:lnTo>
                                    <a:lnTo>
                                      <a:pt x="1559" y="1546"/>
                                    </a:lnTo>
                                    <a:lnTo>
                                      <a:pt x="1559" y="1359"/>
                                    </a:lnTo>
                                    <a:lnTo>
                                      <a:pt x="477" y="1359"/>
                                    </a:lnTo>
                                    <a:lnTo>
                                      <a:pt x="477" y="477"/>
                                    </a:lnTo>
                                    <a:lnTo>
                                      <a:pt x="1559" y="477"/>
                                    </a:lnTo>
                                    <a:lnTo>
                                      <a:pt x="1559" y="283"/>
                                    </a:lnTo>
                                    <a:close/>
                                    <a:moveTo>
                                      <a:pt x="1559" y="477"/>
                                    </a:moveTo>
                                    <a:lnTo>
                                      <a:pt x="1359" y="477"/>
                                    </a:lnTo>
                                    <a:lnTo>
                                      <a:pt x="1359" y="1359"/>
                                    </a:lnTo>
                                    <a:lnTo>
                                      <a:pt x="1559" y="1359"/>
                                    </a:lnTo>
                                    <a:lnTo>
                                      <a:pt x="1559" y="1264"/>
                                    </a:lnTo>
                                    <a:lnTo>
                                      <a:pt x="1708" y="1264"/>
                                    </a:lnTo>
                                    <a:lnTo>
                                      <a:pt x="1708" y="1218"/>
                                    </a:lnTo>
                                    <a:lnTo>
                                      <a:pt x="1797" y="1218"/>
                                    </a:lnTo>
                                    <a:lnTo>
                                      <a:pt x="1812" y="1215"/>
                                    </a:lnTo>
                                    <a:lnTo>
                                      <a:pt x="1825" y="1207"/>
                                    </a:lnTo>
                                    <a:lnTo>
                                      <a:pt x="1833" y="1194"/>
                                    </a:lnTo>
                                    <a:lnTo>
                                      <a:pt x="1836" y="1179"/>
                                    </a:lnTo>
                                    <a:lnTo>
                                      <a:pt x="1833" y="1163"/>
                                    </a:lnTo>
                                    <a:lnTo>
                                      <a:pt x="1825" y="1151"/>
                                    </a:lnTo>
                                    <a:lnTo>
                                      <a:pt x="1812" y="1142"/>
                                    </a:lnTo>
                                    <a:lnTo>
                                      <a:pt x="1797" y="1139"/>
                                    </a:lnTo>
                                    <a:lnTo>
                                      <a:pt x="1708" y="1139"/>
                                    </a:lnTo>
                                    <a:lnTo>
                                      <a:pt x="1708" y="1094"/>
                                    </a:lnTo>
                                    <a:lnTo>
                                      <a:pt x="1559" y="1094"/>
                                    </a:lnTo>
                                    <a:lnTo>
                                      <a:pt x="1559" y="1012"/>
                                    </a:lnTo>
                                    <a:lnTo>
                                      <a:pt x="1708" y="1012"/>
                                    </a:lnTo>
                                    <a:lnTo>
                                      <a:pt x="1708" y="967"/>
                                    </a:lnTo>
                                    <a:lnTo>
                                      <a:pt x="1797" y="967"/>
                                    </a:lnTo>
                                    <a:lnTo>
                                      <a:pt x="1812" y="964"/>
                                    </a:lnTo>
                                    <a:lnTo>
                                      <a:pt x="1825" y="955"/>
                                    </a:lnTo>
                                    <a:lnTo>
                                      <a:pt x="1833" y="943"/>
                                    </a:lnTo>
                                    <a:lnTo>
                                      <a:pt x="1836" y="927"/>
                                    </a:lnTo>
                                    <a:lnTo>
                                      <a:pt x="1833" y="912"/>
                                    </a:lnTo>
                                    <a:lnTo>
                                      <a:pt x="1825" y="899"/>
                                    </a:lnTo>
                                    <a:lnTo>
                                      <a:pt x="1812" y="891"/>
                                    </a:lnTo>
                                    <a:lnTo>
                                      <a:pt x="1797" y="887"/>
                                    </a:lnTo>
                                    <a:lnTo>
                                      <a:pt x="1708" y="887"/>
                                    </a:lnTo>
                                    <a:lnTo>
                                      <a:pt x="1708" y="842"/>
                                    </a:lnTo>
                                    <a:lnTo>
                                      <a:pt x="1559" y="842"/>
                                    </a:lnTo>
                                    <a:lnTo>
                                      <a:pt x="1559" y="743"/>
                                    </a:lnTo>
                                    <a:lnTo>
                                      <a:pt x="1708" y="743"/>
                                    </a:lnTo>
                                    <a:lnTo>
                                      <a:pt x="1708" y="697"/>
                                    </a:lnTo>
                                    <a:lnTo>
                                      <a:pt x="1797" y="697"/>
                                    </a:lnTo>
                                    <a:lnTo>
                                      <a:pt x="1812" y="694"/>
                                    </a:lnTo>
                                    <a:lnTo>
                                      <a:pt x="1825" y="686"/>
                                    </a:lnTo>
                                    <a:lnTo>
                                      <a:pt x="1833" y="673"/>
                                    </a:lnTo>
                                    <a:lnTo>
                                      <a:pt x="1836" y="658"/>
                                    </a:lnTo>
                                    <a:lnTo>
                                      <a:pt x="1833" y="642"/>
                                    </a:lnTo>
                                    <a:lnTo>
                                      <a:pt x="1825" y="629"/>
                                    </a:lnTo>
                                    <a:lnTo>
                                      <a:pt x="1812" y="621"/>
                                    </a:lnTo>
                                    <a:lnTo>
                                      <a:pt x="1797" y="618"/>
                                    </a:lnTo>
                                    <a:lnTo>
                                      <a:pt x="1708" y="618"/>
                                    </a:lnTo>
                                    <a:lnTo>
                                      <a:pt x="1708" y="573"/>
                                    </a:lnTo>
                                    <a:lnTo>
                                      <a:pt x="1559" y="573"/>
                                    </a:lnTo>
                                    <a:lnTo>
                                      <a:pt x="1559" y="477"/>
                                    </a:lnTo>
                                    <a:close/>
                                    <a:moveTo>
                                      <a:pt x="743" y="128"/>
                                    </a:moveTo>
                                    <a:lnTo>
                                      <a:pt x="573" y="128"/>
                                    </a:lnTo>
                                    <a:lnTo>
                                      <a:pt x="573" y="283"/>
                                    </a:lnTo>
                                    <a:lnTo>
                                      <a:pt x="743" y="283"/>
                                    </a:lnTo>
                                    <a:lnTo>
                                      <a:pt x="743" y="128"/>
                                    </a:lnTo>
                                    <a:close/>
                                    <a:moveTo>
                                      <a:pt x="1012" y="128"/>
                                    </a:moveTo>
                                    <a:lnTo>
                                      <a:pt x="842" y="128"/>
                                    </a:lnTo>
                                    <a:lnTo>
                                      <a:pt x="842" y="283"/>
                                    </a:lnTo>
                                    <a:lnTo>
                                      <a:pt x="1012" y="283"/>
                                    </a:lnTo>
                                    <a:lnTo>
                                      <a:pt x="1012" y="128"/>
                                    </a:lnTo>
                                    <a:close/>
                                    <a:moveTo>
                                      <a:pt x="1264" y="128"/>
                                    </a:moveTo>
                                    <a:lnTo>
                                      <a:pt x="1094" y="128"/>
                                    </a:lnTo>
                                    <a:lnTo>
                                      <a:pt x="1094" y="283"/>
                                    </a:lnTo>
                                    <a:lnTo>
                                      <a:pt x="1264" y="283"/>
                                    </a:lnTo>
                                    <a:lnTo>
                                      <a:pt x="1264" y="128"/>
                                    </a:lnTo>
                                    <a:close/>
                                    <a:moveTo>
                                      <a:pt x="658" y="0"/>
                                    </a:moveTo>
                                    <a:lnTo>
                                      <a:pt x="642" y="3"/>
                                    </a:lnTo>
                                    <a:lnTo>
                                      <a:pt x="629" y="12"/>
                                    </a:lnTo>
                                    <a:lnTo>
                                      <a:pt x="621" y="24"/>
                                    </a:lnTo>
                                    <a:lnTo>
                                      <a:pt x="618" y="40"/>
                                    </a:lnTo>
                                    <a:lnTo>
                                      <a:pt x="618" y="128"/>
                                    </a:lnTo>
                                    <a:lnTo>
                                      <a:pt x="697" y="128"/>
                                    </a:lnTo>
                                    <a:lnTo>
                                      <a:pt x="697" y="40"/>
                                    </a:lnTo>
                                    <a:lnTo>
                                      <a:pt x="694" y="24"/>
                                    </a:lnTo>
                                    <a:lnTo>
                                      <a:pt x="686" y="12"/>
                                    </a:lnTo>
                                    <a:lnTo>
                                      <a:pt x="673" y="3"/>
                                    </a:lnTo>
                                    <a:lnTo>
                                      <a:pt x="658" y="0"/>
                                    </a:lnTo>
                                    <a:close/>
                                    <a:moveTo>
                                      <a:pt x="927" y="0"/>
                                    </a:moveTo>
                                    <a:lnTo>
                                      <a:pt x="912" y="3"/>
                                    </a:lnTo>
                                    <a:lnTo>
                                      <a:pt x="899" y="12"/>
                                    </a:lnTo>
                                    <a:lnTo>
                                      <a:pt x="891" y="24"/>
                                    </a:lnTo>
                                    <a:lnTo>
                                      <a:pt x="887" y="40"/>
                                    </a:lnTo>
                                    <a:lnTo>
                                      <a:pt x="887" y="128"/>
                                    </a:lnTo>
                                    <a:lnTo>
                                      <a:pt x="967" y="128"/>
                                    </a:lnTo>
                                    <a:lnTo>
                                      <a:pt x="967" y="40"/>
                                    </a:lnTo>
                                    <a:lnTo>
                                      <a:pt x="964" y="24"/>
                                    </a:lnTo>
                                    <a:lnTo>
                                      <a:pt x="955" y="12"/>
                                    </a:lnTo>
                                    <a:lnTo>
                                      <a:pt x="943" y="3"/>
                                    </a:lnTo>
                                    <a:lnTo>
                                      <a:pt x="927" y="0"/>
                                    </a:lnTo>
                                    <a:close/>
                                    <a:moveTo>
                                      <a:pt x="1179" y="0"/>
                                    </a:moveTo>
                                    <a:lnTo>
                                      <a:pt x="1163" y="3"/>
                                    </a:lnTo>
                                    <a:lnTo>
                                      <a:pt x="1151" y="12"/>
                                    </a:lnTo>
                                    <a:lnTo>
                                      <a:pt x="1142" y="24"/>
                                    </a:lnTo>
                                    <a:lnTo>
                                      <a:pt x="1139" y="40"/>
                                    </a:lnTo>
                                    <a:lnTo>
                                      <a:pt x="1139" y="128"/>
                                    </a:lnTo>
                                    <a:lnTo>
                                      <a:pt x="1219" y="128"/>
                                    </a:lnTo>
                                    <a:lnTo>
                                      <a:pt x="1219" y="40"/>
                                    </a:lnTo>
                                    <a:lnTo>
                                      <a:pt x="1215" y="24"/>
                                    </a:lnTo>
                                    <a:lnTo>
                                      <a:pt x="1207" y="12"/>
                                    </a:lnTo>
                                    <a:lnTo>
                                      <a:pt x="1194" y="3"/>
                                    </a:lnTo>
                                    <a:lnTo>
                                      <a:pt x="1179" y="0"/>
                                    </a:lnTo>
                                    <a:close/>
                                  </a:path>
                                </a:pathLst>
                              </a:custGeom>
                              <a:solidFill>
                                <a:schemeClr val="bg1"/>
                              </a:solidFill>
                              <a:ln>
                                <a:noFill/>
                              </a:ln>
                            </wps:spPr>
                            <wps:bodyPr rot="0" vert="horz" wrap="square" lIns="91440" tIns="45720" rIns="91440" bIns="45720" anchor="t" anchorCtr="0" upright="1">
                              <a:noAutofit/>
                            </wps:bodyPr>
                          </wps:wsp>
                        </a:graphicData>
                      </a:graphic>
                    </wp:inline>
                  </w:drawing>
                </mc:Choice>
                <mc:Fallback>
                  <w:pict>
                    <v:shape id="Freeform 3" o:spid="_x0000_s1026" o:spt="100" alt="Icon accent" style="height:27pt;width:27pt;" fillcolor="#FFFFFF [3212]" filled="t" stroked="f" coordsize="1837,1837" o:gfxdata="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" path="m697,1708l618,1708,618,1797,621,1812,629,1825,642,1833,658,1836,673,1833,686,1825,694,1812,697,1797,697,1708xm967,1708l887,1708,887,1797,891,1812,899,1825,912,1833,927,1836,943,1833,955,1825,964,1812,967,1797,967,1708xm1219,1708l1139,1708,1139,1797,1142,1812,1151,1825,1163,1833,1179,1836,1194,1833,1207,1825,1215,1812,1219,1797,1219,1708xm743,1546l573,1546,573,1708,743,1708,743,1546xm1012,1546l842,1546,842,1708,1012,1708,1012,1546xm1264,1546l1094,1546,1094,1708,1264,1708,1264,1546xm1559,283l296,283,296,573,128,573,128,618,40,618,24,621,12,629,3,642,0,658,3,673,12,686,24,694,40,697,128,697,128,743,296,743,296,842,128,842,128,887,40,887,24,891,12,899,3,912,0,927,3,943,12,955,24,964,40,967,128,967,128,1012,296,1012,296,1094,128,1094,128,1139,40,1139,24,1142,12,1151,3,1163,0,1179,3,1194,12,1207,24,1215,40,1218,128,1218,128,1264,296,1264,296,1546,1559,1546,1559,1359,477,1359,477,477,1559,477,1559,283xm1559,477l1359,477,1359,1359,1559,1359,1559,1264,1708,1264,1708,1218,1797,1218,1812,1215,1825,1207,1833,1194,1836,1179,1833,1163,1825,1151,1812,1142,1797,1139,1708,1139,1708,1094,1559,1094,1559,1012,1708,1012,1708,967,1797,967,1812,964,1825,955,1833,943,1836,927,1833,912,1825,899,1812,891,1797,887,1708,887,1708,842,1559,842,1559,743,1708,743,1708,697,1797,697,1812,694,1825,686,1833,673,1836,658,1833,642,1825,629,1812,621,1797,618,1708,618,1708,573,1559,573,1559,477xm743,128l573,128,573,283,743,283,743,128xm1012,128l842,128,842,283,1012,283,1012,128xm1264,128l1094,128,1094,283,1264,283,1264,128xm658,0l642,3,629,12,621,24,618,40,618,128,697,128,697,40,694,24,686,12,673,3,658,0xm927,0l912,3,899,12,891,24,887,40,887,128,967,128,967,40,964,24,955,12,943,3,927,0xm1179,0l1163,3,1151,12,1142,24,1139,40,1139,128,1219,128,1219,40,1215,24,1207,12,1194,3,1179,0xe">
                      <v:path o:connectlocs="115917,338233;125624,342153;130104,318820;166316,338233;176023,342153;180503,318820;213169,338233;222875,342153;227542,318820;138690,318820;157170,318820;204209,288581;291007,52825;23892,115357;559,119837;4479,129544;55252,138690;7466,165570;0,173036;7466,180503;55252,204209;4479,213169;559,222875;23892,227355;291007,288581;291007,89038;253675,253675;318820,227355;342153,222875;338233,213169;291007,204209;335433,180503;342713,173036;335433,165570;291007,138690;338233,129544;342153,119837;318820,115357;138690,23892;138690,23892;188902,52825;204209,52825;119837,559;115357,23892;128050,2239;170236,559;165570,23892;178263,2239;217089,559;212609,23892;225302,2239" o:connectangles="0,0,0,0,0,0,0,0,0,0,0,0,0,0,0,0,0,0,0,0,0,0,0,0,0,0,0,0,0,0,0,0,0,0,0,0,0,0,0,0,0,0,0,0,0,0,0,0,0,0,0"/>
                      <v:fill on="t" focussize="0,0"/>
                      <v:stroke on="f"/>
                      <v:imagedata o:title=""/>
                      <o:lock v:ext="edit" aspectratio="f"/>
                      <w10:wrap type="none"/>
                      <w10:anchorlock/>
                    </v:shape>
                  </w:pict>
                </mc:Fallback>
              </mc:AlternateContent>
            </w:r>
          </w:p>
        </w:tc>
        <w:tc>
          <w:tcPr>
            <w:tcW w:w="720" w:type="dxa"/>
          </w:tcPr>
          <w:p>
            <w:pPr>
              <w:pStyle w:val="5"/>
              <w:rPr>
                <w:rFonts w:ascii="Times New Roman"/>
              </w:rPr>
            </w:pPr>
          </w:p>
        </w:tc>
        <w:tc>
          <w:tcPr>
            <w:tcW w:w="4670" w:type="dxa"/>
            <w:vAlign w:val="center"/>
          </w:tcPr>
          <w:p>
            <w:pPr>
              <w:pStyle w:val="5"/>
              <w:jc w:val="center"/>
              <w:rPr>
                <w:rFonts w:ascii="Times New Roman"/>
              </w:rPr>
            </w:pPr>
            <w:r>
              <w:rPr>
                <w:lang w:bidi="ar-SA"/>
              </w:rPr>
              <w:drawing>
                <wp:inline distT="0" distB="0" distL="0" distR="0">
                  <wp:extent cx="1551940" cy="508000"/>
                  <wp:effectExtent l="0" t="0" r="0" b="6350"/>
                  <wp:docPr id="33" name="Picture 33" descr="Logotype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Logotype placehol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51940" cy="5080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1" w:hRule="atLeast"/>
          <w:jc w:val="center"/>
        </w:trPr>
        <w:tc>
          <w:tcPr>
            <w:tcW w:w="4670" w:type="dxa"/>
          </w:tcPr>
          <w:sdt>
            <w:sdtPr>
              <w:id w:val="1404022852"/>
              <w:placeholder>
                <w:docPart w:val="572C3D9677E048BAA12AF0B33F2E0A58"/>
              </w:placeholder>
              <w:temporary/>
              <w:showingPlcHdr/>
              <w15:appearance w15:val="hidden"/>
            </w:sdtPr>
            <w:sdtContent>
              <w:p>
                <w:pPr>
                  <w:pStyle w:val="2"/>
                </w:pPr>
                <w:r>
                  <w:t>ABOUT US</w:t>
                </w:r>
              </w:p>
            </w:sdtContent>
          </w:sdt>
          <w:sdt>
            <w:sdtPr>
              <w:id w:val="-2017997179"/>
              <w:placeholder>
                <w:docPart w:val="00AEE823F73A4436ABCC9E40B7260144"/>
              </w:placeholder>
              <w:temporary/>
              <w:showingPlcHdr/>
              <w15:appearance w15:val="hidden"/>
            </w:sdtPr>
            <w:sdtContent>
              <w:p>
                <w:pPr>
                  <w:pStyle w:val="33"/>
                  <w:rPr>
                    <w:rStyle w:val="34"/>
                    <w:color w:val="FFFFFF" w:themeColor="background1"/>
                    <w14:textFill>
                      <w14:solidFill>
                        <w14:schemeClr w14:val="bg1"/>
                      </w14:solidFill>
                    </w14:textFill>
                  </w:rPr>
                </w:pPr>
                <w:r>
                  <w:rPr>
                    <w:rStyle w:val="34"/>
                    <w:color w:val="FFFFFF" w:themeColor="background1"/>
                    <w14:textFill>
                      <w14:solidFill>
                        <w14:schemeClr w14:val="bg1"/>
                      </w14:solidFill>
                    </w14:textFill>
                  </w:rPr>
                  <w:t xml:space="preserve">We think the design of this brochure is great as is!  But, if you do not agree, you are able to make it yours by making a few minor design tweaks!  </w:t>
                </w:r>
              </w:p>
              <w:p>
                <w:pPr>
                  <w:pStyle w:val="33"/>
                </w:pPr>
                <w:r>
                  <w:t>At any time, you can easily change the text of any section in this document by simply clicking and typing. The template is prepared so that formatting stays in tact with the new information you include.</w:t>
                </w:r>
              </w:p>
            </w:sdtContent>
          </w:sdt>
        </w:tc>
        <w:tc>
          <w:tcPr>
            <w:tcW w:w="720" w:type="dxa"/>
          </w:tcPr>
          <w:p>
            <w:pPr>
              <w:pStyle w:val="5"/>
              <w:rPr>
                <w:rFonts w:ascii="Times New Roman"/>
              </w:rPr>
            </w:pPr>
          </w:p>
        </w:tc>
        <w:tc>
          <w:tcPr>
            <w:tcW w:w="4320" w:type="dxa"/>
          </w:tcPr>
          <w:sdt>
            <w:sdtPr>
              <w:id w:val="-36430449"/>
              <w:placeholder>
                <w:docPart w:val="21B8E291C8424F71967BE929109C538E"/>
              </w:placeholder>
              <w:temporary/>
              <w:showingPlcHdr/>
              <w15:appearance w15:val="hidden"/>
            </w:sdtPr>
            <w:sdtContent>
              <w:p>
                <w:pPr>
                  <w:pStyle w:val="2"/>
                </w:pPr>
                <w:r>
                  <w:rPr>
                    <w:rStyle w:val="34"/>
                    <w:color w:val="FFFFFF" w:themeColor="background1"/>
                    <w14:textFill>
                      <w14:solidFill>
                        <w14:schemeClr w14:val="bg1"/>
                      </w14:solidFill>
                    </w14:textFill>
                  </w:rPr>
                  <w:t>Contact Us</w:t>
                </w:r>
              </w:p>
            </w:sdtContent>
          </w:sdt>
          <w:sdt>
            <w:sdtPr>
              <w:id w:val="109791884"/>
              <w:placeholder>
                <w:docPart w:val="3CBBC12D5F6B4F1EBE33910F41CDBF50"/>
              </w:placeholder>
              <w:temporary/>
              <w:showingPlcHdr/>
              <w15:appearance w15:val="hidden"/>
            </w:sdtPr>
            <w:sdtContent>
              <w:p>
                <w:pPr>
                  <w:pStyle w:val="35"/>
                </w:pPr>
                <w:r>
                  <w:rPr>
                    <w:rStyle w:val="34"/>
                    <w:color w:val="FFFFFF" w:themeColor="background1"/>
                    <w14:textFill>
                      <w14:solidFill>
                        <w14:schemeClr w14:val="bg1"/>
                      </w14:solidFill>
                    </w14:textFill>
                  </w:rPr>
                  <w:t>Street Address</w:t>
                </w:r>
              </w:p>
            </w:sdtContent>
          </w:sdt>
          <w:sdt>
            <w:sdtPr>
              <w:id w:val="1633445757"/>
              <w:placeholder>
                <w:docPart w:val="A4426A0B0EE940F28C7F918B6ABC7007"/>
              </w:placeholder>
              <w:temporary/>
              <w:showingPlcHdr/>
              <w15:appearance w15:val="hidden"/>
            </w:sdtPr>
            <w:sdtContent>
              <w:p>
                <w:pPr>
                  <w:pStyle w:val="35"/>
                </w:pPr>
                <w:r>
                  <w:rPr>
                    <w:rStyle w:val="34"/>
                    <w:color w:val="FFFFFF" w:themeColor="background1"/>
                    <w14:textFill>
                      <w14:solidFill>
                        <w14:schemeClr w14:val="bg1"/>
                      </w14:solidFill>
                    </w14:textFill>
                  </w:rPr>
                  <w:t>City, State Zip Code</w:t>
                </w:r>
              </w:p>
            </w:sdtContent>
          </w:sdt>
          <w:sdt>
            <w:sdtPr>
              <w:id w:val="-1112672918"/>
              <w:placeholder>
                <w:docPart w:val="35A07FF2C0BA4145B978AB32882D17C8"/>
              </w:placeholder>
              <w:temporary/>
              <w:showingPlcHdr/>
              <w15:appearance w15:val="hidden"/>
            </w:sdtPr>
            <w:sdtContent>
              <w:p>
                <w:pPr>
                  <w:pStyle w:val="35"/>
                </w:pPr>
                <w:r>
                  <w:rPr>
                    <w:rStyle w:val="34"/>
                    <w:color w:val="FFFFFF" w:themeColor="background1"/>
                    <w14:textFill>
                      <w14:solidFill>
                        <w14:schemeClr w14:val="bg1"/>
                      </w14:solidFill>
                    </w14:textFill>
                  </w:rPr>
                  <w:t>Phone Number</w:t>
                </w:r>
              </w:p>
            </w:sdtContent>
          </w:sdt>
          <w:sdt>
            <w:sdtPr>
              <w:id w:val="1291632276"/>
              <w:placeholder>
                <w:docPart w:val="0791D15E523A4604A44D17EE82033280"/>
              </w:placeholder>
              <w:showingPlcHdr/>
            </w:sdtPr>
            <w:sdtContent>
              <w:p>
                <w:pPr>
                  <w:pStyle w:val="35"/>
                </w:pPr>
                <w:r>
                  <w:rPr>
                    <w:rStyle w:val="34"/>
                    <w:color w:val="FFFFFF" w:themeColor="background1"/>
                    <w14:textFill>
                      <w14:solidFill>
                        <w14:schemeClr w14:val="bg1"/>
                      </w14:solidFill>
                    </w14:textFill>
                  </w:rPr>
                  <w:t>Email</w:t>
                </w:r>
              </w:p>
            </w:sdtContent>
          </w:sdt>
          <w:sdt>
            <w:sdtPr>
              <w:id w:val="-759752675"/>
              <w:placeholder>
                <w:docPart w:val="5E2E4368039F474CB7A6178A180C6869"/>
              </w:placeholder>
              <w:temporary/>
              <w:showingPlcHdr/>
              <w15:appearance w15:val="hidden"/>
            </w:sdtPr>
            <w:sdtContent>
              <w:p>
                <w:pPr>
                  <w:pStyle w:val="35"/>
                </w:pPr>
                <w:r>
                  <w:rPr>
                    <w:rStyle w:val="34"/>
                    <w:color w:val="FFFFFF" w:themeColor="background1"/>
                    <w14:textFill>
                      <w14:solidFill>
                        <w14:schemeClr w14:val="bg1"/>
                      </w14:solidFill>
                    </w14:textFill>
                  </w:rPr>
                  <w:t>Website</w:t>
                </w:r>
              </w:p>
            </w:sdtContent>
          </w:sdt>
        </w:tc>
        <w:tc>
          <w:tcPr>
            <w:tcW w:w="720" w:type="dxa"/>
          </w:tcPr>
          <w:p>
            <w:pPr>
              <w:pStyle w:val="5"/>
              <w:rPr>
                <w:rFonts w:ascii="Times New Roman"/>
              </w:rPr>
            </w:pPr>
          </w:p>
        </w:tc>
        <w:tc>
          <w:tcPr>
            <w:tcW w:w="4670" w:type="dxa"/>
          </w:tcPr>
          <w:sdt>
            <w:sdtPr>
              <w:id w:val="-1467889147"/>
              <w:placeholder>
                <w:docPart w:val="AD6C33D6195743F8BED394881BE9FF48"/>
              </w:placeholder>
              <w:temporary/>
              <w:showingPlcHdr/>
              <w15:appearance w15:val="hidden"/>
            </w:sdtPr>
            <w:sdtContent>
              <w:p>
                <w:pPr>
                  <w:pStyle w:val="12"/>
                </w:pPr>
                <w:r>
                  <w:rPr>
                    <w:rStyle w:val="34"/>
                    <w:color w:val="FFFFFF"/>
                  </w:rPr>
                  <w:t>Brochure Title</w:t>
                </w:r>
              </w:p>
            </w:sdtContent>
          </w:sdt>
          <w:sdt>
            <w:sdtPr>
              <w:id w:val="1603833533"/>
              <w:placeholder>
                <w:docPart w:val="A79F4A721CB540E89D66336C65C35000"/>
              </w:placeholder>
              <w:temporary/>
              <w:showingPlcHdr/>
              <w15:appearance w15:val="hidden"/>
            </w:sdtPr>
            <w:sdtContent>
              <w:p>
                <w:pPr>
                  <w:pStyle w:val="11"/>
                </w:pPr>
                <w:r>
                  <w:rPr>
                    <w:rStyle w:val="34"/>
                    <w:color w:val="FFFFFF"/>
                  </w:rPr>
                  <w:t>Subtitle</w:t>
                </w:r>
              </w:p>
            </w:sdtContent>
          </w:sdt>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jc w:val="center"/>
        </w:trPr>
        <w:tc>
          <w:tcPr>
            <w:tcW w:w="4670" w:type="dxa"/>
          </w:tcPr>
          <w:p>
            <w:pPr>
              <w:pStyle w:val="5"/>
              <w:rPr>
                <w:rFonts w:ascii="Times New Roman"/>
              </w:rPr>
            </w:pPr>
          </w:p>
        </w:tc>
        <w:tc>
          <w:tcPr>
            <w:tcW w:w="720" w:type="dxa"/>
          </w:tcPr>
          <w:p>
            <w:pPr>
              <w:pStyle w:val="5"/>
              <w:rPr>
                <w:rFonts w:ascii="Times New Roman"/>
              </w:rPr>
            </w:pPr>
          </w:p>
        </w:tc>
        <w:tc>
          <w:tcPr>
            <w:tcW w:w="4320" w:type="dxa"/>
          </w:tcPr>
          <w:p>
            <w:pPr>
              <w:pStyle w:val="5"/>
              <w:rPr>
                <w:rFonts w:ascii="Times New Roman"/>
              </w:rPr>
            </w:pPr>
          </w:p>
        </w:tc>
        <w:tc>
          <w:tcPr>
            <w:tcW w:w="720" w:type="dxa"/>
          </w:tcPr>
          <w:p>
            <w:pPr>
              <w:pStyle w:val="5"/>
              <w:rPr>
                <w:rFonts w:ascii="Times New Roman"/>
              </w:rPr>
            </w:pPr>
          </w:p>
        </w:tc>
        <w:tc>
          <w:tcPr>
            <w:tcW w:w="4670" w:type="dxa"/>
            <w:vAlign w:val="bottom"/>
          </w:tcPr>
          <w:p>
            <w:pPr>
              <w:pStyle w:val="24"/>
            </w:pPr>
            <w:bookmarkStart w:id="0" w:name="_GoBack"/>
            <w:bookmarkEnd w:id="0"/>
          </w:p>
        </w:tc>
      </w:tr>
    </w:tbl>
    <w:p>
      <w:pPr>
        <w:pStyle w:val="4"/>
      </w:pPr>
    </w:p>
    <w:p>
      <w:pPr>
        <w:pStyle w:val="4"/>
        <w:sectPr>
          <w:headerReference r:id="rId3" w:type="default"/>
          <w:headerReference r:id="rId4" w:type="even"/>
          <w:type w:val="continuous"/>
          <w:pgSz w:w="15840" w:h="12240" w:orient="landscape"/>
          <w:pgMar w:top="360" w:right="360" w:bottom="360" w:left="360" w:header="720" w:footer="720" w:gutter="0"/>
          <w:cols w:space="720" w:num="1"/>
          <w:docGrid w:linePitch="299" w:charSpace="0"/>
        </w:sectPr>
      </w:pPr>
    </w:p>
    <w:tbl>
      <w:tblPr>
        <w:tblStyle w:val="16"/>
        <w:tblW w:w="5000" w:type="pct"/>
        <w:tblInd w:w="0" w:type="dxa"/>
        <w:tblLayout w:type="fixed"/>
        <w:tblCellMar>
          <w:top w:w="0" w:type="dxa"/>
          <w:left w:w="108" w:type="dxa"/>
          <w:bottom w:w="0" w:type="dxa"/>
          <w:right w:w="108" w:type="dxa"/>
        </w:tblCellMar>
      </w:tblPr>
      <w:tblGrid>
        <w:gridCol w:w="4751"/>
        <w:gridCol w:w="521"/>
        <w:gridCol w:w="4882"/>
        <w:gridCol w:w="444"/>
        <w:gridCol w:w="4738"/>
      </w:tblGrid>
      <w:tr>
        <w:tblPrEx>
          <w:tblCellMar>
            <w:top w:w="0" w:type="dxa"/>
            <w:left w:w="108" w:type="dxa"/>
            <w:bottom w:w="0" w:type="dxa"/>
            <w:right w:w="108" w:type="dxa"/>
          </w:tblCellMar>
        </w:tblPrEx>
        <w:trPr>
          <w:trHeight w:val="4137" w:hRule="atLeast"/>
        </w:trPr>
        <w:tc>
          <w:tcPr>
            <w:tcW w:w="4684" w:type="dxa"/>
          </w:tcPr>
          <w:p>
            <w:pPr>
              <w:pStyle w:val="4"/>
              <w:rPr>
                <w:rFonts w:ascii="Times New Roman"/>
              </w:rPr>
            </w:pPr>
          </w:p>
        </w:tc>
        <w:tc>
          <w:tcPr>
            <w:tcW w:w="514" w:type="dxa"/>
            <w:vMerge w:val="restart"/>
          </w:tcPr>
          <w:p>
            <w:pPr>
              <w:pStyle w:val="5"/>
              <w:rPr>
                <w:rFonts w:ascii="Times New Roman"/>
                <w:sz w:val="20"/>
              </w:rPr>
            </w:pPr>
          </w:p>
        </w:tc>
        <w:sdt>
          <w:sdtPr>
            <w:id w:val="285003079"/>
            <w:placeholder>
              <w:docPart w:val="161C551E8ABC48B1915A8AA611D0990A"/>
            </w:placeholder>
            <w:temporary/>
            <w:showingPlcHdr/>
            <w15:appearance w15:val="hidden"/>
          </w:sdtPr>
          <w:sdtContent>
            <w:tc>
              <w:tcPr>
                <w:tcW w:w="4813" w:type="dxa"/>
                <w:vAlign w:val="center"/>
              </w:tcPr>
              <w:p>
                <w:pPr>
                  <w:pStyle w:val="26"/>
                  <w:framePr w:hSpace="0" w:wrap="auto" w:vAnchor="margin" w:hAnchor="text" w:xAlign="left" w:yAlign="inline"/>
                </w:pPr>
                <w:r>
                  <w:t>“Add a quote here to highlight the story on this page.”</w:t>
                </w:r>
              </w:p>
            </w:tc>
          </w:sdtContent>
        </w:sdt>
        <w:tc>
          <w:tcPr>
            <w:tcW w:w="438" w:type="dxa"/>
            <w:vMerge w:val="restart"/>
          </w:tcPr>
          <w:p>
            <w:pPr>
              <w:pStyle w:val="5"/>
              <w:rPr>
                <w:rFonts w:ascii="Times New Roman"/>
                <w:sz w:val="20"/>
              </w:rPr>
            </w:pPr>
          </w:p>
        </w:tc>
        <w:tc>
          <w:tcPr>
            <w:tcW w:w="4671" w:type="dxa"/>
            <w:vMerge w:val="restart"/>
          </w:tcPr>
          <w:p>
            <w:pPr>
              <w:pStyle w:val="4"/>
            </w:pPr>
            <w:r>
              <w:rPr>
                <w:lang w:bidi="ar-SA"/>
              </w:rPr>
              <mc:AlternateContent>
                <mc:Choice Requires="wps">
                  <w:drawing>
                    <wp:inline distT="0" distB="0" distL="0" distR="0">
                      <wp:extent cx="342900" cy="342900"/>
                      <wp:effectExtent l="0" t="0" r="0" b="0"/>
                      <wp:docPr id="16" name="Freeform 3" descr="Icon accent"/>
                      <wp:cNvGraphicFramePr/>
                      <a:graphic xmlns:a="http://schemas.openxmlformats.org/drawingml/2006/main">
                        <a:graphicData uri="http://schemas.microsoft.com/office/word/2010/wordprocessingShape">
                          <wps:wsp>
                            <wps:cNvSpPr/>
                            <wps:spPr bwMode="auto">
                              <a:xfrm>
                                <a:off x="0" y="0"/>
                                <a:ext cx="342900" cy="342900"/>
                              </a:xfrm>
                              <a:custGeom>
                                <a:avLst/>
                                <a:gdLst>
                                  <a:gd name="T0" fmla="*/ 621 w 1837"/>
                                  <a:gd name="T1" fmla="*/ 1812 h 1837"/>
                                  <a:gd name="T2" fmla="*/ 673 w 1837"/>
                                  <a:gd name="T3" fmla="*/ 1833 h 1837"/>
                                  <a:gd name="T4" fmla="*/ 697 w 1837"/>
                                  <a:gd name="T5" fmla="*/ 1708 h 1837"/>
                                  <a:gd name="T6" fmla="*/ 891 w 1837"/>
                                  <a:gd name="T7" fmla="*/ 1812 h 1837"/>
                                  <a:gd name="T8" fmla="*/ 943 w 1837"/>
                                  <a:gd name="T9" fmla="*/ 1833 h 1837"/>
                                  <a:gd name="T10" fmla="*/ 967 w 1837"/>
                                  <a:gd name="T11" fmla="*/ 1708 h 1837"/>
                                  <a:gd name="T12" fmla="*/ 1142 w 1837"/>
                                  <a:gd name="T13" fmla="*/ 1812 h 1837"/>
                                  <a:gd name="T14" fmla="*/ 1194 w 1837"/>
                                  <a:gd name="T15" fmla="*/ 1833 h 1837"/>
                                  <a:gd name="T16" fmla="*/ 1219 w 1837"/>
                                  <a:gd name="T17" fmla="*/ 1708 h 1837"/>
                                  <a:gd name="T18" fmla="*/ 743 w 1837"/>
                                  <a:gd name="T19" fmla="*/ 1708 h 1837"/>
                                  <a:gd name="T20" fmla="*/ 842 w 1837"/>
                                  <a:gd name="T21" fmla="*/ 1708 h 1837"/>
                                  <a:gd name="T22" fmla="*/ 1094 w 1837"/>
                                  <a:gd name="T23" fmla="*/ 1546 h 1837"/>
                                  <a:gd name="T24" fmla="*/ 1559 w 1837"/>
                                  <a:gd name="T25" fmla="*/ 283 h 1837"/>
                                  <a:gd name="T26" fmla="*/ 128 w 1837"/>
                                  <a:gd name="T27" fmla="*/ 618 h 1837"/>
                                  <a:gd name="T28" fmla="*/ 3 w 1837"/>
                                  <a:gd name="T29" fmla="*/ 642 h 1837"/>
                                  <a:gd name="T30" fmla="*/ 24 w 1837"/>
                                  <a:gd name="T31" fmla="*/ 694 h 1837"/>
                                  <a:gd name="T32" fmla="*/ 296 w 1837"/>
                                  <a:gd name="T33" fmla="*/ 743 h 1837"/>
                                  <a:gd name="T34" fmla="*/ 40 w 1837"/>
                                  <a:gd name="T35" fmla="*/ 887 h 1837"/>
                                  <a:gd name="T36" fmla="*/ 0 w 1837"/>
                                  <a:gd name="T37" fmla="*/ 927 h 1837"/>
                                  <a:gd name="T38" fmla="*/ 40 w 1837"/>
                                  <a:gd name="T39" fmla="*/ 967 h 1837"/>
                                  <a:gd name="T40" fmla="*/ 296 w 1837"/>
                                  <a:gd name="T41" fmla="*/ 1094 h 1837"/>
                                  <a:gd name="T42" fmla="*/ 24 w 1837"/>
                                  <a:gd name="T43" fmla="*/ 1142 h 1837"/>
                                  <a:gd name="T44" fmla="*/ 3 w 1837"/>
                                  <a:gd name="T45" fmla="*/ 1194 h 1837"/>
                                  <a:gd name="T46" fmla="*/ 128 w 1837"/>
                                  <a:gd name="T47" fmla="*/ 1218 h 1837"/>
                                  <a:gd name="T48" fmla="*/ 1559 w 1837"/>
                                  <a:gd name="T49" fmla="*/ 1546 h 1837"/>
                                  <a:gd name="T50" fmla="*/ 1559 w 1837"/>
                                  <a:gd name="T51" fmla="*/ 477 h 1837"/>
                                  <a:gd name="T52" fmla="*/ 1359 w 1837"/>
                                  <a:gd name="T53" fmla="*/ 1359 h 1837"/>
                                  <a:gd name="T54" fmla="*/ 1708 w 1837"/>
                                  <a:gd name="T55" fmla="*/ 1218 h 1837"/>
                                  <a:gd name="T56" fmla="*/ 1833 w 1837"/>
                                  <a:gd name="T57" fmla="*/ 1194 h 1837"/>
                                  <a:gd name="T58" fmla="*/ 1812 w 1837"/>
                                  <a:gd name="T59" fmla="*/ 1142 h 1837"/>
                                  <a:gd name="T60" fmla="*/ 1559 w 1837"/>
                                  <a:gd name="T61" fmla="*/ 1094 h 1837"/>
                                  <a:gd name="T62" fmla="*/ 1797 w 1837"/>
                                  <a:gd name="T63" fmla="*/ 967 h 1837"/>
                                  <a:gd name="T64" fmla="*/ 1836 w 1837"/>
                                  <a:gd name="T65" fmla="*/ 927 h 1837"/>
                                  <a:gd name="T66" fmla="*/ 1797 w 1837"/>
                                  <a:gd name="T67" fmla="*/ 887 h 1837"/>
                                  <a:gd name="T68" fmla="*/ 1559 w 1837"/>
                                  <a:gd name="T69" fmla="*/ 743 h 1837"/>
                                  <a:gd name="T70" fmla="*/ 1812 w 1837"/>
                                  <a:gd name="T71" fmla="*/ 694 h 1837"/>
                                  <a:gd name="T72" fmla="*/ 1833 w 1837"/>
                                  <a:gd name="T73" fmla="*/ 642 h 1837"/>
                                  <a:gd name="T74" fmla="*/ 1708 w 1837"/>
                                  <a:gd name="T75" fmla="*/ 618 h 1837"/>
                                  <a:gd name="T76" fmla="*/ 743 w 1837"/>
                                  <a:gd name="T77" fmla="*/ 128 h 1837"/>
                                  <a:gd name="T78" fmla="*/ 743 w 1837"/>
                                  <a:gd name="T79" fmla="*/ 128 h 1837"/>
                                  <a:gd name="T80" fmla="*/ 1012 w 1837"/>
                                  <a:gd name="T81" fmla="*/ 283 h 1837"/>
                                  <a:gd name="T82" fmla="*/ 1094 w 1837"/>
                                  <a:gd name="T83" fmla="*/ 283 h 1837"/>
                                  <a:gd name="T84" fmla="*/ 642 w 1837"/>
                                  <a:gd name="T85" fmla="*/ 3 h 1837"/>
                                  <a:gd name="T86" fmla="*/ 618 w 1837"/>
                                  <a:gd name="T87" fmla="*/ 128 h 1837"/>
                                  <a:gd name="T88" fmla="*/ 686 w 1837"/>
                                  <a:gd name="T89" fmla="*/ 12 h 1837"/>
                                  <a:gd name="T90" fmla="*/ 912 w 1837"/>
                                  <a:gd name="T91" fmla="*/ 3 h 1837"/>
                                  <a:gd name="T92" fmla="*/ 887 w 1837"/>
                                  <a:gd name="T93" fmla="*/ 128 h 1837"/>
                                  <a:gd name="T94" fmla="*/ 955 w 1837"/>
                                  <a:gd name="T95" fmla="*/ 12 h 1837"/>
                                  <a:gd name="T96" fmla="*/ 1163 w 1837"/>
                                  <a:gd name="T97" fmla="*/ 3 h 1837"/>
                                  <a:gd name="T98" fmla="*/ 1139 w 1837"/>
                                  <a:gd name="T99" fmla="*/ 128 h 1837"/>
                                  <a:gd name="T100" fmla="*/ 1207 w 1837"/>
                                  <a:gd name="T101" fmla="*/ 12 h 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37" h="1837">
                                    <a:moveTo>
                                      <a:pt x="697" y="1708"/>
                                    </a:moveTo>
                                    <a:lnTo>
                                      <a:pt x="618" y="1708"/>
                                    </a:lnTo>
                                    <a:lnTo>
                                      <a:pt x="618" y="1797"/>
                                    </a:lnTo>
                                    <a:lnTo>
                                      <a:pt x="621" y="1812"/>
                                    </a:lnTo>
                                    <a:lnTo>
                                      <a:pt x="629" y="1825"/>
                                    </a:lnTo>
                                    <a:lnTo>
                                      <a:pt x="642" y="1833"/>
                                    </a:lnTo>
                                    <a:lnTo>
                                      <a:pt x="658" y="1836"/>
                                    </a:lnTo>
                                    <a:lnTo>
                                      <a:pt x="673" y="1833"/>
                                    </a:lnTo>
                                    <a:lnTo>
                                      <a:pt x="686" y="1825"/>
                                    </a:lnTo>
                                    <a:lnTo>
                                      <a:pt x="694" y="1812"/>
                                    </a:lnTo>
                                    <a:lnTo>
                                      <a:pt x="697" y="1797"/>
                                    </a:lnTo>
                                    <a:lnTo>
                                      <a:pt x="697" y="1708"/>
                                    </a:lnTo>
                                    <a:close/>
                                    <a:moveTo>
                                      <a:pt x="967" y="1708"/>
                                    </a:moveTo>
                                    <a:lnTo>
                                      <a:pt x="887" y="1708"/>
                                    </a:lnTo>
                                    <a:lnTo>
                                      <a:pt x="887" y="1797"/>
                                    </a:lnTo>
                                    <a:lnTo>
                                      <a:pt x="891" y="1812"/>
                                    </a:lnTo>
                                    <a:lnTo>
                                      <a:pt x="899" y="1825"/>
                                    </a:lnTo>
                                    <a:lnTo>
                                      <a:pt x="912" y="1833"/>
                                    </a:lnTo>
                                    <a:lnTo>
                                      <a:pt x="927" y="1836"/>
                                    </a:lnTo>
                                    <a:lnTo>
                                      <a:pt x="943" y="1833"/>
                                    </a:lnTo>
                                    <a:lnTo>
                                      <a:pt x="955" y="1825"/>
                                    </a:lnTo>
                                    <a:lnTo>
                                      <a:pt x="964" y="1812"/>
                                    </a:lnTo>
                                    <a:lnTo>
                                      <a:pt x="967" y="1797"/>
                                    </a:lnTo>
                                    <a:lnTo>
                                      <a:pt x="967" y="1708"/>
                                    </a:lnTo>
                                    <a:close/>
                                    <a:moveTo>
                                      <a:pt x="1219" y="1708"/>
                                    </a:moveTo>
                                    <a:lnTo>
                                      <a:pt x="1139" y="1708"/>
                                    </a:lnTo>
                                    <a:lnTo>
                                      <a:pt x="1139" y="1797"/>
                                    </a:lnTo>
                                    <a:lnTo>
                                      <a:pt x="1142" y="1812"/>
                                    </a:lnTo>
                                    <a:lnTo>
                                      <a:pt x="1151" y="1825"/>
                                    </a:lnTo>
                                    <a:lnTo>
                                      <a:pt x="1163" y="1833"/>
                                    </a:lnTo>
                                    <a:lnTo>
                                      <a:pt x="1179" y="1836"/>
                                    </a:lnTo>
                                    <a:lnTo>
                                      <a:pt x="1194" y="1833"/>
                                    </a:lnTo>
                                    <a:lnTo>
                                      <a:pt x="1207" y="1825"/>
                                    </a:lnTo>
                                    <a:lnTo>
                                      <a:pt x="1215" y="1812"/>
                                    </a:lnTo>
                                    <a:lnTo>
                                      <a:pt x="1219" y="1797"/>
                                    </a:lnTo>
                                    <a:lnTo>
                                      <a:pt x="1219" y="1708"/>
                                    </a:lnTo>
                                    <a:close/>
                                    <a:moveTo>
                                      <a:pt x="743" y="1546"/>
                                    </a:moveTo>
                                    <a:lnTo>
                                      <a:pt x="573" y="1546"/>
                                    </a:lnTo>
                                    <a:lnTo>
                                      <a:pt x="573" y="1708"/>
                                    </a:lnTo>
                                    <a:lnTo>
                                      <a:pt x="743" y="1708"/>
                                    </a:lnTo>
                                    <a:lnTo>
                                      <a:pt x="743" y="1546"/>
                                    </a:lnTo>
                                    <a:close/>
                                    <a:moveTo>
                                      <a:pt x="1012" y="1546"/>
                                    </a:moveTo>
                                    <a:lnTo>
                                      <a:pt x="842" y="1546"/>
                                    </a:lnTo>
                                    <a:lnTo>
                                      <a:pt x="842" y="1708"/>
                                    </a:lnTo>
                                    <a:lnTo>
                                      <a:pt x="1012" y="1708"/>
                                    </a:lnTo>
                                    <a:lnTo>
                                      <a:pt x="1012" y="1546"/>
                                    </a:lnTo>
                                    <a:close/>
                                    <a:moveTo>
                                      <a:pt x="1264" y="1546"/>
                                    </a:moveTo>
                                    <a:lnTo>
                                      <a:pt x="1094" y="1546"/>
                                    </a:lnTo>
                                    <a:lnTo>
                                      <a:pt x="1094" y="1708"/>
                                    </a:lnTo>
                                    <a:lnTo>
                                      <a:pt x="1264" y="1708"/>
                                    </a:lnTo>
                                    <a:lnTo>
                                      <a:pt x="1264" y="1546"/>
                                    </a:lnTo>
                                    <a:close/>
                                    <a:moveTo>
                                      <a:pt x="1559" y="283"/>
                                    </a:moveTo>
                                    <a:lnTo>
                                      <a:pt x="296" y="283"/>
                                    </a:lnTo>
                                    <a:lnTo>
                                      <a:pt x="296" y="573"/>
                                    </a:lnTo>
                                    <a:lnTo>
                                      <a:pt x="128" y="573"/>
                                    </a:lnTo>
                                    <a:lnTo>
                                      <a:pt x="128" y="618"/>
                                    </a:lnTo>
                                    <a:lnTo>
                                      <a:pt x="40" y="618"/>
                                    </a:lnTo>
                                    <a:lnTo>
                                      <a:pt x="24" y="621"/>
                                    </a:lnTo>
                                    <a:lnTo>
                                      <a:pt x="12" y="629"/>
                                    </a:lnTo>
                                    <a:lnTo>
                                      <a:pt x="3" y="642"/>
                                    </a:lnTo>
                                    <a:lnTo>
                                      <a:pt x="0" y="658"/>
                                    </a:lnTo>
                                    <a:lnTo>
                                      <a:pt x="3" y="673"/>
                                    </a:lnTo>
                                    <a:lnTo>
                                      <a:pt x="12" y="686"/>
                                    </a:lnTo>
                                    <a:lnTo>
                                      <a:pt x="24" y="694"/>
                                    </a:lnTo>
                                    <a:lnTo>
                                      <a:pt x="40" y="697"/>
                                    </a:lnTo>
                                    <a:lnTo>
                                      <a:pt x="128" y="697"/>
                                    </a:lnTo>
                                    <a:lnTo>
                                      <a:pt x="128" y="743"/>
                                    </a:lnTo>
                                    <a:lnTo>
                                      <a:pt x="296" y="743"/>
                                    </a:lnTo>
                                    <a:lnTo>
                                      <a:pt x="296" y="842"/>
                                    </a:lnTo>
                                    <a:lnTo>
                                      <a:pt x="128" y="842"/>
                                    </a:lnTo>
                                    <a:lnTo>
                                      <a:pt x="128" y="887"/>
                                    </a:lnTo>
                                    <a:lnTo>
                                      <a:pt x="40" y="887"/>
                                    </a:lnTo>
                                    <a:lnTo>
                                      <a:pt x="24" y="891"/>
                                    </a:lnTo>
                                    <a:lnTo>
                                      <a:pt x="12" y="899"/>
                                    </a:lnTo>
                                    <a:lnTo>
                                      <a:pt x="3" y="912"/>
                                    </a:lnTo>
                                    <a:lnTo>
                                      <a:pt x="0" y="927"/>
                                    </a:lnTo>
                                    <a:lnTo>
                                      <a:pt x="3" y="943"/>
                                    </a:lnTo>
                                    <a:lnTo>
                                      <a:pt x="12" y="955"/>
                                    </a:lnTo>
                                    <a:lnTo>
                                      <a:pt x="24" y="964"/>
                                    </a:lnTo>
                                    <a:lnTo>
                                      <a:pt x="40" y="967"/>
                                    </a:lnTo>
                                    <a:lnTo>
                                      <a:pt x="128" y="967"/>
                                    </a:lnTo>
                                    <a:lnTo>
                                      <a:pt x="128" y="1012"/>
                                    </a:lnTo>
                                    <a:lnTo>
                                      <a:pt x="296" y="1012"/>
                                    </a:lnTo>
                                    <a:lnTo>
                                      <a:pt x="296" y="1094"/>
                                    </a:lnTo>
                                    <a:lnTo>
                                      <a:pt x="128" y="1094"/>
                                    </a:lnTo>
                                    <a:lnTo>
                                      <a:pt x="128" y="1139"/>
                                    </a:lnTo>
                                    <a:lnTo>
                                      <a:pt x="40" y="1139"/>
                                    </a:lnTo>
                                    <a:lnTo>
                                      <a:pt x="24" y="1142"/>
                                    </a:lnTo>
                                    <a:lnTo>
                                      <a:pt x="12" y="1151"/>
                                    </a:lnTo>
                                    <a:lnTo>
                                      <a:pt x="3" y="1163"/>
                                    </a:lnTo>
                                    <a:lnTo>
                                      <a:pt x="0" y="1179"/>
                                    </a:lnTo>
                                    <a:lnTo>
                                      <a:pt x="3" y="1194"/>
                                    </a:lnTo>
                                    <a:lnTo>
                                      <a:pt x="12" y="1207"/>
                                    </a:lnTo>
                                    <a:lnTo>
                                      <a:pt x="24" y="1215"/>
                                    </a:lnTo>
                                    <a:lnTo>
                                      <a:pt x="40" y="1218"/>
                                    </a:lnTo>
                                    <a:lnTo>
                                      <a:pt x="128" y="1218"/>
                                    </a:lnTo>
                                    <a:lnTo>
                                      <a:pt x="128" y="1264"/>
                                    </a:lnTo>
                                    <a:lnTo>
                                      <a:pt x="296" y="1264"/>
                                    </a:lnTo>
                                    <a:lnTo>
                                      <a:pt x="296" y="1546"/>
                                    </a:lnTo>
                                    <a:lnTo>
                                      <a:pt x="1559" y="1546"/>
                                    </a:lnTo>
                                    <a:lnTo>
                                      <a:pt x="1559" y="1359"/>
                                    </a:lnTo>
                                    <a:lnTo>
                                      <a:pt x="477" y="1359"/>
                                    </a:lnTo>
                                    <a:lnTo>
                                      <a:pt x="477" y="477"/>
                                    </a:lnTo>
                                    <a:lnTo>
                                      <a:pt x="1559" y="477"/>
                                    </a:lnTo>
                                    <a:lnTo>
                                      <a:pt x="1559" y="283"/>
                                    </a:lnTo>
                                    <a:close/>
                                    <a:moveTo>
                                      <a:pt x="1559" y="477"/>
                                    </a:moveTo>
                                    <a:lnTo>
                                      <a:pt x="1359" y="477"/>
                                    </a:lnTo>
                                    <a:lnTo>
                                      <a:pt x="1359" y="1359"/>
                                    </a:lnTo>
                                    <a:lnTo>
                                      <a:pt x="1559" y="1359"/>
                                    </a:lnTo>
                                    <a:lnTo>
                                      <a:pt x="1559" y="1264"/>
                                    </a:lnTo>
                                    <a:lnTo>
                                      <a:pt x="1708" y="1264"/>
                                    </a:lnTo>
                                    <a:lnTo>
                                      <a:pt x="1708" y="1218"/>
                                    </a:lnTo>
                                    <a:lnTo>
                                      <a:pt x="1797" y="1218"/>
                                    </a:lnTo>
                                    <a:lnTo>
                                      <a:pt x="1812" y="1215"/>
                                    </a:lnTo>
                                    <a:lnTo>
                                      <a:pt x="1825" y="1207"/>
                                    </a:lnTo>
                                    <a:lnTo>
                                      <a:pt x="1833" y="1194"/>
                                    </a:lnTo>
                                    <a:lnTo>
                                      <a:pt x="1836" y="1179"/>
                                    </a:lnTo>
                                    <a:lnTo>
                                      <a:pt x="1833" y="1163"/>
                                    </a:lnTo>
                                    <a:lnTo>
                                      <a:pt x="1825" y="1151"/>
                                    </a:lnTo>
                                    <a:lnTo>
                                      <a:pt x="1812" y="1142"/>
                                    </a:lnTo>
                                    <a:lnTo>
                                      <a:pt x="1797" y="1139"/>
                                    </a:lnTo>
                                    <a:lnTo>
                                      <a:pt x="1708" y="1139"/>
                                    </a:lnTo>
                                    <a:lnTo>
                                      <a:pt x="1708" y="1094"/>
                                    </a:lnTo>
                                    <a:lnTo>
                                      <a:pt x="1559" y="1094"/>
                                    </a:lnTo>
                                    <a:lnTo>
                                      <a:pt x="1559" y="1012"/>
                                    </a:lnTo>
                                    <a:lnTo>
                                      <a:pt x="1708" y="1012"/>
                                    </a:lnTo>
                                    <a:lnTo>
                                      <a:pt x="1708" y="967"/>
                                    </a:lnTo>
                                    <a:lnTo>
                                      <a:pt x="1797" y="967"/>
                                    </a:lnTo>
                                    <a:lnTo>
                                      <a:pt x="1812" y="964"/>
                                    </a:lnTo>
                                    <a:lnTo>
                                      <a:pt x="1825" y="955"/>
                                    </a:lnTo>
                                    <a:lnTo>
                                      <a:pt x="1833" y="943"/>
                                    </a:lnTo>
                                    <a:lnTo>
                                      <a:pt x="1836" y="927"/>
                                    </a:lnTo>
                                    <a:lnTo>
                                      <a:pt x="1833" y="912"/>
                                    </a:lnTo>
                                    <a:lnTo>
                                      <a:pt x="1825" y="899"/>
                                    </a:lnTo>
                                    <a:lnTo>
                                      <a:pt x="1812" y="891"/>
                                    </a:lnTo>
                                    <a:lnTo>
                                      <a:pt x="1797" y="887"/>
                                    </a:lnTo>
                                    <a:lnTo>
                                      <a:pt x="1708" y="887"/>
                                    </a:lnTo>
                                    <a:lnTo>
                                      <a:pt x="1708" y="842"/>
                                    </a:lnTo>
                                    <a:lnTo>
                                      <a:pt x="1559" y="842"/>
                                    </a:lnTo>
                                    <a:lnTo>
                                      <a:pt x="1559" y="743"/>
                                    </a:lnTo>
                                    <a:lnTo>
                                      <a:pt x="1708" y="743"/>
                                    </a:lnTo>
                                    <a:lnTo>
                                      <a:pt x="1708" y="697"/>
                                    </a:lnTo>
                                    <a:lnTo>
                                      <a:pt x="1797" y="697"/>
                                    </a:lnTo>
                                    <a:lnTo>
                                      <a:pt x="1812" y="694"/>
                                    </a:lnTo>
                                    <a:lnTo>
                                      <a:pt x="1825" y="686"/>
                                    </a:lnTo>
                                    <a:lnTo>
                                      <a:pt x="1833" y="673"/>
                                    </a:lnTo>
                                    <a:lnTo>
                                      <a:pt x="1836" y="658"/>
                                    </a:lnTo>
                                    <a:lnTo>
                                      <a:pt x="1833" y="642"/>
                                    </a:lnTo>
                                    <a:lnTo>
                                      <a:pt x="1825" y="629"/>
                                    </a:lnTo>
                                    <a:lnTo>
                                      <a:pt x="1812" y="621"/>
                                    </a:lnTo>
                                    <a:lnTo>
                                      <a:pt x="1797" y="618"/>
                                    </a:lnTo>
                                    <a:lnTo>
                                      <a:pt x="1708" y="618"/>
                                    </a:lnTo>
                                    <a:lnTo>
                                      <a:pt x="1708" y="573"/>
                                    </a:lnTo>
                                    <a:lnTo>
                                      <a:pt x="1559" y="573"/>
                                    </a:lnTo>
                                    <a:lnTo>
                                      <a:pt x="1559" y="477"/>
                                    </a:lnTo>
                                    <a:close/>
                                    <a:moveTo>
                                      <a:pt x="743" y="128"/>
                                    </a:moveTo>
                                    <a:lnTo>
                                      <a:pt x="573" y="128"/>
                                    </a:lnTo>
                                    <a:lnTo>
                                      <a:pt x="573" y="283"/>
                                    </a:lnTo>
                                    <a:lnTo>
                                      <a:pt x="743" y="283"/>
                                    </a:lnTo>
                                    <a:lnTo>
                                      <a:pt x="743" y="128"/>
                                    </a:lnTo>
                                    <a:close/>
                                    <a:moveTo>
                                      <a:pt x="1012" y="128"/>
                                    </a:moveTo>
                                    <a:lnTo>
                                      <a:pt x="842" y="128"/>
                                    </a:lnTo>
                                    <a:lnTo>
                                      <a:pt x="842" y="283"/>
                                    </a:lnTo>
                                    <a:lnTo>
                                      <a:pt x="1012" y="283"/>
                                    </a:lnTo>
                                    <a:lnTo>
                                      <a:pt x="1012" y="128"/>
                                    </a:lnTo>
                                    <a:close/>
                                    <a:moveTo>
                                      <a:pt x="1264" y="128"/>
                                    </a:moveTo>
                                    <a:lnTo>
                                      <a:pt x="1094" y="128"/>
                                    </a:lnTo>
                                    <a:lnTo>
                                      <a:pt x="1094" y="283"/>
                                    </a:lnTo>
                                    <a:lnTo>
                                      <a:pt x="1264" y="283"/>
                                    </a:lnTo>
                                    <a:lnTo>
                                      <a:pt x="1264" y="128"/>
                                    </a:lnTo>
                                    <a:close/>
                                    <a:moveTo>
                                      <a:pt x="658" y="0"/>
                                    </a:moveTo>
                                    <a:lnTo>
                                      <a:pt x="642" y="3"/>
                                    </a:lnTo>
                                    <a:lnTo>
                                      <a:pt x="629" y="12"/>
                                    </a:lnTo>
                                    <a:lnTo>
                                      <a:pt x="621" y="24"/>
                                    </a:lnTo>
                                    <a:lnTo>
                                      <a:pt x="618" y="40"/>
                                    </a:lnTo>
                                    <a:lnTo>
                                      <a:pt x="618" y="128"/>
                                    </a:lnTo>
                                    <a:lnTo>
                                      <a:pt x="697" y="128"/>
                                    </a:lnTo>
                                    <a:lnTo>
                                      <a:pt x="697" y="40"/>
                                    </a:lnTo>
                                    <a:lnTo>
                                      <a:pt x="694" y="24"/>
                                    </a:lnTo>
                                    <a:lnTo>
                                      <a:pt x="686" y="12"/>
                                    </a:lnTo>
                                    <a:lnTo>
                                      <a:pt x="673" y="3"/>
                                    </a:lnTo>
                                    <a:lnTo>
                                      <a:pt x="658" y="0"/>
                                    </a:lnTo>
                                    <a:close/>
                                    <a:moveTo>
                                      <a:pt x="927" y="0"/>
                                    </a:moveTo>
                                    <a:lnTo>
                                      <a:pt x="912" y="3"/>
                                    </a:lnTo>
                                    <a:lnTo>
                                      <a:pt x="899" y="12"/>
                                    </a:lnTo>
                                    <a:lnTo>
                                      <a:pt x="891" y="24"/>
                                    </a:lnTo>
                                    <a:lnTo>
                                      <a:pt x="887" y="40"/>
                                    </a:lnTo>
                                    <a:lnTo>
                                      <a:pt x="887" y="128"/>
                                    </a:lnTo>
                                    <a:lnTo>
                                      <a:pt x="967" y="128"/>
                                    </a:lnTo>
                                    <a:lnTo>
                                      <a:pt x="967" y="40"/>
                                    </a:lnTo>
                                    <a:lnTo>
                                      <a:pt x="964" y="24"/>
                                    </a:lnTo>
                                    <a:lnTo>
                                      <a:pt x="955" y="12"/>
                                    </a:lnTo>
                                    <a:lnTo>
                                      <a:pt x="943" y="3"/>
                                    </a:lnTo>
                                    <a:lnTo>
                                      <a:pt x="927" y="0"/>
                                    </a:lnTo>
                                    <a:close/>
                                    <a:moveTo>
                                      <a:pt x="1179" y="0"/>
                                    </a:moveTo>
                                    <a:lnTo>
                                      <a:pt x="1163" y="3"/>
                                    </a:lnTo>
                                    <a:lnTo>
                                      <a:pt x="1151" y="12"/>
                                    </a:lnTo>
                                    <a:lnTo>
                                      <a:pt x="1142" y="24"/>
                                    </a:lnTo>
                                    <a:lnTo>
                                      <a:pt x="1139" y="40"/>
                                    </a:lnTo>
                                    <a:lnTo>
                                      <a:pt x="1139" y="128"/>
                                    </a:lnTo>
                                    <a:lnTo>
                                      <a:pt x="1219" y="128"/>
                                    </a:lnTo>
                                    <a:lnTo>
                                      <a:pt x="1219" y="40"/>
                                    </a:lnTo>
                                    <a:lnTo>
                                      <a:pt x="1215" y="24"/>
                                    </a:lnTo>
                                    <a:lnTo>
                                      <a:pt x="1207" y="12"/>
                                    </a:lnTo>
                                    <a:lnTo>
                                      <a:pt x="1194" y="3"/>
                                    </a:lnTo>
                                    <a:lnTo>
                                      <a:pt x="1179" y="0"/>
                                    </a:lnTo>
                                    <a:close/>
                                  </a:path>
                                </a:pathLst>
                              </a:custGeom>
                              <a:solidFill>
                                <a:schemeClr val="tx2"/>
                              </a:solidFill>
                              <a:ln>
                                <a:noFill/>
                              </a:ln>
                            </wps:spPr>
                            <wps:bodyPr rot="0" vert="horz" wrap="square" lIns="91440" tIns="45720" rIns="91440" bIns="45720" anchor="t" anchorCtr="0" upright="1">
                              <a:noAutofit/>
                            </wps:bodyPr>
                          </wps:wsp>
                        </a:graphicData>
                      </a:graphic>
                    </wp:inline>
                  </w:drawing>
                </mc:Choice>
                <mc:Fallback>
                  <w:pict>
                    <v:shape id="Freeform 3" o:spid="_x0000_s1026" o:spt="100" alt="Icon accent" style="height:27pt;width:27pt;" fillcolor="#453A76 [3215]" filled="t" stroked="f" coordsize="1837,1837" o:gfxdata="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&#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" path="m697,1708l618,1708,618,1797,621,1812,629,1825,642,1833,658,1836,673,1833,686,1825,694,1812,697,1797,697,1708xm967,1708l887,1708,887,1797,891,1812,899,1825,912,1833,927,1836,943,1833,955,1825,964,1812,967,1797,967,1708xm1219,1708l1139,1708,1139,1797,1142,1812,1151,1825,1163,1833,1179,1836,1194,1833,1207,1825,1215,1812,1219,1797,1219,1708xm743,1546l573,1546,573,1708,743,1708,743,1546xm1012,1546l842,1546,842,1708,1012,1708,1012,1546xm1264,1546l1094,1546,1094,1708,1264,1708,1264,1546xm1559,283l296,283,296,573,128,573,128,618,40,618,24,621,12,629,3,642,0,658,3,673,12,686,24,694,40,697,128,697,128,743,296,743,296,842,128,842,128,887,40,887,24,891,12,899,3,912,0,927,3,943,12,955,24,964,40,967,128,967,128,1012,296,1012,296,1094,128,1094,128,1139,40,1139,24,1142,12,1151,3,1163,0,1179,3,1194,12,1207,24,1215,40,1218,128,1218,128,1264,296,1264,296,1546,1559,1546,1559,1359,477,1359,477,477,1559,477,1559,283xm1559,477l1359,477,1359,1359,1559,1359,1559,1264,1708,1264,1708,1218,1797,1218,1812,1215,1825,1207,1833,1194,1836,1179,1833,1163,1825,1151,1812,1142,1797,1139,1708,1139,1708,1094,1559,1094,1559,1012,1708,1012,1708,967,1797,967,1812,964,1825,955,1833,943,1836,927,1833,912,1825,899,1812,891,1797,887,1708,887,1708,842,1559,842,1559,743,1708,743,1708,697,1797,697,1812,694,1825,686,1833,673,1836,658,1833,642,1825,629,1812,621,1797,618,1708,618,1708,573,1559,573,1559,477xm743,128l573,128,573,283,743,283,743,128xm1012,128l842,128,842,283,1012,283,1012,128xm1264,128l1094,128,1094,283,1264,283,1264,128xm658,0l642,3,629,12,621,24,618,40,618,128,697,128,697,40,694,24,686,12,673,3,658,0xm927,0l912,3,899,12,891,24,887,40,887,128,967,128,967,40,964,24,955,12,943,3,927,0xm1179,0l1163,3,1151,12,1142,24,1139,40,1139,128,1219,128,1219,40,1215,24,1207,12,1194,3,1179,0xe">
                      <v:path o:connectlocs="115917,338233;125624,342153;130104,318820;166316,338233;176023,342153;180503,318820;213169,338233;222875,342153;227542,318820;138690,318820;157170,318820;204209,288581;291007,52825;23892,115357;559,119837;4479,129544;55252,138690;7466,165570;0,173036;7466,180503;55252,204209;4479,213169;559,222875;23892,227355;291007,288581;291007,89038;253675,253675;318820,227355;342153,222875;338233,213169;291007,204209;335433,180503;342713,173036;335433,165570;291007,138690;338233,129544;342153,119837;318820,115357;138690,23892;138690,23892;188902,52825;204209,52825;119837,559;115357,23892;128050,2239;170236,559;165570,23892;178263,2239;217089,559;212609,23892;225302,2239" o:connectangles="0,0,0,0,0,0,0,0,0,0,0,0,0,0,0,0,0,0,0,0,0,0,0,0,0,0,0,0,0,0,0,0,0,0,0,0,0,0,0,0,0,0,0,0,0,0,0,0,0,0,0"/>
                      <v:fill on="t" focussize="0,0"/>
                      <v:stroke on="f"/>
                      <v:imagedata o:title=""/>
                      <o:lock v:ext="edit" aspectratio="f"/>
                      <w10:wrap type="none"/>
                      <w10:anchorlock/>
                    </v:shape>
                  </w:pict>
                </mc:Fallback>
              </mc:AlternateContent>
            </w:r>
          </w:p>
          <w:sdt>
            <w:sdtPr>
              <w:id w:val="1870486615"/>
              <w:placeholder>
                <w:docPart w:val="210117A7EE3541A1BCA0AD4C81FE9D51"/>
              </w:placeholder>
              <w:temporary/>
              <w:showingPlcHdr/>
              <w15:appearance w15:val="hidden"/>
            </w:sdtPr>
            <w:sdtContent>
              <w:p>
                <w:pPr>
                  <w:pStyle w:val="29"/>
                </w:pPr>
                <w:r>
                  <w:t>HEADING 1 ALT</w:t>
                </w:r>
              </w:p>
            </w:sdtContent>
          </w:sdt>
          <w:sdt>
            <w:sdtPr>
              <w:id w:val="-828436957"/>
              <w:placeholder>
                <w:docPart w:val="71CBE51A087C467C915BFE4E8E680300"/>
              </w:placeholder>
              <w:temporary/>
              <w:showingPlcHdr/>
              <w15:appearance w15:val="hidden"/>
            </w:sdtPr>
            <w:sdtContent>
              <w:p>
                <w:pPr>
                  <w:pStyle w:val="30"/>
                </w:pPr>
                <w:r>
                  <w:t>Heading 2 ALT</w:t>
                </w:r>
              </w:p>
            </w:sdtContent>
          </w:sdt>
          <w:sdt>
            <w:sdtPr>
              <w:id w:val="-1718502569"/>
              <w:placeholder>
                <w:docPart w:val="7003A910F76443749033746AD1359D4C"/>
              </w:placeholder>
              <w:temporary/>
              <w:showingPlcHdr/>
              <w15:appearance w15:val="hidden"/>
            </w:sdtPr>
            <w:sdtContent>
              <w:p>
                <w:r>
                  <w:t>Have other images you wish to use?  It is simple to replace any of the pictures in this pamphlet.  Simply double click in the Header of any page.  Click twice on the image you wish to change.  Images in the background might need an extra click as they are part of the background’s grouped images.  Keep clicking until your selection handles are around the one image you wish to replace.</w:t>
                </w:r>
              </w:p>
            </w:sdtContent>
          </w:sdt>
        </w:tc>
      </w:tr>
      <w:tr>
        <w:tblPrEx>
          <w:tblCellMar>
            <w:top w:w="0" w:type="dxa"/>
            <w:left w:w="108" w:type="dxa"/>
            <w:bottom w:w="0" w:type="dxa"/>
            <w:right w:w="108" w:type="dxa"/>
          </w:tblCellMar>
        </w:tblPrEx>
        <w:trPr>
          <w:trHeight w:val="5040" w:hRule="atLeast"/>
        </w:trPr>
        <w:tc>
          <w:tcPr>
            <w:tcW w:w="4684" w:type="dxa"/>
            <w:vMerge w:val="restart"/>
          </w:tcPr>
          <w:p>
            <w:pPr>
              <w:pStyle w:val="4"/>
            </w:pPr>
            <w:r>
              <w:rPr>
                <w:lang w:bidi="ar-SA"/>
              </w:rPr>
              <mc:AlternateContent>
                <mc:Choice Requires="wps">
                  <w:drawing>
                    <wp:inline distT="0" distB="0" distL="0" distR="0">
                      <wp:extent cx="342900" cy="342900"/>
                      <wp:effectExtent l="0" t="0" r="0" b="0"/>
                      <wp:docPr id="14" name="Freeform 3" descr="Icon accent&#10;"/>
                      <wp:cNvGraphicFramePr/>
                      <a:graphic xmlns:a="http://schemas.openxmlformats.org/drawingml/2006/main">
                        <a:graphicData uri="http://schemas.microsoft.com/office/word/2010/wordprocessingShape">
                          <wps:wsp>
                            <wps:cNvSpPr/>
                            <wps:spPr bwMode="auto">
                              <a:xfrm>
                                <a:off x="0" y="0"/>
                                <a:ext cx="342900" cy="342900"/>
                              </a:xfrm>
                              <a:custGeom>
                                <a:avLst/>
                                <a:gdLst>
                                  <a:gd name="T0" fmla="*/ 621 w 1837"/>
                                  <a:gd name="T1" fmla="*/ 1812 h 1837"/>
                                  <a:gd name="T2" fmla="*/ 673 w 1837"/>
                                  <a:gd name="T3" fmla="*/ 1833 h 1837"/>
                                  <a:gd name="T4" fmla="*/ 697 w 1837"/>
                                  <a:gd name="T5" fmla="*/ 1708 h 1837"/>
                                  <a:gd name="T6" fmla="*/ 891 w 1837"/>
                                  <a:gd name="T7" fmla="*/ 1812 h 1837"/>
                                  <a:gd name="T8" fmla="*/ 943 w 1837"/>
                                  <a:gd name="T9" fmla="*/ 1833 h 1837"/>
                                  <a:gd name="T10" fmla="*/ 967 w 1837"/>
                                  <a:gd name="T11" fmla="*/ 1708 h 1837"/>
                                  <a:gd name="T12" fmla="*/ 1142 w 1837"/>
                                  <a:gd name="T13" fmla="*/ 1812 h 1837"/>
                                  <a:gd name="T14" fmla="*/ 1194 w 1837"/>
                                  <a:gd name="T15" fmla="*/ 1833 h 1837"/>
                                  <a:gd name="T16" fmla="*/ 1219 w 1837"/>
                                  <a:gd name="T17" fmla="*/ 1708 h 1837"/>
                                  <a:gd name="T18" fmla="*/ 743 w 1837"/>
                                  <a:gd name="T19" fmla="*/ 1708 h 1837"/>
                                  <a:gd name="T20" fmla="*/ 842 w 1837"/>
                                  <a:gd name="T21" fmla="*/ 1708 h 1837"/>
                                  <a:gd name="T22" fmla="*/ 1094 w 1837"/>
                                  <a:gd name="T23" fmla="*/ 1546 h 1837"/>
                                  <a:gd name="T24" fmla="*/ 1559 w 1837"/>
                                  <a:gd name="T25" fmla="*/ 283 h 1837"/>
                                  <a:gd name="T26" fmla="*/ 128 w 1837"/>
                                  <a:gd name="T27" fmla="*/ 618 h 1837"/>
                                  <a:gd name="T28" fmla="*/ 3 w 1837"/>
                                  <a:gd name="T29" fmla="*/ 642 h 1837"/>
                                  <a:gd name="T30" fmla="*/ 24 w 1837"/>
                                  <a:gd name="T31" fmla="*/ 694 h 1837"/>
                                  <a:gd name="T32" fmla="*/ 296 w 1837"/>
                                  <a:gd name="T33" fmla="*/ 743 h 1837"/>
                                  <a:gd name="T34" fmla="*/ 40 w 1837"/>
                                  <a:gd name="T35" fmla="*/ 887 h 1837"/>
                                  <a:gd name="T36" fmla="*/ 0 w 1837"/>
                                  <a:gd name="T37" fmla="*/ 927 h 1837"/>
                                  <a:gd name="T38" fmla="*/ 40 w 1837"/>
                                  <a:gd name="T39" fmla="*/ 967 h 1837"/>
                                  <a:gd name="T40" fmla="*/ 296 w 1837"/>
                                  <a:gd name="T41" fmla="*/ 1094 h 1837"/>
                                  <a:gd name="T42" fmla="*/ 24 w 1837"/>
                                  <a:gd name="T43" fmla="*/ 1142 h 1837"/>
                                  <a:gd name="T44" fmla="*/ 3 w 1837"/>
                                  <a:gd name="T45" fmla="*/ 1194 h 1837"/>
                                  <a:gd name="T46" fmla="*/ 128 w 1837"/>
                                  <a:gd name="T47" fmla="*/ 1218 h 1837"/>
                                  <a:gd name="T48" fmla="*/ 1559 w 1837"/>
                                  <a:gd name="T49" fmla="*/ 1546 h 1837"/>
                                  <a:gd name="T50" fmla="*/ 1559 w 1837"/>
                                  <a:gd name="T51" fmla="*/ 477 h 1837"/>
                                  <a:gd name="T52" fmla="*/ 1359 w 1837"/>
                                  <a:gd name="T53" fmla="*/ 1359 h 1837"/>
                                  <a:gd name="T54" fmla="*/ 1708 w 1837"/>
                                  <a:gd name="T55" fmla="*/ 1218 h 1837"/>
                                  <a:gd name="T56" fmla="*/ 1833 w 1837"/>
                                  <a:gd name="T57" fmla="*/ 1194 h 1837"/>
                                  <a:gd name="T58" fmla="*/ 1812 w 1837"/>
                                  <a:gd name="T59" fmla="*/ 1142 h 1837"/>
                                  <a:gd name="T60" fmla="*/ 1559 w 1837"/>
                                  <a:gd name="T61" fmla="*/ 1094 h 1837"/>
                                  <a:gd name="T62" fmla="*/ 1797 w 1837"/>
                                  <a:gd name="T63" fmla="*/ 967 h 1837"/>
                                  <a:gd name="T64" fmla="*/ 1836 w 1837"/>
                                  <a:gd name="T65" fmla="*/ 927 h 1837"/>
                                  <a:gd name="T66" fmla="*/ 1797 w 1837"/>
                                  <a:gd name="T67" fmla="*/ 887 h 1837"/>
                                  <a:gd name="T68" fmla="*/ 1559 w 1837"/>
                                  <a:gd name="T69" fmla="*/ 743 h 1837"/>
                                  <a:gd name="T70" fmla="*/ 1812 w 1837"/>
                                  <a:gd name="T71" fmla="*/ 694 h 1837"/>
                                  <a:gd name="T72" fmla="*/ 1833 w 1837"/>
                                  <a:gd name="T73" fmla="*/ 642 h 1837"/>
                                  <a:gd name="T74" fmla="*/ 1708 w 1837"/>
                                  <a:gd name="T75" fmla="*/ 618 h 1837"/>
                                  <a:gd name="T76" fmla="*/ 743 w 1837"/>
                                  <a:gd name="T77" fmla="*/ 128 h 1837"/>
                                  <a:gd name="T78" fmla="*/ 743 w 1837"/>
                                  <a:gd name="T79" fmla="*/ 128 h 1837"/>
                                  <a:gd name="T80" fmla="*/ 1012 w 1837"/>
                                  <a:gd name="T81" fmla="*/ 283 h 1837"/>
                                  <a:gd name="T82" fmla="*/ 1094 w 1837"/>
                                  <a:gd name="T83" fmla="*/ 283 h 1837"/>
                                  <a:gd name="T84" fmla="*/ 642 w 1837"/>
                                  <a:gd name="T85" fmla="*/ 3 h 1837"/>
                                  <a:gd name="T86" fmla="*/ 618 w 1837"/>
                                  <a:gd name="T87" fmla="*/ 128 h 1837"/>
                                  <a:gd name="T88" fmla="*/ 686 w 1837"/>
                                  <a:gd name="T89" fmla="*/ 12 h 1837"/>
                                  <a:gd name="T90" fmla="*/ 912 w 1837"/>
                                  <a:gd name="T91" fmla="*/ 3 h 1837"/>
                                  <a:gd name="T92" fmla="*/ 887 w 1837"/>
                                  <a:gd name="T93" fmla="*/ 128 h 1837"/>
                                  <a:gd name="T94" fmla="*/ 955 w 1837"/>
                                  <a:gd name="T95" fmla="*/ 12 h 1837"/>
                                  <a:gd name="T96" fmla="*/ 1163 w 1837"/>
                                  <a:gd name="T97" fmla="*/ 3 h 1837"/>
                                  <a:gd name="T98" fmla="*/ 1139 w 1837"/>
                                  <a:gd name="T99" fmla="*/ 128 h 1837"/>
                                  <a:gd name="T100" fmla="*/ 1207 w 1837"/>
                                  <a:gd name="T101" fmla="*/ 12 h 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37" h="1837">
                                    <a:moveTo>
                                      <a:pt x="697" y="1708"/>
                                    </a:moveTo>
                                    <a:lnTo>
                                      <a:pt x="618" y="1708"/>
                                    </a:lnTo>
                                    <a:lnTo>
                                      <a:pt x="618" y="1797"/>
                                    </a:lnTo>
                                    <a:lnTo>
                                      <a:pt x="621" y="1812"/>
                                    </a:lnTo>
                                    <a:lnTo>
                                      <a:pt x="629" y="1825"/>
                                    </a:lnTo>
                                    <a:lnTo>
                                      <a:pt x="642" y="1833"/>
                                    </a:lnTo>
                                    <a:lnTo>
                                      <a:pt x="658" y="1836"/>
                                    </a:lnTo>
                                    <a:lnTo>
                                      <a:pt x="673" y="1833"/>
                                    </a:lnTo>
                                    <a:lnTo>
                                      <a:pt x="686" y="1825"/>
                                    </a:lnTo>
                                    <a:lnTo>
                                      <a:pt x="694" y="1812"/>
                                    </a:lnTo>
                                    <a:lnTo>
                                      <a:pt x="697" y="1797"/>
                                    </a:lnTo>
                                    <a:lnTo>
                                      <a:pt x="697" y="1708"/>
                                    </a:lnTo>
                                    <a:close/>
                                    <a:moveTo>
                                      <a:pt x="967" y="1708"/>
                                    </a:moveTo>
                                    <a:lnTo>
                                      <a:pt x="887" y="1708"/>
                                    </a:lnTo>
                                    <a:lnTo>
                                      <a:pt x="887" y="1797"/>
                                    </a:lnTo>
                                    <a:lnTo>
                                      <a:pt x="891" y="1812"/>
                                    </a:lnTo>
                                    <a:lnTo>
                                      <a:pt x="899" y="1825"/>
                                    </a:lnTo>
                                    <a:lnTo>
                                      <a:pt x="912" y="1833"/>
                                    </a:lnTo>
                                    <a:lnTo>
                                      <a:pt x="927" y="1836"/>
                                    </a:lnTo>
                                    <a:lnTo>
                                      <a:pt x="943" y="1833"/>
                                    </a:lnTo>
                                    <a:lnTo>
                                      <a:pt x="955" y="1825"/>
                                    </a:lnTo>
                                    <a:lnTo>
                                      <a:pt x="964" y="1812"/>
                                    </a:lnTo>
                                    <a:lnTo>
                                      <a:pt x="967" y="1797"/>
                                    </a:lnTo>
                                    <a:lnTo>
                                      <a:pt x="967" y="1708"/>
                                    </a:lnTo>
                                    <a:close/>
                                    <a:moveTo>
                                      <a:pt x="1219" y="1708"/>
                                    </a:moveTo>
                                    <a:lnTo>
                                      <a:pt x="1139" y="1708"/>
                                    </a:lnTo>
                                    <a:lnTo>
                                      <a:pt x="1139" y="1797"/>
                                    </a:lnTo>
                                    <a:lnTo>
                                      <a:pt x="1142" y="1812"/>
                                    </a:lnTo>
                                    <a:lnTo>
                                      <a:pt x="1151" y="1825"/>
                                    </a:lnTo>
                                    <a:lnTo>
                                      <a:pt x="1163" y="1833"/>
                                    </a:lnTo>
                                    <a:lnTo>
                                      <a:pt x="1179" y="1836"/>
                                    </a:lnTo>
                                    <a:lnTo>
                                      <a:pt x="1194" y="1833"/>
                                    </a:lnTo>
                                    <a:lnTo>
                                      <a:pt x="1207" y="1825"/>
                                    </a:lnTo>
                                    <a:lnTo>
                                      <a:pt x="1215" y="1812"/>
                                    </a:lnTo>
                                    <a:lnTo>
                                      <a:pt x="1219" y="1797"/>
                                    </a:lnTo>
                                    <a:lnTo>
                                      <a:pt x="1219" y="1708"/>
                                    </a:lnTo>
                                    <a:close/>
                                    <a:moveTo>
                                      <a:pt x="743" y="1546"/>
                                    </a:moveTo>
                                    <a:lnTo>
                                      <a:pt x="573" y="1546"/>
                                    </a:lnTo>
                                    <a:lnTo>
                                      <a:pt x="573" y="1708"/>
                                    </a:lnTo>
                                    <a:lnTo>
                                      <a:pt x="743" y="1708"/>
                                    </a:lnTo>
                                    <a:lnTo>
                                      <a:pt x="743" y="1546"/>
                                    </a:lnTo>
                                    <a:close/>
                                    <a:moveTo>
                                      <a:pt x="1012" y="1546"/>
                                    </a:moveTo>
                                    <a:lnTo>
                                      <a:pt x="842" y="1546"/>
                                    </a:lnTo>
                                    <a:lnTo>
                                      <a:pt x="842" y="1708"/>
                                    </a:lnTo>
                                    <a:lnTo>
                                      <a:pt x="1012" y="1708"/>
                                    </a:lnTo>
                                    <a:lnTo>
                                      <a:pt x="1012" y="1546"/>
                                    </a:lnTo>
                                    <a:close/>
                                    <a:moveTo>
                                      <a:pt x="1264" y="1546"/>
                                    </a:moveTo>
                                    <a:lnTo>
                                      <a:pt x="1094" y="1546"/>
                                    </a:lnTo>
                                    <a:lnTo>
                                      <a:pt x="1094" y="1708"/>
                                    </a:lnTo>
                                    <a:lnTo>
                                      <a:pt x="1264" y="1708"/>
                                    </a:lnTo>
                                    <a:lnTo>
                                      <a:pt x="1264" y="1546"/>
                                    </a:lnTo>
                                    <a:close/>
                                    <a:moveTo>
                                      <a:pt x="1559" y="283"/>
                                    </a:moveTo>
                                    <a:lnTo>
                                      <a:pt x="296" y="283"/>
                                    </a:lnTo>
                                    <a:lnTo>
                                      <a:pt x="296" y="573"/>
                                    </a:lnTo>
                                    <a:lnTo>
                                      <a:pt x="128" y="573"/>
                                    </a:lnTo>
                                    <a:lnTo>
                                      <a:pt x="128" y="618"/>
                                    </a:lnTo>
                                    <a:lnTo>
                                      <a:pt x="40" y="618"/>
                                    </a:lnTo>
                                    <a:lnTo>
                                      <a:pt x="24" y="621"/>
                                    </a:lnTo>
                                    <a:lnTo>
                                      <a:pt x="12" y="629"/>
                                    </a:lnTo>
                                    <a:lnTo>
                                      <a:pt x="3" y="642"/>
                                    </a:lnTo>
                                    <a:lnTo>
                                      <a:pt x="0" y="658"/>
                                    </a:lnTo>
                                    <a:lnTo>
                                      <a:pt x="3" y="673"/>
                                    </a:lnTo>
                                    <a:lnTo>
                                      <a:pt x="12" y="686"/>
                                    </a:lnTo>
                                    <a:lnTo>
                                      <a:pt x="24" y="694"/>
                                    </a:lnTo>
                                    <a:lnTo>
                                      <a:pt x="40" y="697"/>
                                    </a:lnTo>
                                    <a:lnTo>
                                      <a:pt x="128" y="697"/>
                                    </a:lnTo>
                                    <a:lnTo>
                                      <a:pt x="128" y="743"/>
                                    </a:lnTo>
                                    <a:lnTo>
                                      <a:pt x="296" y="743"/>
                                    </a:lnTo>
                                    <a:lnTo>
                                      <a:pt x="296" y="842"/>
                                    </a:lnTo>
                                    <a:lnTo>
                                      <a:pt x="128" y="842"/>
                                    </a:lnTo>
                                    <a:lnTo>
                                      <a:pt x="128" y="887"/>
                                    </a:lnTo>
                                    <a:lnTo>
                                      <a:pt x="40" y="887"/>
                                    </a:lnTo>
                                    <a:lnTo>
                                      <a:pt x="24" y="891"/>
                                    </a:lnTo>
                                    <a:lnTo>
                                      <a:pt x="12" y="899"/>
                                    </a:lnTo>
                                    <a:lnTo>
                                      <a:pt x="3" y="912"/>
                                    </a:lnTo>
                                    <a:lnTo>
                                      <a:pt x="0" y="927"/>
                                    </a:lnTo>
                                    <a:lnTo>
                                      <a:pt x="3" y="943"/>
                                    </a:lnTo>
                                    <a:lnTo>
                                      <a:pt x="12" y="955"/>
                                    </a:lnTo>
                                    <a:lnTo>
                                      <a:pt x="24" y="964"/>
                                    </a:lnTo>
                                    <a:lnTo>
                                      <a:pt x="40" y="967"/>
                                    </a:lnTo>
                                    <a:lnTo>
                                      <a:pt x="128" y="967"/>
                                    </a:lnTo>
                                    <a:lnTo>
                                      <a:pt x="128" y="1012"/>
                                    </a:lnTo>
                                    <a:lnTo>
                                      <a:pt x="296" y="1012"/>
                                    </a:lnTo>
                                    <a:lnTo>
                                      <a:pt x="296" y="1094"/>
                                    </a:lnTo>
                                    <a:lnTo>
                                      <a:pt x="128" y="1094"/>
                                    </a:lnTo>
                                    <a:lnTo>
                                      <a:pt x="128" y="1139"/>
                                    </a:lnTo>
                                    <a:lnTo>
                                      <a:pt x="40" y="1139"/>
                                    </a:lnTo>
                                    <a:lnTo>
                                      <a:pt x="24" y="1142"/>
                                    </a:lnTo>
                                    <a:lnTo>
                                      <a:pt x="12" y="1151"/>
                                    </a:lnTo>
                                    <a:lnTo>
                                      <a:pt x="3" y="1163"/>
                                    </a:lnTo>
                                    <a:lnTo>
                                      <a:pt x="0" y="1179"/>
                                    </a:lnTo>
                                    <a:lnTo>
                                      <a:pt x="3" y="1194"/>
                                    </a:lnTo>
                                    <a:lnTo>
                                      <a:pt x="12" y="1207"/>
                                    </a:lnTo>
                                    <a:lnTo>
                                      <a:pt x="24" y="1215"/>
                                    </a:lnTo>
                                    <a:lnTo>
                                      <a:pt x="40" y="1218"/>
                                    </a:lnTo>
                                    <a:lnTo>
                                      <a:pt x="128" y="1218"/>
                                    </a:lnTo>
                                    <a:lnTo>
                                      <a:pt x="128" y="1264"/>
                                    </a:lnTo>
                                    <a:lnTo>
                                      <a:pt x="296" y="1264"/>
                                    </a:lnTo>
                                    <a:lnTo>
                                      <a:pt x="296" y="1546"/>
                                    </a:lnTo>
                                    <a:lnTo>
                                      <a:pt x="1559" y="1546"/>
                                    </a:lnTo>
                                    <a:lnTo>
                                      <a:pt x="1559" y="1359"/>
                                    </a:lnTo>
                                    <a:lnTo>
                                      <a:pt x="477" y="1359"/>
                                    </a:lnTo>
                                    <a:lnTo>
                                      <a:pt x="477" y="477"/>
                                    </a:lnTo>
                                    <a:lnTo>
                                      <a:pt x="1559" y="477"/>
                                    </a:lnTo>
                                    <a:lnTo>
                                      <a:pt x="1559" y="283"/>
                                    </a:lnTo>
                                    <a:close/>
                                    <a:moveTo>
                                      <a:pt x="1559" y="477"/>
                                    </a:moveTo>
                                    <a:lnTo>
                                      <a:pt x="1359" y="477"/>
                                    </a:lnTo>
                                    <a:lnTo>
                                      <a:pt x="1359" y="1359"/>
                                    </a:lnTo>
                                    <a:lnTo>
                                      <a:pt x="1559" y="1359"/>
                                    </a:lnTo>
                                    <a:lnTo>
                                      <a:pt x="1559" y="1264"/>
                                    </a:lnTo>
                                    <a:lnTo>
                                      <a:pt x="1708" y="1264"/>
                                    </a:lnTo>
                                    <a:lnTo>
                                      <a:pt x="1708" y="1218"/>
                                    </a:lnTo>
                                    <a:lnTo>
                                      <a:pt x="1797" y="1218"/>
                                    </a:lnTo>
                                    <a:lnTo>
                                      <a:pt x="1812" y="1215"/>
                                    </a:lnTo>
                                    <a:lnTo>
                                      <a:pt x="1825" y="1207"/>
                                    </a:lnTo>
                                    <a:lnTo>
                                      <a:pt x="1833" y="1194"/>
                                    </a:lnTo>
                                    <a:lnTo>
                                      <a:pt x="1836" y="1179"/>
                                    </a:lnTo>
                                    <a:lnTo>
                                      <a:pt x="1833" y="1163"/>
                                    </a:lnTo>
                                    <a:lnTo>
                                      <a:pt x="1825" y="1151"/>
                                    </a:lnTo>
                                    <a:lnTo>
                                      <a:pt x="1812" y="1142"/>
                                    </a:lnTo>
                                    <a:lnTo>
                                      <a:pt x="1797" y="1139"/>
                                    </a:lnTo>
                                    <a:lnTo>
                                      <a:pt x="1708" y="1139"/>
                                    </a:lnTo>
                                    <a:lnTo>
                                      <a:pt x="1708" y="1094"/>
                                    </a:lnTo>
                                    <a:lnTo>
                                      <a:pt x="1559" y="1094"/>
                                    </a:lnTo>
                                    <a:lnTo>
                                      <a:pt x="1559" y="1012"/>
                                    </a:lnTo>
                                    <a:lnTo>
                                      <a:pt x="1708" y="1012"/>
                                    </a:lnTo>
                                    <a:lnTo>
                                      <a:pt x="1708" y="967"/>
                                    </a:lnTo>
                                    <a:lnTo>
                                      <a:pt x="1797" y="967"/>
                                    </a:lnTo>
                                    <a:lnTo>
                                      <a:pt x="1812" y="964"/>
                                    </a:lnTo>
                                    <a:lnTo>
                                      <a:pt x="1825" y="955"/>
                                    </a:lnTo>
                                    <a:lnTo>
                                      <a:pt x="1833" y="943"/>
                                    </a:lnTo>
                                    <a:lnTo>
                                      <a:pt x="1836" y="927"/>
                                    </a:lnTo>
                                    <a:lnTo>
                                      <a:pt x="1833" y="912"/>
                                    </a:lnTo>
                                    <a:lnTo>
                                      <a:pt x="1825" y="899"/>
                                    </a:lnTo>
                                    <a:lnTo>
                                      <a:pt x="1812" y="891"/>
                                    </a:lnTo>
                                    <a:lnTo>
                                      <a:pt x="1797" y="887"/>
                                    </a:lnTo>
                                    <a:lnTo>
                                      <a:pt x="1708" y="887"/>
                                    </a:lnTo>
                                    <a:lnTo>
                                      <a:pt x="1708" y="842"/>
                                    </a:lnTo>
                                    <a:lnTo>
                                      <a:pt x="1559" y="842"/>
                                    </a:lnTo>
                                    <a:lnTo>
                                      <a:pt x="1559" y="743"/>
                                    </a:lnTo>
                                    <a:lnTo>
                                      <a:pt x="1708" y="743"/>
                                    </a:lnTo>
                                    <a:lnTo>
                                      <a:pt x="1708" y="697"/>
                                    </a:lnTo>
                                    <a:lnTo>
                                      <a:pt x="1797" y="697"/>
                                    </a:lnTo>
                                    <a:lnTo>
                                      <a:pt x="1812" y="694"/>
                                    </a:lnTo>
                                    <a:lnTo>
                                      <a:pt x="1825" y="686"/>
                                    </a:lnTo>
                                    <a:lnTo>
                                      <a:pt x="1833" y="673"/>
                                    </a:lnTo>
                                    <a:lnTo>
                                      <a:pt x="1836" y="658"/>
                                    </a:lnTo>
                                    <a:lnTo>
                                      <a:pt x="1833" y="642"/>
                                    </a:lnTo>
                                    <a:lnTo>
                                      <a:pt x="1825" y="629"/>
                                    </a:lnTo>
                                    <a:lnTo>
                                      <a:pt x="1812" y="621"/>
                                    </a:lnTo>
                                    <a:lnTo>
                                      <a:pt x="1797" y="618"/>
                                    </a:lnTo>
                                    <a:lnTo>
                                      <a:pt x="1708" y="618"/>
                                    </a:lnTo>
                                    <a:lnTo>
                                      <a:pt x="1708" y="573"/>
                                    </a:lnTo>
                                    <a:lnTo>
                                      <a:pt x="1559" y="573"/>
                                    </a:lnTo>
                                    <a:lnTo>
                                      <a:pt x="1559" y="477"/>
                                    </a:lnTo>
                                    <a:close/>
                                    <a:moveTo>
                                      <a:pt x="743" y="128"/>
                                    </a:moveTo>
                                    <a:lnTo>
                                      <a:pt x="573" y="128"/>
                                    </a:lnTo>
                                    <a:lnTo>
                                      <a:pt x="573" y="283"/>
                                    </a:lnTo>
                                    <a:lnTo>
                                      <a:pt x="743" y="283"/>
                                    </a:lnTo>
                                    <a:lnTo>
                                      <a:pt x="743" y="128"/>
                                    </a:lnTo>
                                    <a:close/>
                                    <a:moveTo>
                                      <a:pt x="1012" y="128"/>
                                    </a:moveTo>
                                    <a:lnTo>
                                      <a:pt x="842" y="128"/>
                                    </a:lnTo>
                                    <a:lnTo>
                                      <a:pt x="842" y="283"/>
                                    </a:lnTo>
                                    <a:lnTo>
                                      <a:pt x="1012" y="283"/>
                                    </a:lnTo>
                                    <a:lnTo>
                                      <a:pt x="1012" y="128"/>
                                    </a:lnTo>
                                    <a:close/>
                                    <a:moveTo>
                                      <a:pt x="1264" y="128"/>
                                    </a:moveTo>
                                    <a:lnTo>
                                      <a:pt x="1094" y="128"/>
                                    </a:lnTo>
                                    <a:lnTo>
                                      <a:pt x="1094" y="283"/>
                                    </a:lnTo>
                                    <a:lnTo>
                                      <a:pt x="1264" y="283"/>
                                    </a:lnTo>
                                    <a:lnTo>
                                      <a:pt x="1264" y="128"/>
                                    </a:lnTo>
                                    <a:close/>
                                    <a:moveTo>
                                      <a:pt x="658" y="0"/>
                                    </a:moveTo>
                                    <a:lnTo>
                                      <a:pt x="642" y="3"/>
                                    </a:lnTo>
                                    <a:lnTo>
                                      <a:pt x="629" y="12"/>
                                    </a:lnTo>
                                    <a:lnTo>
                                      <a:pt x="621" y="24"/>
                                    </a:lnTo>
                                    <a:lnTo>
                                      <a:pt x="618" y="40"/>
                                    </a:lnTo>
                                    <a:lnTo>
                                      <a:pt x="618" y="128"/>
                                    </a:lnTo>
                                    <a:lnTo>
                                      <a:pt x="697" y="128"/>
                                    </a:lnTo>
                                    <a:lnTo>
                                      <a:pt x="697" y="40"/>
                                    </a:lnTo>
                                    <a:lnTo>
                                      <a:pt x="694" y="24"/>
                                    </a:lnTo>
                                    <a:lnTo>
                                      <a:pt x="686" y="12"/>
                                    </a:lnTo>
                                    <a:lnTo>
                                      <a:pt x="673" y="3"/>
                                    </a:lnTo>
                                    <a:lnTo>
                                      <a:pt x="658" y="0"/>
                                    </a:lnTo>
                                    <a:close/>
                                    <a:moveTo>
                                      <a:pt x="927" y="0"/>
                                    </a:moveTo>
                                    <a:lnTo>
                                      <a:pt x="912" y="3"/>
                                    </a:lnTo>
                                    <a:lnTo>
                                      <a:pt x="899" y="12"/>
                                    </a:lnTo>
                                    <a:lnTo>
                                      <a:pt x="891" y="24"/>
                                    </a:lnTo>
                                    <a:lnTo>
                                      <a:pt x="887" y="40"/>
                                    </a:lnTo>
                                    <a:lnTo>
                                      <a:pt x="887" y="128"/>
                                    </a:lnTo>
                                    <a:lnTo>
                                      <a:pt x="967" y="128"/>
                                    </a:lnTo>
                                    <a:lnTo>
                                      <a:pt x="967" y="40"/>
                                    </a:lnTo>
                                    <a:lnTo>
                                      <a:pt x="964" y="24"/>
                                    </a:lnTo>
                                    <a:lnTo>
                                      <a:pt x="955" y="12"/>
                                    </a:lnTo>
                                    <a:lnTo>
                                      <a:pt x="943" y="3"/>
                                    </a:lnTo>
                                    <a:lnTo>
                                      <a:pt x="927" y="0"/>
                                    </a:lnTo>
                                    <a:close/>
                                    <a:moveTo>
                                      <a:pt x="1179" y="0"/>
                                    </a:moveTo>
                                    <a:lnTo>
                                      <a:pt x="1163" y="3"/>
                                    </a:lnTo>
                                    <a:lnTo>
                                      <a:pt x="1151" y="12"/>
                                    </a:lnTo>
                                    <a:lnTo>
                                      <a:pt x="1142" y="24"/>
                                    </a:lnTo>
                                    <a:lnTo>
                                      <a:pt x="1139" y="40"/>
                                    </a:lnTo>
                                    <a:lnTo>
                                      <a:pt x="1139" y="128"/>
                                    </a:lnTo>
                                    <a:lnTo>
                                      <a:pt x="1219" y="128"/>
                                    </a:lnTo>
                                    <a:lnTo>
                                      <a:pt x="1219" y="40"/>
                                    </a:lnTo>
                                    <a:lnTo>
                                      <a:pt x="1215" y="24"/>
                                    </a:lnTo>
                                    <a:lnTo>
                                      <a:pt x="1207" y="12"/>
                                    </a:lnTo>
                                    <a:lnTo>
                                      <a:pt x="1194" y="3"/>
                                    </a:lnTo>
                                    <a:lnTo>
                                      <a:pt x="1179" y="0"/>
                                    </a:lnTo>
                                    <a:close/>
                                  </a:path>
                                </a:pathLst>
                              </a:custGeom>
                              <a:solidFill>
                                <a:schemeClr val="bg1"/>
                              </a:solidFill>
                              <a:ln>
                                <a:noFill/>
                              </a:ln>
                            </wps:spPr>
                            <wps:bodyPr rot="0" vert="horz" wrap="square" lIns="91440" tIns="45720" rIns="91440" bIns="45720" anchor="t" anchorCtr="0" upright="1">
                              <a:noAutofit/>
                            </wps:bodyPr>
                          </wps:wsp>
                        </a:graphicData>
                      </a:graphic>
                    </wp:inline>
                  </w:drawing>
                </mc:Choice>
                <mc:Fallback>
                  <w:pict>
                    <v:shape id="Freeform 3" o:spid="_x0000_s1026" o:spt="100" alt="Icon accent&#10;" style="height:27pt;width:27pt;" fillcolor="#FFFFFF [3212]" filled="t" stroked="f" coordsize="1837,1837" o:gfxdata="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" path="m697,1708l618,1708,618,1797,621,1812,629,1825,642,1833,658,1836,673,1833,686,1825,694,1812,697,1797,697,1708xm967,1708l887,1708,887,1797,891,1812,899,1825,912,1833,927,1836,943,1833,955,1825,964,1812,967,1797,967,1708xm1219,1708l1139,1708,1139,1797,1142,1812,1151,1825,1163,1833,1179,1836,1194,1833,1207,1825,1215,1812,1219,1797,1219,1708xm743,1546l573,1546,573,1708,743,1708,743,1546xm1012,1546l842,1546,842,1708,1012,1708,1012,1546xm1264,1546l1094,1546,1094,1708,1264,1708,1264,1546xm1559,283l296,283,296,573,128,573,128,618,40,618,24,621,12,629,3,642,0,658,3,673,12,686,24,694,40,697,128,697,128,743,296,743,296,842,128,842,128,887,40,887,24,891,12,899,3,912,0,927,3,943,12,955,24,964,40,967,128,967,128,1012,296,1012,296,1094,128,1094,128,1139,40,1139,24,1142,12,1151,3,1163,0,1179,3,1194,12,1207,24,1215,40,1218,128,1218,128,1264,296,1264,296,1546,1559,1546,1559,1359,477,1359,477,477,1559,477,1559,283xm1559,477l1359,477,1359,1359,1559,1359,1559,1264,1708,1264,1708,1218,1797,1218,1812,1215,1825,1207,1833,1194,1836,1179,1833,1163,1825,1151,1812,1142,1797,1139,1708,1139,1708,1094,1559,1094,1559,1012,1708,1012,1708,967,1797,967,1812,964,1825,955,1833,943,1836,927,1833,912,1825,899,1812,891,1797,887,1708,887,1708,842,1559,842,1559,743,1708,743,1708,697,1797,697,1812,694,1825,686,1833,673,1836,658,1833,642,1825,629,1812,621,1797,618,1708,618,1708,573,1559,573,1559,477xm743,128l573,128,573,283,743,283,743,128xm1012,128l842,128,842,283,1012,283,1012,128xm1264,128l1094,128,1094,283,1264,283,1264,128xm658,0l642,3,629,12,621,24,618,40,618,128,697,128,697,40,694,24,686,12,673,3,658,0xm927,0l912,3,899,12,891,24,887,40,887,128,967,128,967,40,964,24,955,12,943,3,927,0xm1179,0l1163,3,1151,12,1142,24,1139,40,1139,128,1219,128,1219,40,1215,24,1207,12,1194,3,1179,0xe">
                      <v:path o:connectlocs="115917,338233;125624,342153;130104,318820;166316,338233;176023,342153;180503,318820;213169,338233;222875,342153;227542,318820;138690,318820;157170,318820;204209,288581;291007,52825;23892,115357;559,119837;4479,129544;55252,138690;7466,165570;0,173036;7466,180503;55252,204209;4479,213169;559,222875;23892,227355;291007,288581;291007,89038;253675,253675;318820,227355;342153,222875;338233,213169;291007,204209;335433,180503;342713,173036;335433,165570;291007,138690;338233,129544;342153,119837;318820,115357;138690,23892;138690,23892;188902,52825;204209,52825;119837,559;115357,23892;128050,2239;170236,559;165570,23892;178263,2239;217089,559;212609,23892;225302,2239" o:connectangles="0,0,0,0,0,0,0,0,0,0,0,0,0,0,0,0,0,0,0,0,0,0,0,0,0,0,0,0,0,0,0,0,0,0,0,0,0,0,0,0,0,0,0,0,0,0,0,0,0,0,0"/>
                      <v:fill on="t" focussize="0,0"/>
                      <v:stroke on="f"/>
                      <v:imagedata o:title=""/>
                      <o:lock v:ext="edit" aspectratio="f"/>
                      <w10:wrap type="none"/>
                      <w10:anchorlock/>
                    </v:shape>
                  </w:pict>
                </mc:Fallback>
              </mc:AlternateContent>
            </w:r>
          </w:p>
          <w:sdt>
            <w:sdtPr>
              <w:id w:val="754401555"/>
              <w:placeholder>
                <w:docPart w:val="458CEAD84D31447F9498592F052ACBA4"/>
              </w:placeholder>
              <w:temporary/>
              <w:showingPlcHdr/>
              <w15:appearance w15:val="hidden"/>
            </w:sdtPr>
            <w:sdtContent>
              <w:p>
                <w:pPr>
                  <w:pStyle w:val="2"/>
                </w:pPr>
                <w:r>
                  <w:rPr>
                    <w:rStyle w:val="34"/>
                    <w:color w:val="FFFFFF" w:themeColor="background1"/>
                    <w14:textFill>
                      <w14:solidFill>
                        <w14:schemeClr w14:val="bg1"/>
                      </w14:solidFill>
                    </w14:textFill>
                  </w:rPr>
                  <w:t>HEADING 1</w:t>
                </w:r>
              </w:p>
            </w:sdtContent>
          </w:sdt>
          <w:sdt>
            <w:sdtPr>
              <w:id w:val="763580286"/>
              <w:placeholder>
                <w:docPart w:val="355FC5F9D34546F2B1130C3FD0375A75"/>
              </w:placeholder>
              <w:temporary/>
              <w:showingPlcHdr/>
              <w15:appearance w15:val="hidden"/>
            </w:sdtPr>
            <w:sdtContent>
              <w:p>
                <w:pPr>
                  <w:pStyle w:val="3"/>
                </w:pPr>
                <w:r>
                  <w:rPr>
                    <w:rStyle w:val="34"/>
                    <w:color w:val="FFFFFF"/>
                  </w:rPr>
                  <w:t>Heading 2</w:t>
                </w:r>
              </w:p>
            </w:sdtContent>
          </w:sdt>
          <w:sdt>
            <w:sdtPr>
              <w:rPr>
                <w:rFonts w:ascii="Times New Roman"/>
              </w:rPr>
              <w:id w:val="35169389"/>
              <w:placeholder>
                <w:docPart w:val="4B430808B09245EC8F9C8E3C33FF023A"/>
              </w:placeholder>
              <w:temporary/>
              <w:showingPlcHdr/>
              <w15:appearance w15:val="hidden"/>
            </w:sdtPr>
            <w:sdtEndPr>
              <w:rPr>
                <w:rFonts w:ascii="Times New Roman"/>
              </w:rPr>
            </w:sdtEndPr>
            <w:sdtContent>
              <w:p>
                <w:pPr>
                  <w:pStyle w:val="33"/>
                  <w:rPr>
                    <w:rStyle w:val="34"/>
                    <w:color w:val="FFFFFF" w:themeColor="background1"/>
                    <w14:textFill>
                      <w14:solidFill>
                        <w14:schemeClr w14:val="bg1"/>
                      </w14:solidFill>
                    </w14:textFill>
                  </w:rPr>
                </w:pPr>
                <w:r>
                  <w:rPr>
                    <w:rStyle w:val="34"/>
                    <w:color w:val="FFFFFF" w:themeColor="background1"/>
                    <w14:textFill>
                      <w14:solidFill>
                        <w14:schemeClr w14:val="bg1"/>
                      </w14:solidFill>
                    </w14:textFill>
                  </w:rPr>
                  <w:t>If you think a document that looks this good has to be difficult to format, think again!  We've created styles that let you match the formatting in this brochure with just a click. On the Home tab of the ribbon, check out the Styles gallery.</w:t>
                </w:r>
              </w:p>
              <w:p>
                <w:pPr>
                  <w:pStyle w:val="33"/>
                  <w:rPr>
                    <w:rFonts w:ascii="Times New Roman"/>
                  </w:rPr>
                </w:pPr>
                <w:r>
                  <w:rPr>
                    <w:rStyle w:val="34"/>
                    <w:color w:val="FFFFFF" w:themeColor="background1"/>
                    <w14:textFill>
                      <w14:solidFill>
                        <w14:schemeClr w14:val="bg1"/>
                      </w14:solidFill>
                    </w14:textFill>
                  </w:rPr>
                  <w:t>To try out other looks for this brochure, on the Design tab of the ribbon, check out the Themes, Colors, and Fonts galleries.  Have your own company fonts or colors? No problem! Those galleries give you the option to add your own.</w:t>
                </w:r>
              </w:p>
            </w:sdtContent>
          </w:sdt>
        </w:tc>
        <w:tc>
          <w:tcPr>
            <w:tcW w:w="514" w:type="dxa"/>
            <w:vMerge w:val="continue"/>
          </w:tcPr>
          <w:p>
            <w:pPr>
              <w:pStyle w:val="5"/>
              <w:rPr>
                <w:rFonts w:ascii="Times New Roman"/>
                <w:sz w:val="20"/>
              </w:rPr>
            </w:pPr>
          </w:p>
        </w:tc>
        <w:tc>
          <w:tcPr>
            <w:tcW w:w="4813" w:type="dxa"/>
          </w:tcPr>
          <w:p>
            <w:pPr>
              <w:pStyle w:val="4"/>
            </w:pPr>
            <w:r>
              <w:rPr>
                <w:lang w:bidi="ar-SA"/>
              </w:rPr>
              <mc:AlternateContent>
                <mc:Choice Requires="wps">
                  <w:drawing>
                    <wp:inline distT="0" distB="0" distL="0" distR="0">
                      <wp:extent cx="342900" cy="342900"/>
                      <wp:effectExtent l="0" t="0" r="0" b="0"/>
                      <wp:docPr id="15" name="Freeform 3" descr="Icon accent"/>
                      <wp:cNvGraphicFramePr/>
                      <a:graphic xmlns:a="http://schemas.openxmlformats.org/drawingml/2006/main">
                        <a:graphicData uri="http://schemas.microsoft.com/office/word/2010/wordprocessingShape">
                          <wps:wsp>
                            <wps:cNvSpPr/>
                            <wps:spPr bwMode="auto">
                              <a:xfrm>
                                <a:off x="0" y="0"/>
                                <a:ext cx="342900" cy="342900"/>
                              </a:xfrm>
                              <a:custGeom>
                                <a:avLst/>
                                <a:gdLst>
                                  <a:gd name="T0" fmla="*/ 621 w 1837"/>
                                  <a:gd name="T1" fmla="*/ 1812 h 1837"/>
                                  <a:gd name="T2" fmla="*/ 673 w 1837"/>
                                  <a:gd name="T3" fmla="*/ 1833 h 1837"/>
                                  <a:gd name="T4" fmla="*/ 697 w 1837"/>
                                  <a:gd name="T5" fmla="*/ 1708 h 1837"/>
                                  <a:gd name="T6" fmla="*/ 891 w 1837"/>
                                  <a:gd name="T7" fmla="*/ 1812 h 1837"/>
                                  <a:gd name="T8" fmla="*/ 943 w 1837"/>
                                  <a:gd name="T9" fmla="*/ 1833 h 1837"/>
                                  <a:gd name="T10" fmla="*/ 967 w 1837"/>
                                  <a:gd name="T11" fmla="*/ 1708 h 1837"/>
                                  <a:gd name="T12" fmla="*/ 1142 w 1837"/>
                                  <a:gd name="T13" fmla="*/ 1812 h 1837"/>
                                  <a:gd name="T14" fmla="*/ 1194 w 1837"/>
                                  <a:gd name="T15" fmla="*/ 1833 h 1837"/>
                                  <a:gd name="T16" fmla="*/ 1219 w 1837"/>
                                  <a:gd name="T17" fmla="*/ 1708 h 1837"/>
                                  <a:gd name="T18" fmla="*/ 743 w 1837"/>
                                  <a:gd name="T19" fmla="*/ 1708 h 1837"/>
                                  <a:gd name="T20" fmla="*/ 842 w 1837"/>
                                  <a:gd name="T21" fmla="*/ 1708 h 1837"/>
                                  <a:gd name="T22" fmla="*/ 1094 w 1837"/>
                                  <a:gd name="T23" fmla="*/ 1546 h 1837"/>
                                  <a:gd name="T24" fmla="*/ 1559 w 1837"/>
                                  <a:gd name="T25" fmla="*/ 283 h 1837"/>
                                  <a:gd name="T26" fmla="*/ 128 w 1837"/>
                                  <a:gd name="T27" fmla="*/ 618 h 1837"/>
                                  <a:gd name="T28" fmla="*/ 3 w 1837"/>
                                  <a:gd name="T29" fmla="*/ 642 h 1837"/>
                                  <a:gd name="T30" fmla="*/ 24 w 1837"/>
                                  <a:gd name="T31" fmla="*/ 694 h 1837"/>
                                  <a:gd name="T32" fmla="*/ 296 w 1837"/>
                                  <a:gd name="T33" fmla="*/ 743 h 1837"/>
                                  <a:gd name="T34" fmla="*/ 40 w 1837"/>
                                  <a:gd name="T35" fmla="*/ 887 h 1837"/>
                                  <a:gd name="T36" fmla="*/ 0 w 1837"/>
                                  <a:gd name="T37" fmla="*/ 927 h 1837"/>
                                  <a:gd name="T38" fmla="*/ 40 w 1837"/>
                                  <a:gd name="T39" fmla="*/ 967 h 1837"/>
                                  <a:gd name="T40" fmla="*/ 296 w 1837"/>
                                  <a:gd name="T41" fmla="*/ 1094 h 1837"/>
                                  <a:gd name="T42" fmla="*/ 24 w 1837"/>
                                  <a:gd name="T43" fmla="*/ 1142 h 1837"/>
                                  <a:gd name="T44" fmla="*/ 3 w 1837"/>
                                  <a:gd name="T45" fmla="*/ 1194 h 1837"/>
                                  <a:gd name="T46" fmla="*/ 128 w 1837"/>
                                  <a:gd name="T47" fmla="*/ 1218 h 1837"/>
                                  <a:gd name="T48" fmla="*/ 1559 w 1837"/>
                                  <a:gd name="T49" fmla="*/ 1546 h 1837"/>
                                  <a:gd name="T50" fmla="*/ 1559 w 1837"/>
                                  <a:gd name="T51" fmla="*/ 477 h 1837"/>
                                  <a:gd name="T52" fmla="*/ 1359 w 1837"/>
                                  <a:gd name="T53" fmla="*/ 1359 h 1837"/>
                                  <a:gd name="T54" fmla="*/ 1708 w 1837"/>
                                  <a:gd name="T55" fmla="*/ 1218 h 1837"/>
                                  <a:gd name="T56" fmla="*/ 1833 w 1837"/>
                                  <a:gd name="T57" fmla="*/ 1194 h 1837"/>
                                  <a:gd name="T58" fmla="*/ 1812 w 1837"/>
                                  <a:gd name="T59" fmla="*/ 1142 h 1837"/>
                                  <a:gd name="T60" fmla="*/ 1559 w 1837"/>
                                  <a:gd name="T61" fmla="*/ 1094 h 1837"/>
                                  <a:gd name="T62" fmla="*/ 1797 w 1837"/>
                                  <a:gd name="T63" fmla="*/ 967 h 1837"/>
                                  <a:gd name="T64" fmla="*/ 1836 w 1837"/>
                                  <a:gd name="T65" fmla="*/ 927 h 1837"/>
                                  <a:gd name="T66" fmla="*/ 1797 w 1837"/>
                                  <a:gd name="T67" fmla="*/ 887 h 1837"/>
                                  <a:gd name="T68" fmla="*/ 1559 w 1837"/>
                                  <a:gd name="T69" fmla="*/ 743 h 1837"/>
                                  <a:gd name="T70" fmla="*/ 1812 w 1837"/>
                                  <a:gd name="T71" fmla="*/ 694 h 1837"/>
                                  <a:gd name="T72" fmla="*/ 1833 w 1837"/>
                                  <a:gd name="T73" fmla="*/ 642 h 1837"/>
                                  <a:gd name="T74" fmla="*/ 1708 w 1837"/>
                                  <a:gd name="T75" fmla="*/ 618 h 1837"/>
                                  <a:gd name="T76" fmla="*/ 743 w 1837"/>
                                  <a:gd name="T77" fmla="*/ 128 h 1837"/>
                                  <a:gd name="T78" fmla="*/ 743 w 1837"/>
                                  <a:gd name="T79" fmla="*/ 128 h 1837"/>
                                  <a:gd name="T80" fmla="*/ 1012 w 1837"/>
                                  <a:gd name="T81" fmla="*/ 283 h 1837"/>
                                  <a:gd name="T82" fmla="*/ 1094 w 1837"/>
                                  <a:gd name="T83" fmla="*/ 283 h 1837"/>
                                  <a:gd name="T84" fmla="*/ 642 w 1837"/>
                                  <a:gd name="T85" fmla="*/ 3 h 1837"/>
                                  <a:gd name="T86" fmla="*/ 618 w 1837"/>
                                  <a:gd name="T87" fmla="*/ 128 h 1837"/>
                                  <a:gd name="T88" fmla="*/ 686 w 1837"/>
                                  <a:gd name="T89" fmla="*/ 12 h 1837"/>
                                  <a:gd name="T90" fmla="*/ 912 w 1837"/>
                                  <a:gd name="T91" fmla="*/ 3 h 1837"/>
                                  <a:gd name="T92" fmla="*/ 887 w 1837"/>
                                  <a:gd name="T93" fmla="*/ 128 h 1837"/>
                                  <a:gd name="T94" fmla="*/ 955 w 1837"/>
                                  <a:gd name="T95" fmla="*/ 12 h 1837"/>
                                  <a:gd name="T96" fmla="*/ 1163 w 1837"/>
                                  <a:gd name="T97" fmla="*/ 3 h 1837"/>
                                  <a:gd name="T98" fmla="*/ 1139 w 1837"/>
                                  <a:gd name="T99" fmla="*/ 128 h 1837"/>
                                  <a:gd name="T100" fmla="*/ 1207 w 1837"/>
                                  <a:gd name="T101" fmla="*/ 12 h 1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37" h="1837">
                                    <a:moveTo>
                                      <a:pt x="697" y="1708"/>
                                    </a:moveTo>
                                    <a:lnTo>
                                      <a:pt x="618" y="1708"/>
                                    </a:lnTo>
                                    <a:lnTo>
                                      <a:pt x="618" y="1797"/>
                                    </a:lnTo>
                                    <a:lnTo>
                                      <a:pt x="621" y="1812"/>
                                    </a:lnTo>
                                    <a:lnTo>
                                      <a:pt x="629" y="1825"/>
                                    </a:lnTo>
                                    <a:lnTo>
                                      <a:pt x="642" y="1833"/>
                                    </a:lnTo>
                                    <a:lnTo>
                                      <a:pt x="658" y="1836"/>
                                    </a:lnTo>
                                    <a:lnTo>
                                      <a:pt x="673" y="1833"/>
                                    </a:lnTo>
                                    <a:lnTo>
                                      <a:pt x="686" y="1825"/>
                                    </a:lnTo>
                                    <a:lnTo>
                                      <a:pt x="694" y="1812"/>
                                    </a:lnTo>
                                    <a:lnTo>
                                      <a:pt x="697" y="1797"/>
                                    </a:lnTo>
                                    <a:lnTo>
                                      <a:pt x="697" y="1708"/>
                                    </a:lnTo>
                                    <a:close/>
                                    <a:moveTo>
                                      <a:pt x="967" y="1708"/>
                                    </a:moveTo>
                                    <a:lnTo>
                                      <a:pt x="887" y="1708"/>
                                    </a:lnTo>
                                    <a:lnTo>
                                      <a:pt x="887" y="1797"/>
                                    </a:lnTo>
                                    <a:lnTo>
                                      <a:pt x="891" y="1812"/>
                                    </a:lnTo>
                                    <a:lnTo>
                                      <a:pt x="899" y="1825"/>
                                    </a:lnTo>
                                    <a:lnTo>
                                      <a:pt x="912" y="1833"/>
                                    </a:lnTo>
                                    <a:lnTo>
                                      <a:pt x="927" y="1836"/>
                                    </a:lnTo>
                                    <a:lnTo>
                                      <a:pt x="943" y="1833"/>
                                    </a:lnTo>
                                    <a:lnTo>
                                      <a:pt x="955" y="1825"/>
                                    </a:lnTo>
                                    <a:lnTo>
                                      <a:pt x="964" y="1812"/>
                                    </a:lnTo>
                                    <a:lnTo>
                                      <a:pt x="967" y="1797"/>
                                    </a:lnTo>
                                    <a:lnTo>
                                      <a:pt x="967" y="1708"/>
                                    </a:lnTo>
                                    <a:close/>
                                    <a:moveTo>
                                      <a:pt x="1219" y="1708"/>
                                    </a:moveTo>
                                    <a:lnTo>
                                      <a:pt x="1139" y="1708"/>
                                    </a:lnTo>
                                    <a:lnTo>
                                      <a:pt x="1139" y="1797"/>
                                    </a:lnTo>
                                    <a:lnTo>
                                      <a:pt x="1142" y="1812"/>
                                    </a:lnTo>
                                    <a:lnTo>
                                      <a:pt x="1151" y="1825"/>
                                    </a:lnTo>
                                    <a:lnTo>
                                      <a:pt x="1163" y="1833"/>
                                    </a:lnTo>
                                    <a:lnTo>
                                      <a:pt x="1179" y="1836"/>
                                    </a:lnTo>
                                    <a:lnTo>
                                      <a:pt x="1194" y="1833"/>
                                    </a:lnTo>
                                    <a:lnTo>
                                      <a:pt x="1207" y="1825"/>
                                    </a:lnTo>
                                    <a:lnTo>
                                      <a:pt x="1215" y="1812"/>
                                    </a:lnTo>
                                    <a:lnTo>
                                      <a:pt x="1219" y="1797"/>
                                    </a:lnTo>
                                    <a:lnTo>
                                      <a:pt x="1219" y="1708"/>
                                    </a:lnTo>
                                    <a:close/>
                                    <a:moveTo>
                                      <a:pt x="743" y="1546"/>
                                    </a:moveTo>
                                    <a:lnTo>
                                      <a:pt x="573" y="1546"/>
                                    </a:lnTo>
                                    <a:lnTo>
                                      <a:pt x="573" y="1708"/>
                                    </a:lnTo>
                                    <a:lnTo>
                                      <a:pt x="743" y="1708"/>
                                    </a:lnTo>
                                    <a:lnTo>
                                      <a:pt x="743" y="1546"/>
                                    </a:lnTo>
                                    <a:close/>
                                    <a:moveTo>
                                      <a:pt x="1012" y="1546"/>
                                    </a:moveTo>
                                    <a:lnTo>
                                      <a:pt x="842" y="1546"/>
                                    </a:lnTo>
                                    <a:lnTo>
                                      <a:pt x="842" y="1708"/>
                                    </a:lnTo>
                                    <a:lnTo>
                                      <a:pt x="1012" y="1708"/>
                                    </a:lnTo>
                                    <a:lnTo>
                                      <a:pt x="1012" y="1546"/>
                                    </a:lnTo>
                                    <a:close/>
                                    <a:moveTo>
                                      <a:pt x="1264" y="1546"/>
                                    </a:moveTo>
                                    <a:lnTo>
                                      <a:pt x="1094" y="1546"/>
                                    </a:lnTo>
                                    <a:lnTo>
                                      <a:pt x="1094" y="1708"/>
                                    </a:lnTo>
                                    <a:lnTo>
                                      <a:pt x="1264" y="1708"/>
                                    </a:lnTo>
                                    <a:lnTo>
                                      <a:pt x="1264" y="1546"/>
                                    </a:lnTo>
                                    <a:close/>
                                    <a:moveTo>
                                      <a:pt x="1559" y="283"/>
                                    </a:moveTo>
                                    <a:lnTo>
                                      <a:pt x="296" y="283"/>
                                    </a:lnTo>
                                    <a:lnTo>
                                      <a:pt x="296" y="573"/>
                                    </a:lnTo>
                                    <a:lnTo>
                                      <a:pt x="128" y="573"/>
                                    </a:lnTo>
                                    <a:lnTo>
                                      <a:pt x="128" y="618"/>
                                    </a:lnTo>
                                    <a:lnTo>
                                      <a:pt x="40" y="618"/>
                                    </a:lnTo>
                                    <a:lnTo>
                                      <a:pt x="24" y="621"/>
                                    </a:lnTo>
                                    <a:lnTo>
                                      <a:pt x="12" y="629"/>
                                    </a:lnTo>
                                    <a:lnTo>
                                      <a:pt x="3" y="642"/>
                                    </a:lnTo>
                                    <a:lnTo>
                                      <a:pt x="0" y="658"/>
                                    </a:lnTo>
                                    <a:lnTo>
                                      <a:pt x="3" y="673"/>
                                    </a:lnTo>
                                    <a:lnTo>
                                      <a:pt x="12" y="686"/>
                                    </a:lnTo>
                                    <a:lnTo>
                                      <a:pt x="24" y="694"/>
                                    </a:lnTo>
                                    <a:lnTo>
                                      <a:pt x="40" y="697"/>
                                    </a:lnTo>
                                    <a:lnTo>
                                      <a:pt x="128" y="697"/>
                                    </a:lnTo>
                                    <a:lnTo>
                                      <a:pt x="128" y="743"/>
                                    </a:lnTo>
                                    <a:lnTo>
                                      <a:pt x="296" y="743"/>
                                    </a:lnTo>
                                    <a:lnTo>
                                      <a:pt x="296" y="842"/>
                                    </a:lnTo>
                                    <a:lnTo>
                                      <a:pt x="128" y="842"/>
                                    </a:lnTo>
                                    <a:lnTo>
                                      <a:pt x="128" y="887"/>
                                    </a:lnTo>
                                    <a:lnTo>
                                      <a:pt x="40" y="887"/>
                                    </a:lnTo>
                                    <a:lnTo>
                                      <a:pt x="24" y="891"/>
                                    </a:lnTo>
                                    <a:lnTo>
                                      <a:pt x="12" y="899"/>
                                    </a:lnTo>
                                    <a:lnTo>
                                      <a:pt x="3" y="912"/>
                                    </a:lnTo>
                                    <a:lnTo>
                                      <a:pt x="0" y="927"/>
                                    </a:lnTo>
                                    <a:lnTo>
                                      <a:pt x="3" y="943"/>
                                    </a:lnTo>
                                    <a:lnTo>
                                      <a:pt x="12" y="955"/>
                                    </a:lnTo>
                                    <a:lnTo>
                                      <a:pt x="24" y="964"/>
                                    </a:lnTo>
                                    <a:lnTo>
                                      <a:pt x="40" y="967"/>
                                    </a:lnTo>
                                    <a:lnTo>
                                      <a:pt x="128" y="967"/>
                                    </a:lnTo>
                                    <a:lnTo>
                                      <a:pt x="128" y="1012"/>
                                    </a:lnTo>
                                    <a:lnTo>
                                      <a:pt x="296" y="1012"/>
                                    </a:lnTo>
                                    <a:lnTo>
                                      <a:pt x="296" y="1094"/>
                                    </a:lnTo>
                                    <a:lnTo>
                                      <a:pt x="128" y="1094"/>
                                    </a:lnTo>
                                    <a:lnTo>
                                      <a:pt x="128" y="1139"/>
                                    </a:lnTo>
                                    <a:lnTo>
                                      <a:pt x="40" y="1139"/>
                                    </a:lnTo>
                                    <a:lnTo>
                                      <a:pt x="24" y="1142"/>
                                    </a:lnTo>
                                    <a:lnTo>
                                      <a:pt x="12" y="1151"/>
                                    </a:lnTo>
                                    <a:lnTo>
                                      <a:pt x="3" y="1163"/>
                                    </a:lnTo>
                                    <a:lnTo>
                                      <a:pt x="0" y="1179"/>
                                    </a:lnTo>
                                    <a:lnTo>
                                      <a:pt x="3" y="1194"/>
                                    </a:lnTo>
                                    <a:lnTo>
                                      <a:pt x="12" y="1207"/>
                                    </a:lnTo>
                                    <a:lnTo>
                                      <a:pt x="24" y="1215"/>
                                    </a:lnTo>
                                    <a:lnTo>
                                      <a:pt x="40" y="1218"/>
                                    </a:lnTo>
                                    <a:lnTo>
                                      <a:pt x="128" y="1218"/>
                                    </a:lnTo>
                                    <a:lnTo>
                                      <a:pt x="128" y="1264"/>
                                    </a:lnTo>
                                    <a:lnTo>
                                      <a:pt x="296" y="1264"/>
                                    </a:lnTo>
                                    <a:lnTo>
                                      <a:pt x="296" y="1546"/>
                                    </a:lnTo>
                                    <a:lnTo>
                                      <a:pt x="1559" y="1546"/>
                                    </a:lnTo>
                                    <a:lnTo>
                                      <a:pt x="1559" y="1359"/>
                                    </a:lnTo>
                                    <a:lnTo>
                                      <a:pt x="477" y="1359"/>
                                    </a:lnTo>
                                    <a:lnTo>
                                      <a:pt x="477" y="477"/>
                                    </a:lnTo>
                                    <a:lnTo>
                                      <a:pt x="1559" y="477"/>
                                    </a:lnTo>
                                    <a:lnTo>
                                      <a:pt x="1559" y="283"/>
                                    </a:lnTo>
                                    <a:close/>
                                    <a:moveTo>
                                      <a:pt x="1559" y="477"/>
                                    </a:moveTo>
                                    <a:lnTo>
                                      <a:pt x="1359" y="477"/>
                                    </a:lnTo>
                                    <a:lnTo>
                                      <a:pt x="1359" y="1359"/>
                                    </a:lnTo>
                                    <a:lnTo>
                                      <a:pt x="1559" y="1359"/>
                                    </a:lnTo>
                                    <a:lnTo>
                                      <a:pt x="1559" y="1264"/>
                                    </a:lnTo>
                                    <a:lnTo>
                                      <a:pt x="1708" y="1264"/>
                                    </a:lnTo>
                                    <a:lnTo>
                                      <a:pt x="1708" y="1218"/>
                                    </a:lnTo>
                                    <a:lnTo>
                                      <a:pt x="1797" y="1218"/>
                                    </a:lnTo>
                                    <a:lnTo>
                                      <a:pt x="1812" y="1215"/>
                                    </a:lnTo>
                                    <a:lnTo>
                                      <a:pt x="1825" y="1207"/>
                                    </a:lnTo>
                                    <a:lnTo>
                                      <a:pt x="1833" y="1194"/>
                                    </a:lnTo>
                                    <a:lnTo>
                                      <a:pt x="1836" y="1179"/>
                                    </a:lnTo>
                                    <a:lnTo>
                                      <a:pt x="1833" y="1163"/>
                                    </a:lnTo>
                                    <a:lnTo>
                                      <a:pt x="1825" y="1151"/>
                                    </a:lnTo>
                                    <a:lnTo>
                                      <a:pt x="1812" y="1142"/>
                                    </a:lnTo>
                                    <a:lnTo>
                                      <a:pt x="1797" y="1139"/>
                                    </a:lnTo>
                                    <a:lnTo>
                                      <a:pt x="1708" y="1139"/>
                                    </a:lnTo>
                                    <a:lnTo>
                                      <a:pt x="1708" y="1094"/>
                                    </a:lnTo>
                                    <a:lnTo>
                                      <a:pt x="1559" y="1094"/>
                                    </a:lnTo>
                                    <a:lnTo>
                                      <a:pt x="1559" y="1012"/>
                                    </a:lnTo>
                                    <a:lnTo>
                                      <a:pt x="1708" y="1012"/>
                                    </a:lnTo>
                                    <a:lnTo>
                                      <a:pt x="1708" y="967"/>
                                    </a:lnTo>
                                    <a:lnTo>
                                      <a:pt x="1797" y="967"/>
                                    </a:lnTo>
                                    <a:lnTo>
                                      <a:pt x="1812" y="964"/>
                                    </a:lnTo>
                                    <a:lnTo>
                                      <a:pt x="1825" y="955"/>
                                    </a:lnTo>
                                    <a:lnTo>
                                      <a:pt x="1833" y="943"/>
                                    </a:lnTo>
                                    <a:lnTo>
                                      <a:pt x="1836" y="927"/>
                                    </a:lnTo>
                                    <a:lnTo>
                                      <a:pt x="1833" y="912"/>
                                    </a:lnTo>
                                    <a:lnTo>
                                      <a:pt x="1825" y="899"/>
                                    </a:lnTo>
                                    <a:lnTo>
                                      <a:pt x="1812" y="891"/>
                                    </a:lnTo>
                                    <a:lnTo>
                                      <a:pt x="1797" y="887"/>
                                    </a:lnTo>
                                    <a:lnTo>
                                      <a:pt x="1708" y="887"/>
                                    </a:lnTo>
                                    <a:lnTo>
                                      <a:pt x="1708" y="842"/>
                                    </a:lnTo>
                                    <a:lnTo>
                                      <a:pt x="1559" y="842"/>
                                    </a:lnTo>
                                    <a:lnTo>
                                      <a:pt x="1559" y="743"/>
                                    </a:lnTo>
                                    <a:lnTo>
                                      <a:pt x="1708" y="743"/>
                                    </a:lnTo>
                                    <a:lnTo>
                                      <a:pt x="1708" y="697"/>
                                    </a:lnTo>
                                    <a:lnTo>
                                      <a:pt x="1797" y="697"/>
                                    </a:lnTo>
                                    <a:lnTo>
                                      <a:pt x="1812" y="694"/>
                                    </a:lnTo>
                                    <a:lnTo>
                                      <a:pt x="1825" y="686"/>
                                    </a:lnTo>
                                    <a:lnTo>
                                      <a:pt x="1833" y="673"/>
                                    </a:lnTo>
                                    <a:lnTo>
                                      <a:pt x="1836" y="658"/>
                                    </a:lnTo>
                                    <a:lnTo>
                                      <a:pt x="1833" y="642"/>
                                    </a:lnTo>
                                    <a:lnTo>
                                      <a:pt x="1825" y="629"/>
                                    </a:lnTo>
                                    <a:lnTo>
                                      <a:pt x="1812" y="621"/>
                                    </a:lnTo>
                                    <a:lnTo>
                                      <a:pt x="1797" y="618"/>
                                    </a:lnTo>
                                    <a:lnTo>
                                      <a:pt x="1708" y="618"/>
                                    </a:lnTo>
                                    <a:lnTo>
                                      <a:pt x="1708" y="573"/>
                                    </a:lnTo>
                                    <a:lnTo>
                                      <a:pt x="1559" y="573"/>
                                    </a:lnTo>
                                    <a:lnTo>
                                      <a:pt x="1559" y="477"/>
                                    </a:lnTo>
                                    <a:close/>
                                    <a:moveTo>
                                      <a:pt x="743" y="128"/>
                                    </a:moveTo>
                                    <a:lnTo>
                                      <a:pt x="573" y="128"/>
                                    </a:lnTo>
                                    <a:lnTo>
                                      <a:pt x="573" y="283"/>
                                    </a:lnTo>
                                    <a:lnTo>
                                      <a:pt x="743" y="283"/>
                                    </a:lnTo>
                                    <a:lnTo>
                                      <a:pt x="743" y="128"/>
                                    </a:lnTo>
                                    <a:close/>
                                    <a:moveTo>
                                      <a:pt x="1012" y="128"/>
                                    </a:moveTo>
                                    <a:lnTo>
                                      <a:pt x="842" y="128"/>
                                    </a:lnTo>
                                    <a:lnTo>
                                      <a:pt x="842" y="283"/>
                                    </a:lnTo>
                                    <a:lnTo>
                                      <a:pt x="1012" y="283"/>
                                    </a:lnTo>
                                    <a:lnTo>
                                      <a:pt x="1012" y="128"/>
                                    </a:lnTo>
                                    <a:close/>
                                    <a:moveTo>
                                      <a:pt x="1264" y="128"/>
                                    </a:moveTo>
                                    <a:lnTo>
                                      <a:pt x="1094" y="128"/>
                                    </a:lnTo>
                                    <a:lnTo>
                                      <a:pt x="1094" y="283"/>
                                    </a:lnTo>
                                    <a:lnTo>
                                      <a:pt x="1264" y="283"/>
                                    </a:lnTo>
                                    <a:lnTo>
                                      <a:pt x="1264" y="128"/>
                                    </a:lnTo>
                                    <a:close/>
                                    <a:moveTo>
                                      <a:pt x="658" y="0"/>
                                    </a:moveTo>
                                    <a:lnTo>
                                      <a:pt x="642" y="3"/>
                                    </a:lnTo>
                                    <a:lnTo>
                                      <a:pt x="629" y="12"/>
                                    </a:lnTo>
                                    <a:lnTo>
                                      <a:pt x="621" y="24"/>
                                    </a:lnTo>
                                    <a:lnTo>
                                      <a:pt x="618" y="40"/>
                                    </a:lnTo>
                                    <a:lnTo>
                                      <a:pt x="618" y="128"/>
                                    </a:lnTo>
                                    <a:lnTo>
                                      <a:pt x="697" y="128"/>
                                    </a:lnTo>
                                    <a:lnTo>
                                      <a:pt x="697" y="40"/>
                                    </a:lnTo>
                                    <a:lnTo>
                                      <a:pt x="694" y="24"/>
                                    </a:lnTo>
                                    <a:lnTo>
                                      <a:pt x="686" y="12"/>
                                    </a:lnTo>
                                    <a:lnTo>
                                      <a:pt x="673" y="3"/>
                                    </a:lnTo>
                                    <a:lnTo>
                                      <a:pt x="658" y="0"/>
                                    </a:lnTo>
                                    <a:close/>
                                    <a:moveTo>
                                      <a:pt x="927" y="0"/>
                                    </a:moveTo>
                                    <a:lnTo>
                                      <a:pt x="912" y="3"/>
                                    </a:lnTo>
                                    <a:lnTo>
                                      <a:pt x="899" y="12"/>
                                    </a:lnTo>
                                    <a:lnTo>
                                      <a:pt x="891" y="24"/>
                                    </a:lnTo>
                                    <a:lnTo>
                                      <a:pt x="887" y="40"/>
                                    </a:lnTo>
                                    <a:lnTo>
                                      <a:pt x="887" y="128"/>
                                    </a:lnTo>
                                    <a:lnTo>
                                      <a:pt x="967" y="128"/>
                                    </a:lnTo>
                                    <a:lnTo>
                                      <a:pt x="967" y="40"/>
                                    </a:lnTo>
                                    <a:lnTo>
                                      <a:pt x="964" y="24"/>
                                    </a:lnTo>
                                    <a:lnTo>
                                      <a:pt x="955" y="12"/>
                                    </a:lnTo>
                                    <a:lnTo>
                                      <a:pt x="943" y="3"/>
                                    </a:lnTo>
                                    <a:lnTo>
                                      <a:pt x="927" y="0"/>
                                    </a:lnTo>
                                    <a:close/>
                                    <a:moveTo>
                                      <a:pt x="1179" y="0"/>
                                    </a:moveTo>
                                    <a:lnTo>
                                      <a:pt x="1163" y="3"/>
                                    </a:lnTo>
                                    <a:lnTo>
                                      <a:pt x="1151" y="12"/>
                                    </a:lnTo>
                                    <a:lnTo>
                                      <a:pt x="1142" y="24"/>
                                    </a:lnTo>
                                    <a:lnTo>
                                      <a:pt x="1139" y="40"/>
                                    </a:lnTo>
                                    <a:lnTo>
                                      <a:pt x="1139" y="128"/>
                                    </a:lnTo>
                                    <a:lnTo>
                                      <a:pt x="1219" y="128"/>
                                    </a:lnTo>
                                    <a:lnTo>
                                      <a:pt x="1219" y="40"/>
                                    </a:lnTo>
                                    <a:lnTo>
                                      <a:pt x="1215" y="24"/>
                                    </a:lnTo>
                                    <a:lnTo>
                                      <a:pt x="1207" y="12"/>
                                    </a:lnTo>
                                    <a:lnTo>
                                      <a:pt x="1194" y="3"/>
                                    </a:lnTo>
                                    <a:lnTo>
                                      <a:pt x="1179" y="0"/>
                                    </a:lnTo>
                                    <a:close/>
                                  </a:path>
                                </a:pathLst>
                              </a:custGeom>
                              <a:solidFill>
                                <a:schemeClr val="bg2"/>
                              </a:solidFill>
                              <a:ln>
                                <a:noFill/>
                              </a:ln>
                            </wps:spPr>
                            <wps:bodyPr rot="0" vert="horz" wrap="square" lIns="91440" tIns="45720" rIns="91440" bIns="45720" anchor="t" anchorCtr="0" upright="1">
                              <a:noAutofit/>
                            </wps:bodyPr>
                          </wps:wsp>
                        </a:graphicData>
                      </a:graphic>
                    </wp:inline>
                  </w:drawing>
                </mc:Choice>
                <mc:Fallback>
                  <w:pict>
                    <v:shape id="Freeform 3" o:spid="_x0000_s1026" o:spt="100" alt="Icon accent" style="height:27pt;width:27pt;" fillcolor="#F12A2F [3214]" filled="t" stroked="f" coordsize="1837,1837" o:gfxdata="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" path="m697,1708l618,1708,618,1797,621,1812,629,1825,642,1833,658,1836,673,1833,686,1825,694,1812,697,1797,697,1708xm967,1708l887,1708,887,1797,891,1812,899,1825,912,1833,927,1836,943,1833,955,1825,964,1812,967,1797,967,1708xm1219,1708l1139,1708,1139,1797,1142,1812,1151,1825,1163,1833,1179,1836,1194,1833,1207,1825,1215,1812,1219,1797,1219,1708xm743,1546l573,1546,573,1708,743,1708,743,1546xm1012,1546l842,1546,842,1708,1012,1708,1012,1546xm1264,1546l1094,1546,1094,1708,1264,1708,1264,1546xm1559,283l296,283,296,573,128,573,128,618,40,618,24,621,12,629,3,642,0,658,3,673,12,686,24,694,40,697,128,697,128,743,296,743,296,842,128,842,128,887,40,887,24,891,12,899,3,912,0,927,3,943,12,955,24,964,40,967,128,967,128,1012,296,1012,296,1094,128,1094,128,1139,40,1139,24,1142,12,1151,3,1163,0,1179,3,1194,12,1207,24,1215,40,1218,128,1218,128,1264,296,1264,296,1546,1559,1546,1559,1359,477,1359,477,477,1559,477,1559,283xm1559,477l1359,477,1359,1359,1559,1359,1559,1264,1708,1264,1708,1218,1797,1218,1812,1215,1825,1207,1833,1194,1836,1179,1833,1163,1825,1151,1812,1142,1797,1139,1708,1139,1708,1094,1559,1094,1559,1012,1708,1012,1708,967,1797,967,1812,964,1825,955,1833,943,1836,927,1833,912,1825,899,1812,891,1797,887,1708,887,1708,842,1559,842,1559,743,1708,743,1708,697,1797,697,1812,694,1825,686,1833,673,1836,658,1833,642,1825,629,1812,621,1797,618,1708,618,1708,573,1559,573,1559,477xm743,128l573,128,573,283,743,283,743,128xm1012,128l842,128,842,283,1012,283,1012,128xm1264,128l1094,128,1094,283,1264,283,1264,128xm658,0l642,3,629,12,621,24,618,40,618,128,697,128,697,40,694,24,686,12,673,3,658,0xm927,0l912,3,899,12,891,24,887,40,887,128,967,128,967,40,964,24,955,12,943,3,927,0xm1179,0l1163,3,1151,12,1142,24,1139,40,1139,128,1219,128,1219,40,1215,24,1207,12,1194,3,1179,0xe">
                      <v:path o:connectlocs="115917,338233;125624,342153;130104,318820;166316,338233;176023,342153;180503,318820;213169,338233;222875,342153;227542,318820;138690,318820;157170,318820;204209,288581;291007,52825;23892,115357;559,119837;4479,129544;55252,138690;7466,165570;0,173036;7466,180503;55252,204209;4479,213169;559,222875;23892,227355;291007,288581;291007,89038;253675,253675;318820,227355;342153,222875;338233,213169;291007,204209;335433,180503;342713,173036;335433,165570;291007,138690;338233,129544;342153,119837;318820,115357;138690,23892;138690,23892;188902,52825;204209,52825;119837,559;115357,23892;128050,2239;170236,559;165570,23892;178263,2239;217089,559;212609,23892;225302,2239" o:connectangles="0,0,0,0,0,0,0,0,0,0,0,0,0,0,0,0,0,0,0,0,0,0,0,0,0,0,0,0,0,0,0,0,0,0,0,0,0,0,0,0,0,0,0,0,0,0,0,0,0,0,0"/>
                      <v:fill on="t" focussize="0,0"/>
                      <v:stroke on="f"/>
                      <v:imagedata o:title=""/>
                      <o:lock v:ext="edit" aspectratio="f"/>
                      <w10:wrap type="none"/>
                      <w10:anchorlock/>
                    </v:shape>
                  </w:pict>
                </mc:Fallback>
              </mc:AlternateContent>
            </w:r>
          </w:p>
          <w:sdt>
            <w:sdtPr>
              <w:id w:val="1596128442"/>
              <w:placeholder>
                <w:docPart w:val="10560D3A615C47BC87D458865B20B502"/>
              </w:placeholder>
              <w:temporary/>
              <w:showingPlcHdr/>
              <w15:appearance w15:val="hidden"/>
            </w:sdtPr>
            <w:sdtContent>
              <w:p>
                <w:pPr>
                  <w:pStyle w:val="31"/>
                </w:pPr>
                <w:r>
                  <w:rPr>
                    <w:rStyle w:val="34"/>
                    <w:color w:val="F12A2F" w:themeColor="background2"/>
                    <w14:textFill>
                      <w14:solidFill>
                        <w14:schemeClr w14:val="bg2"/>
                      </w14:solidFill>
                    </w14:textFill>
                  </w:rPr>
                  <w:t>HEADING 1 ALT2</w:t>
                </w:r>
              </w:p>
            </w:sdtContent>
          </w:sdt>
          <w:sdt>
            <w:sdtPr>
              <w:id w:val="1133605289"/>
              <w:placeholder>
                <w:docPart w:val="C54302C8A8B74E72B9C6FA093F429C57"/>
              </w:placeholder>
              <w:temporary/>
              <w:showingPlcHdr/>
              <w15:appearance w15:val="hidden"/>
            </w:sdtPr>
            <w:sdtContent>
              <w:p>
                <w:pPr>
                  <w:pStyle w:val="32"/>
                </w:pPr>
                <w:r>
                  <w:t>Heading 2 ALT2</w:t>
                </w:r>
              </w:p>
            </w:sdtContent>
          </w:sdt>
          <w:sdt>
            <w:sdtPr>
              <w:id w:val="-2026929318"/>
              <w:placeholder>
                <w:docPart w:val="A8A6C4ECD55B4C85BAFD7003D2C1BC6F"/>
              </w:placeholder>
              <w:temporary/>
              <w:showingPlcHdr/>
              <w15:appearance w15:val="hidden"/>
            </w:sdtPr>
            <w:sdtContent>
              <w:p>
                <w:r>
                  <w:t>Once the image you wish to replace is selected, you can either select “Change Picture” from the short cut menu, or click on “Fill” and choose the option for “Picture.”</w:t>
                </w:r>
              </w:p>
            </w:sdtContent>
          </w:sdt>
          <w:sdt>
            <w:sdtPr>
              <w:id w:val="471951438"/>
              <w:placeholder>
                <w:docPart w:val="30E056C18CA8429E9E965967C953A1F8"/>
              </w:placeholder>
              <w:temporary/>
              <w:showingPlcHdr/>
              <w15:appearance w15:val="hidden"/>
            </w:sdtPr>
            <w:sdtContent>
              <w:p>
                <w:pPr>
                  <w:pStyle w:val="9"/>
                </w:pPr>
                <w:r>
                  <w:t>Bullet line n1</w:t>
                </w:r>
              </w:p>
              <w:p>
                <w:pPr>
                  <w:pStyle w:val="9"/>
                </w:pPr>
                <w:r>
                  <w:t>Bullet line n2</w:t>
                </w:r>
              </w:p>
              <w:p>
                <w:pPr>
                  <w:pStyle w:val="9"/>
                </w:pPr>
                <w:r>
                  <w:t>Bullet line n3</w:t>
                </w:r>
              </w:p>
              <w:p>
                <w:pPr>
                  <w:pStyle w:val="9"/>
                </w:pPr>
                <w:r>
                  <w:t>Bullet line n4</w:t>
                </w:r>
              </w:p>
            </w:sdtContent>
          </w:sdt>
        </w:tc>
        <w:tc>
          <w:tcPr>
            <w:tcW w:w="438" w:type="dxa"/>
            <w:vMerge w:val="continue"/>
          </w:tcPr>
          <w:p>
            <w:pPr>
              <w:pStyle w:val="5"/>
              <w:rPr>
                <w:rFonts w:ascii="Times New Roman"/>
                <w:sz w:val="20"/>
              </w:rPr>
            </w:pPr>
          </w:p>
        </w:tc>
        <w:tc>
          <w:tcPr>
            <w:tcW w:w="4671" w:type="dxa"/>
            <w:vMerge w:val="continue"/>
          </w:tcPr>
          <w:p>
            <w:pPr>
              <w:pStyle w:val="4"/>
              <w:rPr>
                <w:lang w:bidi="ar-SA"/>
              </w:rPr>
            </w:pPr>
          </w:p>
        </w:tc>
      </w:tr>
      <w:tr>
        <w:tblPrEx>
          <w:tblCellMar>
            <w:top w:w="0" w:type="dxa"/>
            <w:left w:w="108" w:type="dxa"/>
            <w:bottom w:w="0" w:type="dxa"/>
            <w:right w:w="108" w:type="dxa"/>
          </w:tblCellMar>
        </w:tblPrEx>
        <w:trPr>
          <w:trHeight w:val="1152" w:hRule="atLeast"/>
        </w:trPr>
        <w:tc>
          <w:tcPr>
            <w:tcW w:w="4684" w:type="dxa"/>
            <w:vMerge w:val="continue"/>
          </w:tcPr>
          <w:p>
            <w:pPr>
              <w:pStyle w:val="5"/>
              <w:rPr>
                <w:rFonts w:ascii="Times New Roman"/>
                <w:sz w:val="20"/>
              </w:rPr>
            </w:pPr>
          </w:p>
        </w:tc>
        <w:tc>
          <w:tcPr>
            <w:tcW w:w="514" w:type="dxa"/>
          </w:tcPr>
          <w:p>
            <w:pPr>
              <w:pStyle w:val="5"/>
              <w:rPr>
                <w:rFonts w:ascii="Times New Roman"/>
                <w:sz w:val="20"/>
              </w:rPr>
            </w:pPr>
          </w:p>
        </w:tc>
        <w:tc>
          <w:tcPr>
            <w:tcW w:w="4813" w:type="dxa"/>
            <w:vAlign w:val="bottom"/>
          </w:tcPr>
          <w:p>
            <w:pPr>
              <w:jc w:val="center"/>
            </w:pPr>
            <w:r>
              <w:rPr>
                <w:lang w:bidi="ar-SA"/>
              </w:rPr>
              <w:drawing>
                <wp:inline distT="0" distB="0" distL="0" distR="0">
                  <wp:extent cx="1551940" cy="508000"/>
                  <wp:effectExtent l="0" t="0" r="0" b="6350"/>
                  <wp:docPr id="34" name="Picture 34" descr="Logotype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type placehol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52354" cy="508509"/>
                          </a:xfrm>
                          <a:prstGeom prst="rect">
                            <a:avLst/>
                          </a:prstGeom>
                          <a:noFill/>
                          <a:ln>
                            <a:noFill/>
                          </a:ln>
                        </pic:spPr>
                      </pic:pic>
                    </a:graphicData>
                  </a:graphic>
                </wp:inline>
              </w:drawing>
            </w:r>
          </w:p>
        </w:tc>
        <w:tc>
          <w:tcPr>
            <w:tcW w:w="438" w:type="dxa"/>
          </w:tcPr>
          <w:p>
            <w:pPr>
              <w:pStyle w:val="5"/>
              <w:rPr>
                <w:rFonts w:ascii="Times New Roman"/>
                <w:sz w:val="20"/>
              </w:rPr>
            </w:pPr>
          </w:p>
        </w:tc>
        <w:tc>
          <w:tcPr>
            <w:tcW w:w="4671" w:type="dxa"/>
          </w:tcPr>
          <w:p>
            <w:pPr>
              <w:pStyle w:val="5"/>
              <w:rPr>
                <w:rFonts w:ascii="Times New Roman"/>
                <w:sz w:val="20"/>
              </w:rPr>
            </w:pPr>
          </w:p>
        </w:tc>
      </w:tr>
    </w:tbl>
    <w:p>
      <w:pPr>
        <w:pStyle w:val="4"/>
        <w:spacing w:after="0"/>
        <w:rPr>
          <w:sz w:val="10"/>
        </w:rPr>
      </w:pPr>
    </w:p>
    <w:sectPr>
      <w:pgSz w:w="15840" w:h="12240" w:orient="landscape"/>
      <w:pgMar w:top="360" w:right="360" w:bottom="360" w:left="360" w:header="562" w:footer="115"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Rockwell">
    <w:panose1 w:val="02060603020205020403"/>
    <w:charset w:val="00"/>
    <w:family w:val="roman"/>
    <w:pitch w:val="default"/>
    <w:sig w:usb0="00000003" w:usb1="00000000" w:usb2="00000000" w:usb3="00000000" w:csb0="20000001" w:csb1="00000000"/>
  </w:font>
  <w:font w:name="Segoe UI">
    <w:panose1 w:val="020B0502040204020203"/>
    <w:charset w:val="00"/>
    <w:family w:val="swiss"/>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bidi="ar-SA"/>
      </w:rPr>
      <mc:AlternateContent>
        <mc:Choice Requires="wps">
          <w:drawing>
            <wp:anchor distT="0" distB="0" distL="114300" distR="114300" simplePos="0" relativeHeight="251653120" behindDoc="1" locked="0" layoutInCell="1" allowOverlap="1">
              <wp:simplePos x="0" y="0"/>
              <wp:positionH relativeFrom="page">
                <wp:align>center</wp:align>
              </wp:positionH>
              <wp:positionV relativeFrom="page">
                <wp:align>center</wp:align>
              </wp:positionV>
              <wp:extent cx="10058400" cy="7772400"/>
              <wp:effectExtent l="0" t="0" r="19050" b="19050"/>
              <wp:wrapNone/>
              <wp:docPr id="20" name="Rectangle 20" descr="Background image outside"/>
              <wp:cNvGraphicFramePr/>
              <a:graphic xmlns:a="http://schemas.openxmlformats.org/drawingml/2006/main">
                <a:graphicData uri="http://schemas.microsoft.com/office/word/2010/wordprocessingShape">
                  <wps:wsp>
                    <wps:cNvSpPr/>
                    <wps:spPr>
                      <a:xfrm>
                        <a:off x="0" y="0"/>
                        <a:ext cx="10058400" cy="7772400"/>
                      </a:xfrm>
                      <a:prstGeom prst="rect">
                        <a:avLst/>
                      </a:prstGeom>
                      <a:blipFill dpi="0" rotWithShape="1">
                        <a:blip r:embed="rId1" cstate="email"/>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100000</wp14:pctHeight>
              </wp14:sizeRelV>
            </wp:anchor>
          </w:drawing>
        </mc:Choice>
        <mc:Fallback>
          <w:pict>
            <v:rect id="Rectangle 20" o:spid="_x0000_s1026" o:spt="1" alt="Background image outside" style="position:absolute;left:0pt;height:612pt;width:792pt;mso-position-horizontal:center;mso-position-horizontal-relative:page;mso-position-vertical:center;mso-position-vertical-relative:page;z-index:-251663360;v-text-anchor:middle;mso-width-relative:page;mso-height-relative:page;mso-width-percent:1000;mso-height-percent:1000;" filled="t" stroked="t" coordsize="21600,21600" o:gfxdata="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">
              <v:fill type="frame" on="t" focussize="0,0" recolor="t" rotate="t" r:id="rId1"/>
              <v:stroke weight="1pt" color="#776706 [3204]" miterlimit="8" joinstyle="miter"/>
              <v:imagedata o:title=""/>
              <o:lock v:ext="edit" aspectratio="f"/>
            </v:rect>
          </w:pict>
        </mc:Fallback>
      </mc:AlternateContent>
    </w:r>
    <w:r>
      <w:rPr>
        <w:lang w:bidi="ar-SA"/>
      </w:rPr>
      <mc:AlternateContent>
        <mc:Choice Requires="wpg">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10058400" cy="6217920"/>
              <wp:effectExtent l="0" t="0" r="0" b="0"/>
              <wp:wrapNone/>
              <wp:docPr id="19" name="Group 19" descr="Accent block group on outside."/>
              <wp:cNvGraphicFramePr/>
              <a:graphic xmlns:a="http://schemas.openxmlformats.org/drawingml/2006/main">
                <a:graphicData uri="http://schemas.microsoft.com/office/word/2010/wordprocessingGroup">
                  <wpg:wgp>
                    <wpg:cNvGrpSpPr/>
                    <wpg:grpSpPr>
                      <a:xfrm>
                        <a:off x="0" y="0"/>
                        <a:ext cx="10058400" cy="6217920"/>
                        <a:chOff x="0" y="0"/>
                        <a:chExt cx="10058400" cy="6217920"/>
                      </a:xfrm>
                    </wpg:grpSpPr>
                    <wps:wsp>
                      <wps:cNvPr id="12" name="Freeform 4"/>
                      <wps:cNvSpPr/>
                      <wps:spPr bwMode="auto">
                        <a:xfrm>
                          <a:off x="7304314" y="0"/>
                          <a:ext cx="2002790" cy="6217920"/>
                        </a:xfrm>
                        <a:custGeom>
                          <a:avLst/>
                          <a:gdLst>
                            <a:gd name="T0" fmla="+- 0 14267 11563"/>
                            <a:gd name="T1" fmla="*/ T0 w 3154"/>
                            <a:gd name="T2" fmla="+- 0 965 965"/>
                            <a:gd name="T3" fmla="*/ 965 h 9792"/>
                            <a:gd name="T4" fmla="+- 0 12013 11563"/>
                            <a:gd name="T5" fmla="*/ T4 w 3154"/>
                            <a:gd name="T6" fmla="+- 0 965 965"/>
                            <a:gd name="T7" fmla="*/ 965 h 9792"/>
                            <a:gd name="T8" fmla="+- 0 11753 11563"/>
                            <a:gd name="T9" fmla="*/ T8 w 3154"/>
                            <a:gd name="T10" fmla="+- 0 972 965"/>
                            <a:gd name="T11" fmla="*/ 972 h 9792"/>
                            <a:gd name="T12" fmla="+- 0 11619 11563"/>
                            <a:gd name="T13" fmla="*/ T12 w 3154"/>
                            <a:gd name="T14" fmla="+- 0 1021 965"/>
                            <a:gd name="T15" fmla="*/ 1021 h 9792"/>
                            <a:gd name="T16" fmla="+- 0 11570 11563"/>
                            <a:gd name="T17" fmla="*/ T16 w 3154"/>
                            <a:gd name="T18" fmla="+- 0 1155 965"/>
                            <a:gd name="T19" fmla="*/ 1155 h 9792"/>
                            <a:gd name="T20" fmla="+- 0 11563 11563"/>
                            <a:gd name="T21" fmla="*/ T20 w 3154"/>
                            <a:gd name="T22" fmla="+- 0 1415 965"/>
                            <a:gd name="T23" fmla="*/ 1415 h 9792"/>
                            <a:gd name="T24" fmla="+- 0 11563 11563"/>
                            <a:gd name="T25" fmla="*/ T24 w 3154"/>
                            <a:gd name="T26" fmla="+- 0 10307 965"/>
                            <a:gd name="T27" fmla="*/ 10307 h 9792"/>
                            <a:gd name="T28" fmla="+- 0 11570 11563"/>
                            <a:gd name="T29" fmla="*/ T28 w 3154"/>
                            <a:gd name="T30" fmla="+- 0 10567 965"/>
                            <a:gd name="T31" fmla="*/ 10567 h 9792"/>
                            <a:gd name="T32" fmla="+- 0 11619 11563"/>
                            <a:gd name="T33" fmla="*/ T32 w 3154"/>
                            <a:gd name="T34" fmla="+- 0 10701 965"/>
                            <a:gd name="T35" fmla="*/ 10701 h 9792"/>
                            <a:gd name="T36" fmla="+- 0 11753 11563"/>
                            <a:gd name="T37" fmla="*/ T36 w 3154"/>
                            <a:gd name="T38" fmla="+- 0 10750 965"/>
                            <a:gd name="T39" fmla="*/ 10750 h 9792"/>
                            <a:gd name="T40" fmla="+- 0 12013 11563"/>
                            <a:gd name="T41" fmla="*/ T40 w 3154"/>
                            <a:gd name="T42" fmla="+- 0 10757 965"/>
                            <a:gd name="T43" fmla="*/ 10757 h 9792"/>
                            <a:gd name="T44" fmla="+- 0 14267 11563"/>
                            <a:gd name="T45" fmla="*/ T44 w 3154"/>
                            <a:gd name="T46" fmla="+- 0 10757 965"/>
                            <a:gd name="T47" fmla="*/ 10757 h 9792"/>
                            <a:gd name="T48" fmla="+- 0 14527 11563"/>
                            <a:gd name="T49" fmla="*/ T48 w 3154"/>
                            <a:gd name="T50" fmla="+- 0 10750 965"/>
                            <a:gd name="T51" fmla="*/ 10750 h 9792"/>
                            <a:gd name="T52" fmla="+- 0 14661 11563"/>
                            <a:gd name="T53" fmla="*/ T52 w 3154"/>
                            <a:gd name="T54" fmla="+- 0 10701 965"/>
                            <a:gd name="T55" fmla="*/ 10701 h 9792"/>
                            <a:gd name="T56" fmla="+- 0 14710 11563"/>
                            <a:gd name="T57" fmla="*/ T56 w 3154"/>
                            <a:gd name="T58" fmla="+- 0 10567 965"/>
                            <a:gd name="T59" fmla="*/ 10567 h 9792"/>
                            <a:gd name="T60" fmla="+- 0 14717 11563"/>
                            <a:gd name="T61" fmla="*/ T60 w 3154"/>
                            <a:gd name="T62" fmla="+- 0 10307 965"/>
                            <a:gd name="T63" fmla="*/ 10307 h 9792"/>
                            <a:gd name="T64" fmla="+- 0 14717 11563"/>
                            <a:gd name="T65" fmla="*/ T64 w 3154"/>
                            <a:gd name="T66" fmla="+- 0 1415 965"/>
                            <a:gd name="T67" fmla="*/ 1415 h 9792"/>
                            <a:gd name="T68" fmla="+- 0 14710 11563"/>
                            <a:gd name="T69" fmla="*/ T68 w 3154"/>
                            <a:gd name="T70" fmla="+- 0 1155 965"/>
                            <a:gd name="T71" fmla="*/ 1155 h 9792"/>
                            <a:gd name="T72" fmla="+- 0 14661 11563"/>
                            <a:gd name="T73" fmla="*/ T72 w 3154"/>
                            <a:gd name="T74" fmla="+- 0 1021 965"/>
                            <a:gd name="T75" fmla="*/ 1021 h 9792"/>
                            <a:gd name="T76" fmla="+- 0 14527 11563"/>
                            <a:gd name="T77" fmla="*/ T76 w 3154"/>
                            <a:gd name="T78" fmla="+- 0 972 965"/>
                            <a:gd name="T79" fmla="*/ 972 h 9792"/>
                            <a:gd name="T80" fmla="+- 0 14267 11563"/>
                            <a:gd name="T81" fmla="*/ T80 w 3154"/>
                            <a:gd name="T82" fmla="+- 0 965 965"/>
                            <a:gd name="T83" fmla="*/ 965 h 9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54" h="9792">
                              <a:moveTo>
                                <a:pt x="2704" y="0"/>
                              </a:moveTo>
                              <a:lnTo>
                                <a:pt x="450" y="0"/>
                              </a:lnTo>
                              <a:lnTo>
                                <a:pt x="190" y="7"/>
                              </a:lnTo>
                              <a:lnTo>
                                <a:pt x="56" y="56"/>
                              </a:lnTo>
                              <a:lnTo>
                                <a:pt x="7" y="190"/>
                              </a:lnTo>
                              <a:lnTo>
                                <a:pt x="0" y="450"/>
                              </a:lnTo>
                              <a:lnTo>
                                <a:pt x="0" y="9342"/>
                              </a:lnTo>
                              <a:lnTo>
                                <a:pt x="7" y="9602"/>
                              </a:lnTo>
                              <a:lnTo>
                                <a:pt x="56" y="9736"/>
                              </a:lnTo>
                              <a:lnTo>
                                <a:pt x="190" y="9785"/>
                              </a:lnTo>
                              <a:lnTo>
                                <a:pt x="450" y="9792"/>
                              </a:lnTo>
                              <a:lnTo>
                                <a:pt x="2704" y="9792"/>
                              </a:lnTo>
                              <a:lnTo>
                                <a:pt x="2964" y="9785"/>
                              </a:lnTo>
                              <a:lnTo>
                                <a:pt x="3098" y="9736"/>
                              </a:lnTo>
                              <a:lnTo>
                                <a:pt x="3147" y="9602"/>
                              </a:lnTo>
                              <a:lnTo>
                                <a:pt x="3154" y="9342"/>
                              </a:lnTo>
                              <a:lnTo>
                                <a:pt x="3154" y="450"/>
                              </a:lnTo>
                              <a:lnTo>
                                <a:pt x="3147" y="190"/>
                              </a:lnTo>
                              <a:lnTo>
                                <a:pt x="3098" y="56"/>
                              </a:lnTo>
                              <a:lnTo>
                                <a:pt x="2964" y="7"/>
                              </a:lnTo>
                              <a:lnTo>
                                <a:pt x="2704" y="0"/>
                              </a:lnTo>
                              <a:close/>
                            </a:path>
                          </a:pathLst>
                        </a:custGeom>
                        <a:solidFill>
                          <a:schemeClr val="bg1"/>
                        </a:solidFill>
                        <a:ln>
                          <a:noFill/>
                        </a:ln>
                      </wps:spPr>
                      <wps:bodyPr rot="0" vert="horz" wrap="square" lIns="91440" tIns="45720" rIns="91440" bIns="45720" anchor="t" anchorCtr="0" upright="1">
                        <a:noAutofit/>
                      </wps:bodyPr>
                    </wps:wsp>
                    <wps:wsp>
                      <wps:cNvPr id="13" name="Freeform 3"/>
                      <wps:cNvSpPr/>
                      <wps:spPr bwMode="auto">
                        <a:xfrm>
                          <a:off x="7086600" y="1807029"/>
                          <a:ext cx="2971800" cy="809625"/>
                        </a:xfrm>
                        <a:custGeom>
                          <a:avLst/>
                          <a:gdLst>
                            <a:gd name="T0" fmla="+- 0 11160 11160"/>
                            <a:gd name="T1" fmla="*/ T0 w 4680"/>
                            <a:gd name="T2" fmla="+- 0 3806 3806"/>
                            <a:gd name="T3" fmla="*/ 3806 h 1275"/>
                            <a:gd name="T4" fmla="+- 0 11160 11160"/>
                            <a:gd name="T5" fmla="*/ T4 w 4680"/>
                            <a:gd name="T6" fmla="+- 0 4001 3806"/>
                            <a:gd name="T7" fmla="*/ 4001 h 1275"/>
                            <a:gd name="T8" fmla="+- 0 15840 11160"/>
                            <a:gd name="T9" fmla="*/ T8 w 4680"/>
                            <a:gd name="T10" fmla="+- 0 5080 3806"/>
                            <a:gd name="T11" fmla="*/ 5080 h 1275"/>
                            <a:gd name="T12" fmla="+- 0 15840 11160"/>
                            <a:gd name="T13" fmla="*/ T12 w 4680"/>
                            <a:gd name="T14" fmla="+- 0 4885 3806"/>
                            <a:gd name="T15" fmla="*/ 4885 h 1275"/>
                            <a:gd name="T16" fmla="+- 0 11160 11160"/>
                            <a:gd name="T17" fmla="*/ T16 w 4680"/>
                            <a:gd name="T18" fmla="+- 0 3806 3806"/>
                            <a:gd name="T19" fmla="*/ 3806 h 1275"/>
                          </a:gdLst>
                          <a:ahLst/>
                          <a:cxnLst>
                            <a:cxn ang="0">
                              <a:pos x="T1" y="T3"/>
                            </a:cxn>
                            <a:cxn ang="0">
                              <a:pos x="T5" y="T7"/>
                            </a:cxn>
                            <a:cxn ang="0">
                              <a:pos x="T9" y="T11"/>
                            </a:cxn>
                            <a:cxn ang="0">
                              <a:pos x="T13" y="T15"/>
                            </a:cxn>
                            <a:cxn ang="0">
                              <a:pos x="T17" y="T19"/>
                            </a:cxn>
                          </a:cxnLst>
                          <a:rect l="0" t="0" r="r" b="b"/>
                          <a:pathLst>
                            <a:path w="4680" h="1275">
                              <a:moveTo>
                                <a:pt x="0" y="0"/>
                              </a:moveTo>
                              <a:lnTo>
                                <a:pt x="0" y="195"/>
                              </a:lnTo>
                              <a:lnTo>
                                <a:pt x="4680" y="1274"/>
                              </a:lnTo>
                              <a:lnTo>
                                <a:pt x="4680" y="1079"/>
                              </a:lnTo>
                              <a:lnTo>
                                <a:pt x="0" y="0"/>
                              </a:lnTo>
                              <a:close/>
                            </a:path>
                          </a:pathLst>
                        </a:custGeom>
                        <a:solidFill>
                          <a:schemeClr val="tx1">
                            <a:lumMod val="65000"/>
                            <a:lumOff val="35000"/>
                            <a:alpha val="90000"/>
                          </a:schemeClr>
                        </a:solidFill>
                        <a:ln>
                          <a:noFill/>
                        </a:ln>
                      </wps:spPr>
                      <wps:bodyPr rot="0" vert="horz" wrap="square" lIns="91440" tIns="45720" rIns="91440" bIns="45720" anchor="t" anchorCtr="0" upright="1">
                        <a:noAutofit/>
                      </wps:bodyPr>
                    </wps:wsp>
                    <wps:wsp>
                      <wps:cNvPr id="10" name="Freeform 5"/>
                      <wps:cNvSpPr/>
                      <wps:spPr bwMode="auto">
                        <a:xfrm>
                          <a:off x="0" y="1828800"/>
                          <a:ext cx="3428909" cy="3807460"/>
                        </a:xfrm>
                        <a:custGeom>
                          <a:avLst/>
                          <a:gdLst>
                            <a:gd name="T0" fmla="*/ 5400 w 15840"/>
                            <a:gd name="T1" fmla="+- 0 5085 3840"/>
                            <a:gd name="T2" fmla="*/ 5085 h 5996"/>
                            <a:gd name="T3" fmla="*/ 0 w 15840"/>
                            <a:gd name="T4" fmla="+- 0 3840 3840"/>
                            <a:gd name="T5" fmla="*/ 3840 h 5996"/>
                            <a:gd name="T6" fmla="*/ 0 w 15840"/>
                            <a:gd name="T7" fmla="+- 0 8590 3840"/>
                            <a:gd name="T8" fmla="*/ 8590 h 5996"/>
                            <a:gd name="T9" fmla="*/ 5400 w 15840"/>
                            <a:gd name="T10" fmla="+- 0 9835 3840"/>
                            <a:gd name="T11" fmla="*/ 9835 h 5996"/>
                            <a:gd name="T12" fmla="*/ 5400 w 15840"/>
                            <a:gd name="T13" fmla="+- 0 5085 3840"/>
                            <a:gd name="T14" fmla="*/ 5085 h 5996"/>
                            <a:gd name="T15" fmla="*/ 15840 w 15840"/>
                            <a:gd name="T16" fmla="+- 0 5085 3840"/>
                            <a:gd name="T17" fmla="*/ 5085 h 5996"/>
                            <a:gd name="T18" fmla="*/ 10440 w 15840"/>
                            <a:gd name="T19" fmla="+- 0 3840 3840"/>
                            <a:gd name="T20" fmla="*/ 3840 h 5996"/>
                            <a:gd name="T21" fmla="*/ 10440 w 15840"/>
                            <a:gd name="T22" fmla="+- 0 8590 3840"/>
                            <a:gd name="T23" fmla="*/ 8590 h 5996"/>
                            <a:gd name="T24" fmla="*/ 15840 w 15840"/>
                            <a:gd name="T25" fmla="+- 0 9835 3840"/>
                            <a:gd name="T26" fmla="*/ 9835 h 5996"/>
                            <a:gd name="T27" fmla="*/ 15840 w 15840"/>
                            <a:gd name="T28" fmla="+- 0 5085 3840"/>
                            <a:gd name="T29" fmla="*/ 5085 h 5996"/>
                            <a:gd name="connsiteX0" fmla="*/ 3409 w 3409"/>
                            <a:gd name="connsiteY0" fmla="*/ 2076 h 10000"/>
                            <a:gd name="connsiteX1" fmla="*/ 0 w 3409"/>
                            <a:gd name="connsiteY1" fmla="*/ 0 h 10000"/>
                            <a:gd name="connsiteX2" fmla="*/ 0 w 3409"/>
                            <a:gd name="connsiteY2" fmla="*/ 7924 h 10000"/>
                            <a:gd name="connsiteX3" fmla="*/ 3409 w 3409"/>
                            <a:gd name="connsiteY3" fmla="*/ 10000 h 10000"/>
                            <a:gd name="connsiteX4" fmla="*/ 3409 w 3409"/>
                            <a:gd name="connsiteY4" fmla="*/ 2076 h 10000"/>
                            <a:gd name="connsiteX5" fmla="*/ 10000 w 10000"/>
                            <a:gd name="connsiteY5" fmla="*/ 2076 h 10000"/>
                            <a:gd name="connsiteX6" fmla="*/ 10000 w 10000"/>
                            <a:gd name="connsiteY6" fmla="*/ 10000 h 10000"/>
                            <a:gd name="connsiteX7" fmla="*/ 10000 w 10000"/>
                            <a:gd name="connsiteY7" fmla="*/ 10000 h 10000"/>
                            <a:gd name="connsiteX8" fmla="*/ 10000 w 10000"/>
                            <a:gd name="connsiteY8" fmla="*/ 2076 h 99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9" h="10000">
                              <a:moveTo>
                                <a:pt x="3409" y="2076"/>
                              </a:moveTo>
                              <a:lnTo>
                                <a:pt x="0" y="0"/>
                              </a:lnTo>
                              <a:lnTo>
                                <a:pt x="0" y="7924"/>
                              </a:lnTo>
                              <a:lnTo>
                                <a:pt x="3409" y="10000"/>
                              </a:lnTo>
                              <a:lnTo>
                                <a:pt x="3409" y="2076"/>
                              </a:lnTo>
                            </a:path>
                          </a:pathLst>
                        </a:custGeom>
                        <a:gradFill>
                          <a:gsLst>
                            <a:gs pos="0">
                              <a:schemeClr val="bg2">
                                <a:alpha val="80000"/>
                              </a:schemeClr>
                            </a:gs>
                            <a:gs pos="100000">
                              <a:schemeClr val="tx2"/>
                            </a:gs>
                          </a:gsLst>
                          <a:lin ang="5400000" scaled="1"/>
                        </a:gradFill>
                        <a:ln>
                          <a:noFill/>
                        </a:ln>
                      </wps:spPr>
                      <wps:bodyPr rot="0" vert="horz" wrap="square" lIns="91440" tIns="45720" rIns="91440" bIns="45720" anchor="t" anchorCtr="0" upright="1">
                        <a:noAutofit/>
                      </wps:bodyPr>
                    </wps:wsp>
                    <wps:wsp>
                      <wps:cNvPr id="7" name="Freeform 6"/>
                      <wps:cNvSpPr/>
                      <wps:spPr bwMode="auto">
                        <a:xfrm>
                          <a:off x="3657600" y="1763486"/>
                          <a:ext cx="2975663" cy="812783"/>
                        </a:xfrm>
                        <a:custGeom>
                          <a:avLst/>
                          <a:gdLst>
                            <a:gd name="T0" fmla="+- 0 5760 5760"/>
                            <a:gd name="T1" fmla="*/ T0 w 4680"/>
                            <a:gd name="T2" fmla="+- 0 3730 3730"/>
                            <a:gd name="T3" fmla="*/ 3730 h 1275"/>
                            <a:gd name="T4" fmla="+- 0 5760 5760"/>
                            <a:gd name="T5" fmla="*/ T4 w 4680"/>
                            <a:gd name="T6" fmla="+- 0 3925 3730"/>
                            <a:gd name="T7" fmla="*/ 3925 h 1275"/>
                            <a:gd name="T8" fmla="+- 0 10440 5760"/>
                            <a:gd name="T9" fmla="*/ T8 w 4680"/>
                            <a:gd name="T10" fmla="+- 0 5004 3730"/>
                            <a:gd name="T11" fmla="*/ 5004 h 1275"/>
                            <a:gd name="T12" fmla="+- 0 10440 5760"/>
                            <a:gd name="T13" fmla="*/ T12 w 4680"/>
                            <a:gd name="T14" fmla="+- 0 4809 3730"/>
                            <a:gd name="T15" fmla="*/ 4809 h 1275"/>
                            <a:gd name="T16" fmla="+- 0 5760 5760"/>
                            <a:gd name="T17" fmla="*/ T16 w 4680"/>
                            <a:gd name="T18" fmla="+- 0 3730 3730"/>
                            <a:gd name="T19" fmla="*/ 3730 h 1275"/>
                            <a:gd name="connsiteX0" fmla="*/ 0 w 10013"/>
                            <a:gd name="connsiteY0" fmla="*/ 0 h 10039"/>
                            <a:gd name="connsiteX1" fmla="*/ 0 w 10013"/>
                            <a:gd name="connsiteY1" fmla="*/ 1529 h 10039"/>
                            <a:gd name="connsiteX2" fmla="*/ 10013 w 10013"/>
                            <a:gd name="connsiteY2" fmla="*/ 10039 h 10039"/>
                            <a:gd name="connsiteX3" fmla="*/ 10000 w 10013"/>
                            <a:gd name="connsiteY3" fmla="*/ 8463 h 10039"/>
                            <a:gd name="connsiteX4" fmla="*/ 0 w 10013"/>
                            <a:gd name="connsiteY4" fmla="*/ 0 h 100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13" h="10039">
                              <a:moveTo>
                                <a:pt x="0" y="0"/>
                              </a:moveTo>
                              <a:lnTo>
                                <a:pt x="0" y="1529"/>
                              </a:lnTo>
                              <a:lnTo>
                                <a:pt x="10013" y="10039"/>
                              </a:lnTo>
                              <a:cubicBezTo>
                                <a:pt x="10009" y="9514"/>
                                <a:pt x="10004" y="8988"/>
                                <a:pt x="10000" y="8463"/>
                              </a:cubicBezTo>
                              <a:lnTo>
                                <a:pt x="0" y="0"/>
                              </a:lnTo>
                              <a:close/>
                            </a:path>
                          </a:pathLst>
                        </a:custGeom>
                        <a:solidFill>
                          <a:schemeClr val="bg2">
                            <a:alpha val="80000"/>
                          </a:schemeClr>
                        </a:solidFill>
                        <a:ln>
                          <a:noFill/>
                        </a:ln>
                      </wps:spPr>
                      <wps:bodyPr rot="0" vert="horz" wrap="square" lIns="91440" tIns="45720" rIns="91440" bIns="45720" anchor="t" anchorCtr="0" upright="1">
                        <a:noAutofit/>
                      </wps:bodyPr>
                    </wps:wsp>
                    <wps:wsp>
                      <wps:cNvPr id="11" name="Freeform 29"/>
                      <wps:cNvSpPr/>
                      <wps:spPr bwMode="auto">
                        <a:xfrm>
                          <a:off x="457200" y="1807029"/>
                          <a:ext cx="2971800" cy="809625"/>
                        </a:xfrm>
                        <a:custGeom>
                          <a:avLst/>
                          <a:gdLst>
                            <a:gd name="T0" fmla="+- 0 720 720"/>
                            <a:gd name="T1" fmla="*/ T0 w 4680"/>
                            <a:gd name="T2" fmla="+- 0 3806 3806"/>
                            <a:gd name="T3" fmla="*/ 3806 h 1275"/>
                            <a:gd name="T4" fmla="+- 0 720 720"/>
                            <a:gd name="T5" fmla="*/ T4 w 4680"/>
                            <a:gd name="T6" fmla="+- 0 4001 3806"/>
                            <a:gd name="T7" fmla="*/ 4001 h 1275"/>
                            <a:gd name="T8" fmla="+- 0 5400 720"/>
                            <a:gd name="T9" fmla="*/ T8 w 4680"/>
                            <a:gd name="T10" fmla="+- 0 5080 3806"/>
                            <a:gd name="T11" fmla="*/ 5080 h 1275"/>
                            <a:gd name="T12" fmla="+- 0 5400 720"/>
                            <a:gd name="T13" fmla="*/ T12 w 4680"/>
                            <a:gd name="T14" fmla="+- 0 4885 3806"/>
                            <a:gd name="T15" fmla="*/ 4885 h 1275"/>
                            <a:gd name="T16" fmla="+- 0 720 720"/>
                            <a:gd name="T17" fmla="*/ T16 w 4680"/>
                            <a:gd name="T18" fmla="+- 0 3806 3806"/>
                            <a:gd name="T19" fmla="*/ 3806 h 1275"/>
                          </a:gdLst>
                          <a:ahLst/>
                          <a:cxnLst>
                            <a:cxn ang="0">
                              <a:pos x="T1" y="T3"/>
                            </a:cxn>
                            <a:cxn ang="0">
                              <a:pos x="T5" y="T7"/>
                            </a:cxn>
                            <a:cxn ang="0">
                              <a:pos x="T9" y="T11"/>
                            </a:cxn>
                            <a:cxn ang="0">
                              <a:pos x="T13" y="T15"/>
                            </a:cxn>
                            <a:cxn ang="0">
                              <a:pos x="T17" y="T19"/>
                            </a:cxn>
                          </a:cxnLst>
                          <a:rect l="0" t="0" r="r" b="b"/>
                          <a:pathLst>
                            <a:path w="4680" h="1275">
                              <a:moveTo>
                                <a:pt x="0" y="0"/>
                              </a:moveTo>
                              <a:lnTo>
                                <a:pt x="0" y="195"/>
                              </a:lnTo>
                              <a:lnTo>
                                <a:pt x="4680" y="1274"/>
                              </a:lnTo>
                              <a:lnTo>
                                <a:pt x="4680" y="1079"/>
                              </a:lnTo>
                              <a:lnTo>
                                <a:pt x="0" y="0"/>
                              </a:lnTo>
                              <a:close/>
                            </a:path>
                          </a:pathLst>
                        </a:custGeom>
                        <a:solidFill>
                          <a:schemeClr val="tx2">
                            <a:alpha val="80000"/>
                          </a:schemeClr>
                        </a:solidFill>
                        <a:ln>
                          <a:noFill/>
                        </a:ln>
                      </wps:spPr>
                      <wps:bodyPr rot="0" vert="horz" wrap="square" lIns="91440" tIns="45720" rIns="91440" bIns="45720" anchor="t" anchorCtr="0" upright="1">
                        <a:noAutofit/>
                      </wps:bodyPr>
                    </wps:wsp>
                    <wps:wsp>
                      <wps:cNvPr id="8" name="Freeform 28"/>
                      <wps:cNvSpPr/>
                      <wps:spPr bwMode="auto">
                        <a:xfrm>
                          <a:off x="3429000" y="1828800"/>
                          <a:ext cx="3202297" cy="3760470"/>
                        </a:xfrm>
                        <a:custGeom>
                          <a:avLst/>
                          <a:gdLst>
                            <a:gd name="T0" fmla="+- 0 5400 5400"/>
                            <a:gd name="T1" fmla="*/ T0 w 5040"/>
                            <a:gd name="T2" fmla="+- 0 3840 3840"/>
                            <a:gd name="T3" fmla="*/ 3840 h 5922"/>
                            <a:gd name="T4" fmla="+- 0 5400 5400"/>
                            <a:gd name="T5" fmla="*/ T4 w 5040"/>
                            <a:gd name="T6" fmla="+- 0 8590 3840"/>
                            <a:gd name="T7" fmla="*/ 8590 h 5922"/>
                            <a:gd name="T8" fmla="+- 0 10440 5400"/>
                            <a:gd name="T9" fmla="*/ T8 w 5040"/>
                            <a:gd name="T10" fmla="+- 0 9761 3840"/>
                            <a:gd name="T11" fmla="*/ 9761 h 5922"/>
                            <a:gd name="T12" fmla="+- 0 10440 5400"/>
                            <a:gd name="T13" fmla="*/ T12 w 5040"/>
                            <a:gd name="T14" fmla="+- 0 5011 3840"/>
                            <a:gd name="T15" fmla="*/ 5011 h 5922"/>
                            <a:gd name="T16" fmla="+- 0 5400 5400"/>
                            <a:gd name="T17" fmla="*/ T16 w 5040"/>
                            <a:gd name="T18" fmla="+- 0 3840 3840"/>
                            <a:gd name="T19" fmla="*/ 3840 h 5922"/>
                          </a:gdLst>
                          <a:ahLst/>
                          <a:cxnLst>
                            <a:cxn ang="0">
                              <a:pos x="T1" y="T3"/>
                            </a:cxn>
                            <a:cxn ang="0">
                              <a:pos x="T5" y="T7"/>
                            </a:cxn>
                            <a:cxn ang="0">
                              <a:pos x="T9" y="T11"/>
                            </a:cxn>
                            <a:cxn ang="0">
                              <a:pos x="T13" y="T15"/>
                            </a:cxn>
                            <a:cxn ang="0">
                              <a:pos x="T17" y="T19"/>
                            </a:cxn>
                          </a:cxnLst>
                          <a:rect l="0" t="0" r="r" b="b"/>
                          <a:pathLst>
                            <a:path w="5040" h="5922">
                              <a:moveTo>
                                <a:pt x="0" y="0"/>
                              </a:moveTo>
                              <a:lnTo>
                                <a:pt x="0" y="4750"/>
                              </a:lnTo>
                              <a:lnTo>
                                <a:pt x="5040" y="5921"/>
                              </a:lnTo>
                              <a:lnTo>
                                <a:pt x="5040" y="1171"/>
                              </a:lnTo>
                              <a:lnTo>
                                <a:pt x="0" y="0"/>
                              </a:lnTo>
                              <a:close/>
                            </a:path>
                          </a:pathLst>
                        </a:custGeom>
                        <a:solidFill>
                          <a:schemeClr val="tx1">
                            <a:lumMod val="65000"/>
                            <a:lumOff val="35000"/>
                            <a:alpha val="90000"/>
                          </a:schemeClr>
                        </a:solidFill>
                        <a:ln>
                          <a:noFill/>
                        </a:ln>
                      </wps:spPr>
                      <wps:bodyPr rot="0" vert="horz" wrap="square" lIns="91440" tIns="45720" rIns="91440" bIns="45720" anchor="t" anchorCtr="0" upright="1">
                        <a:noAutofit/>
                      </wps:bodyPr>
                    </wps:wsp>
                    <wps:wsp>
                      <wps:cNvPr id="9" name="Freeform 5"/>
                      <wps:cNvSpPr/>
                      <wps:spPr bwMode="auto">
                        <a:xfrm>
                          <a:off x="6629400" y="1828800"/>
                          <a:ext cx="3428909" cy="3807460"/>
                        </a:xfrm>
                        <a:custGeom>
                          <a:avLst/>
                          <a:gdLst>
                            <a:gd name="T0" fmla="*/ 5400 w 15840"/>
                            <a:gd name="T1" fmla="+- 0 5085 3840"/>
                            <a:gd name="T2" fmla="*/ 5085 h 5996"/>
                            <a:gd name="T3" fmla="*/ 0 w 15840"/>
                            <a:gd name="T4" fmla="+- 0 3840 3840"/>
                            <a:gd name="T5" fmla="*/ 3840 h 5996"/>
                            <a:gd name="T6" fmla="*/ 0 w 15840"/>
                            <a:gd name="T7" fmla="+- 0 8590 3840"/>
                            <a:gd name="T8" fmla="*/ 8590 h 5996"/>
                            <a:gd name="T9" fmla="*/ 5400 w 15840"/>
                            <a:gd name="T10" fmla="+- 0 9835 3840"/>
                            <a:gd name="T11" fmla="*/ 9835 h 5996"/>
                            <a:gd name="T12" fmla="*/ 5400 w 15840"/>
                            <a:gd name="T13" fmla="+- 0 5085 3840"/>
                            <a:gd name="T14" fmla="*/ 5085 h 5996"/>
                            <a:gd name="T15" fmla="*/ 15840 w 15840"/>
                            <a:gd name="T16" fmla="+- 0 5085 3840"/>
                            <a:gd name="T17" fmla="*/ 5085 h 5996"/>
                            <a:gd name="T18" fmla="*/ 10440 w 15840"/>
                            <a:gd name="T19" fmla="+- 0 3840 3840"/>
                            <a:gd name="T20" fmla="*/ 3840 h 5996"/>
                            <a:gd name="T21" fmla="*/ 10440 w 15840"/>
                            <a:gd name="T22" fmla="+- 0 8590 3840"/>
                            <a:gd name="T23" fmla="*/ 8590 h 5996"/>
                            <a:gd name="T24" fmla="*/ 15840 w 15840"/>
                            <a:gd name="T25" fmla="+- 0 9835 3840"/>
                            <a:gd name="T26" fmla="*/ 9835 h 5996"/>
                            <a:gd name="T27" fmla="*/ 15840 w 15840"/>
                            <a:gd name="T28" fmla="+- 0 5085 3840"/>
                            <a:gd name="T29" fmla="*/ 5085 h 5996"/>
                            <a:gd name="connsiteX0" fmla="*/ 3409 w 3409"/>
                            <a:gd name="connsiteY0" fmla="*/ 2076 h 10000"/>
                            <a:gd name="connsiteX1" fmla="*/ 0 w 3409"/>
                            <a:gd name="connsiteY1" fmla="*/ 0 h 10000"/>
                            <a:gd name="connsiteX2" fmla="*/ 0 w 3409"/>
                            <a:gd name="connsiteY2" fmla="*/ 7924 h 10000"/>
                            <a:gd name="connsiteX3" fmla="*/ 3409 w 3409"/>
                            <a:gd name="connsiteY3" fmla="*/ 10000 h 10000"/>
                            <a:gd name="connsiteX4" fmla="*/ 3409 w 3409"/>
                            <a:gd name="connsiteY4" fmla="*/ 2076 h 10000"/>
                            <a:gd name="connsiteX5" fmla="*/ 10000 w 10000"/>
                            <a:gd name="connsiteY5" fmla="*/ 10000 h 10000"/>
                            <a:gd name="connsiteX6" fmla="*/ 10000 w 10000"/>
                            <a:gd name="connsiteY6" fmla="*/ 2076 h 10000"/>
                            <a:gd name="connsiteX7" fmla="*/ 10000 w 10000"/>
                            <a:gd name="connsiteY7" fmla="*/ 2076 h 10000"/>
                            <a:gd name="connsiteX8" fmla="*/ 10000 w 10000"/>
                            <a:gd name="connsiteY8" fmla="*/ 2076 h 99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9" h="10000">
                              <a:moveTo>
                                <a:pt x="3409" y="2076"/>
                              </a:moveTo>
                              <a:lnTo>
                                <a:pt x="0" y="0"/>
                              </a:lnTo>
                              <a:lnTo>
                                <a:pt x="0" y="7924"/>
                              </a:lnTo>
                              <a:lnTo>
                                <a:pt x="3409" y="10000"/>
                              </a:lnTo>
                              <a:lnTo>
                                <a:pt x="3409" y="2076"/>
                              </a:lnTo>
                            </a:path>
                          </a:pathLst>
                        </a:custGeom>
                        <a:gradFill>
                          <a:gsLst>
                            <a:gs pos="0">
                              <a:schemeClr val="tx2"/>
                            </a:gs>
                            <a:gs pos="100000">
                              <a:schemeClr val="bg2">
                                <a:alpha val="80000"/>
                              </a:schemeClr>
                            </a:gs>
                          </a:gsLst>
                          <a:lin ang="5400000" scaled="1"/>
                        </a:grad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80000</wp14:pctHeight>
              </wp14:sizeRelV>
            </wp:anchor>
          </w:drawing>
        </mc:Choice>
        <mc:Fallback>
          <w:pict>
            <v:group id="_x0000_s1026" o:spid="_x0000_s1026" o:spt="203" alt="Accent block group on outside." style="position:absolute;left:0pt;height:489.6pt;width:792pt;mso-position-horizontal:center;mso-position-horizontal-relative:page;mso-position-vertical:center;mso-position-vertical-relative:page;z-index:-251650048;mso-width-relative:page;mso-height-relative:page;mso-width-percent:1000;mso-height-percent:800;" coordsize="10058400,6217920" o:gfxdata="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">
              <o:lock v:ext="edit" aspectratio="f"/>
              <v:shape id="Freeform 4" o:spid="_x0000_s1026" o:spt="100" style="position:absolute;left:7304314;top:0;height:6217920;width:2002790;" fillcolor="#FFFFFF [3212]" filled="t" stroked="f" coordsize="3154,9792" o:gfxdata="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1pb68AAAA&#10;2wAAAA8AAAAAAAAAAQAgAAAAIgAAAGRycy9kb3ducmV2LnhtbFBLAQIUABQAAAAIAIdO4kAzLwWe&#10;OwAAADkAAAAQAAAAAAAAAAEAIAAAAAsBAABkcnMvc2hhcGV4bWwueG1sUEsFBgAAAAAGAAYAWwEA&#10;ALUDAAAAAA==&#10;" path="m2704,0l450,0,190,7,56,56,7,190,0,450,0,9342,7,9602,56,9736,190,9785,450,9792,2704,9792,2964,9785,3098,9736,3147,9602,3154,9342,3154,450,3147,190,3098,56,2964,7,2704,0xe">
                <v:path o:connectlocs="1717040,612775;285750,612775;120650,617220;35560,648335;4445,733425;0,898525;0,6544945;4445,6710045;35560,6795135;120650,6826250;285750,6830695;1717040,6830695;1882140,6826250;1967230,6795135;1998345,6710045;2002790,6544945;2002790,898525;1998345,733425;1967230,648335;1882140,617220;1717040,612775" o:connectangles="0,0,0,0,0,0,0,0,0,0,0,0,0,0,0,0,0,0,0,0,0"/>
                <v:fill on="t" focussize="0,0"/>
                <v:stroke on="f"/>
                <v:imagedata o:title=""/>
                <o:lock v:ext="edit" aspectratio="f"/>
              </v:shape>
              <v:shape id="Freeform 3" o:spid="_x0000_s1026" o:spt="100" style="position:absolute;left:7086600;top:1807029;height:809625;width:2971800;" fillcolor="#595959 [2109]" filled="t" stroked="f" coordsize="4680,1275" o:gfxdata="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k8FO/&#10;AAAA2wAAAA8AAAAAAAAAAQAgAAAAIgAAAGRycy9kb3ducmV2LnhtbFBLAQIUABQAAAAIAIdO4kAz&#10;LwWeOwAAADkAAAAQAAAAAAAAAAEAIAAAAA4BAABkcnMvc2hhcGV4bWwueG1sUEsFBgAAAAAGAAYA&#10;WwEAALgDAAAAAA==&#10;" path="m0,0l0,195,4680,1274,4680,1079,0,0xe">
                <v:path o:connectlocs="0,2416810;0,2540635;2971800,3225800;2971800,3101975;0,2416810" o:connectangles="0,0,0,0,0"/>
                <v:fill on="t" opacity="58982f" focussize="0,0"/>
                <v:stroke on="f"/>
                <v:imagedata o:title=""/>
                <o:lock v:ext="edit" aspectratio="f"/>
              </v:shape>
              <v:shape id="Freeform 5" o:spid="_x0000_s1026" o:spt="100" style="position:absolute;left:0;top:1828800;height:3807460;width:3428909;" fillcolor="#F12A2F [3214]" filled="t" stroked="f" coordsize="3409,10000" o:gfxdata="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shdb4A&#10;AADbAAAADwAAAAAAAAABACAAAAAiAAAAZHJzL2Rvd25yZXYueG1sUEsBAhQAFAAAAAgAh07iQDMv&#10;BZ47AAAAOQAAABAAAAAAAAAAAQAgAAAADQEAAGRycy9zaGFwZXhtbC54bWxQSwUGAAAAAAYABgBb&#10;AQAAtwMAAAAA&#10;" path="m3409,2076l0,0,0,7924,3409,10000,3409,2076e">
                <v:path o:connectlocs="3428909,790428;0,0;0,3017031;3428909,3807460;3428909,790428" o:connectangles="0,0,0,0,0"/>
                <v:fill type="gradient" on="t" color2="#453A76 [3215]" opacity="52428f" focus="100%" focussize="0,0" rotate="t"/>
                <v:stroke on="f"/>
                <v:imagedata o:title=""/>
                <o:lock v:ext="edit" aspectratio="f"/>
              </v:shape>
              <v:shape id="Freeform 6" o:spid="_x0000_s1026" o:spt="100" style="position:absolute;left:3657600;top:1763486;height:812783;width:2975663;" fillcolor="#F12A2F [3214]" filled="t" stroked="f" coordsize="10013,10039" o:gfxdata="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bhD74A&#10;AADaAAAADwAAAAAAAAABACAAAAAiAAAAZHJzL2Rvd25yZXYueG1sUEsBAhQAFAAAAAgAh07iQDMv&#10;BZ47AAAAOQAAABAAAAAAAAAAAQAgAAAADQEAAGRycy9zaGFwZXhtbC54bWxQSwUGAAAAAAYABgBb&#10;AQAAtwMAAAAA&#10;" path="m0,0l0,1529,10013,10039c10009,9514,10004,8988,10000,8463l0,0xe">
                <v:path o:connectlocs="0,0;0,123791;2975663,812783;2971799,685186;0,0" o:connectangles="0,0,0,0,0"/>
                <v:fill on="t" opacity="52428f" focussize="0,0"/>
                <v:stroke on="f"/>
                <v:imagedata o:title=""/>
                <o:lock v:ext="edit" aspectratio="f"/>
              </v:shape>
              <v:shape id="Freeform 29" o:spid="_x0000_s1026" o:spt="100" style="position:absolute;left:457200;top:1807029;height:809625;width:2971800;" fillcolor="#453A76 [3215]" filled="t" stroked="f" coordsize="4680,1275" o:gfxdata="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UAubsAAADb&#10;AAAADwAAAAAAAAABACAAAAAiAAAAZHJzL2Rvd25yZXYueG1sUEsBAhQAFAAAAAgAh07iQDMvBZ47&#10;AAAAOQAAABAAAAAAAAAAAQAgAAAACgEAAGRycy9zaGFwZXhtbC54bWxQSwUGAAAAAAYABgBbAQAA&#10;tAMAAAAA&#10;" path="m0,0l0,195,4680,1274,4680,1079,0,0xe">
                <v:path o:connectlocs="0,2416810;0,2540635;2971800,3225800;2971800,3101975;0,2416810" o:connectangles="0,0,0,0,0"/>
                <v:fill on="t" opacity="52428f" focussize="0,0"/>
                <v:stroke on="f"/>
                <v:imagedata o:title=""/>
                <o:lock v:ext="edit" aspectratio="f"/>
              </v:shape>
              <v:shape id="Freeform 28" o:spid="_x0000_s1026" o:spt="100" style="position:absolute;left:3429000;top:1828800;height:3760470;width:3202297;" fillcolor="#595959 [2109]" filled="t" stroked="f" coordsize="5040,5922" o:gfxdata="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LQGkG2AAAA2gAAAA8A&#10;AAAAAAAAAQAgAAAAIgAAAGRycy9kb3ducmV2LnhtbFBLAQIUABQAAAAIAIdO4kAzLwWeOwAAADkA&#10;AAAQAAAAAAAAAAEAIAAAAAUBAABkcnMvc2hhcGV4bWwueG1sUEsFBgAAAAAGAAYAWwEAAK8DAAAA&#10;AA==&#10;" path="m0,0l0,4750,5040,5921,5040,1171,0,0xe">
                <v:path o:connectlocs="0,2438400;0,5454650;3202297,6198235;3202297,3181985;0,2438400" o:connectangles="0,0,0,0,0"/>
                <v:fill on="t" opacity="58982f" focussize="0,0"/>
                <v:stroke on="f"/>
                <v:imagedata o:title=""/>
                <o:lock v:ext="edit" aspectratio="f"/>
              </v:shape>
              <v:shape id="Freeform 5" o:spid="_x0000_s1026" o:spt="100" style="position:absolute;left:6629400;top:1828800;height:3807460;width:3428909;" fillcolor="#453A76 [3215]" filled="t" stroked="f" coordsize="3409,10000" o:gfxdata="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TYAqugAAANoA&#10;AAAPAAAAAAAAAAEAIAAAACIAAABkcnMvZG93bnJldi54bWxQSwECFAAUAAAACACHTuJAMy8FnjsA&#10;AAA5AAAAEAAAAAAAAAABACAAAAAJAQAAZHJzL3NoYXBleG1sLnhtbFBLBQYAAAAABgAGAFsBAACz&#10;AwAAAAA=&#10;" path="m3409,2076l0,0,0,7924,3409,10000,3409,2076e">
                <v:path o:connectlocs="3428909,790428;0,0;0,3017031;3428909,3807460;3428909,790428" o:connectangles="0,0,0,0,0"/>
                <v:fill type="gradient" on="t" color2="#F12A2F [3214]" o:opacity2="52428f" focus="100%" focussize="0,0" rotate="t"/>
                <v:stroke on="f"/>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g">
          <w:drawing>
            <wp:anchor distT="0" distB="0" distL="114300" distR="114300" simplePos="0" relativeHeight="251688960" behindDoc="0" locked="0" layoutInCell="1" allowOverlap="1">
              <wp:simplePos x="0" y="0"/>
              <wp:positionH relativeFrom="page">
                <wp:posOffset>0</wp:posOffset>
              </wp:positionH>
              <mc:AlternateContent>
                <mc:Choice Requires="wp14">
                  <wp:positionV relativeFrom="page">
                    <wp14:pctPosVOffset>-700</wp14:pctPosVOffset>
                  </wp:positionV>
                </mc:Choice>
                <mc:Fallback>
                  <wp:positionV relativeFrom="page">
                    <wp:posOffset>-53975</wp:posOffset>
                  </wp:positionV>
                </mc:Fallback>
              </mc:AlternateContent>
              <wp:extent cx="10206990" cy="7830820"/>
              <wp:effectExtent l="0" t="0" r="1270" b="2540"/>
              <wp:wrapNone/>
              <wp:docPr id="45" name="Group 45" descr="Background images inside"/>
              <wp:cNvGraphicFramePr/>
              <a:graphic xmlns:a="http://schemas.openxmlformats.org/drawingml/2006/main">
                <a:graphicData uri="http://schemas.microsoft.com/office/word/2010/wordprocessingGroup">
                  <wpg:wgp>
                    <wpg:cNvGrpSpPr/>
                    <wpg:grpSpPr>
                      <a:xfrm>
                        <a:off x="0" y="0"/>
                        <a:ext cx="10206936" cy="7830748"/>
                        <a:chOff x="0" y="0"/>
                        <a:chExt cx="10206936" cy="7830748"/>
                      </a:xfrm>
                    </wpg:grpSpPr>
                    <wps:wsp>
                      <wps:cNvPr id="4" name="Freeform 14"/>
                      <wps:cNvSpPr/>
                      <wps:spPr bwMode="auto">
                        <a:xfrm>
                          <a:off x="7053943" y="3875315"/>
                          <a:ext cx="3002915" cy="817245"/>
                        </a:xfrm>
                        <a:custGeom>
                          <a:avLst/>
                          <a:gdLst>
                            <a:gd name="T0" fmla="+- 0 15840 11160"/>
                            <a:gd name="T1" fmla="*/ T0 w 4680"/>
                            <a:gd name="T2" fmla="+- 0 6622 5704"/>
                            <a:gd name="T3" fmla="*/ 6622 h 1651"/>
                            <a:gd name="T4" fmla="+- 0 11859 11160"/>
                            <a:gd name="T5" fmla="*/ T4 w 4680"/>
                            <a:gd name="T6" fmla="+- 0 5704 5704"/>
                            <a:gd name="T7" fmla="*/ 5704 h 1651"/>
                            <a:gd name="T8" fmla="+- 0 11859 11160"/>
                            <a:gd name="T9" fmla="*/ T8 w 4680"/>
                            <a:gd name="T10" fmla="+- 0 6241 5704"/>
                            <a:gd name="T11" fmla="*/ 6241 h 1651"/>
                            <a:gd name="T12" fmla="+- 0 11160 11160"/>
                            <a:gd name="T13" fmla="*/ T12 w 4680"/>
                            <a:gd name="T14" fmla="+- 0 6080 5704"/>
                            <a:gd name="T15" fmla="*/ 6080 h 1651"/>
                            <a:gd name="T16" fmla="+- 0 11160 11160"/>
                            <a:gd name="T17" fmla="*/ T16 w 4680"/>
                            <a:gd name="T18" fmla="+- 0 6275 5704"/>
                            <a:gd name="T19" fmla="*/ 6275 h 1651"/>
                            <a:gd name="T20" fmla="+- 0 15840 11160"/>
                            <a:gd name="T21" fmla="*/ T20 w 4680"/>
                            <a:gd name="T22" fmla="+- 0 7354 5704"/>
                            <a:gd name="T23" fmla="*/ 7354 h 1651"/>
                            <a:gd name="T24" fmla="+- 0 15840 11160"/>
                            <a:gd name="T25" fmla="*/ T24 w 4680"/>
                            <a:gd name="T26" fmla="+- 0 7164 5704"/>
                            <a:gd name="T27" fmla="*/ 7164 h 1651"/>
                            <a:gd name="T28" fmla="+- 0 15840 11160"/>
                            <a:gd name="T29" fmla="*/ T28 w 4680"/>
                            <a:gd name="T30" fmla="+- 0 7159 5704"/>
                            <a:gd name="T31" fmla="*/ 7159 h 1651"/>
                            <a:gd name="T32" fmla="+- 0 15840 11160"/>
                            <a:gd name="T33" fmla="*/ T32 w 4680"/>
                            <a:gd name="T34" fmla="+- 0 6622 5704"/>
                            <a:gd name="T35" fmla="*/ 6622 h 1651"/>
                            <a:gd name="connsiteX0" fmla="*/ 1494 w 10000"/>
                            <a:gd name="connsiteY0" fmla="*/ 1265 h 10000"/>
                            <a:gd name="connsiteX1" fmla="*/ 0 w 10000"/>
                            <a:gd name="connsiteY1" fmla="*/ 0 h 10000"/>
                            <a:gd name="connsiteX2" fmla="*/ 0 w 10000"/>
                            <a:gd name="connsiteY2" fmla="*/ 1532 h 10000"/>
                            <a:gd name="connsiteX3" fmla="*/ 10000 w 10000"/>
                            <a:gd name="connsiteY3" fmla="*/ 10000 h 10000"/>
                            <a:gd name="connsiteX4" fmla="*/ 10000 w 10000"/>
                            <a:gd name="connsiteY4" fmla="*/ 8508 h 10000"/>
                            <a:gd name="connsiteX5" fmla="*/ 10000 w 10000"/>
                            <a:gd name="connsiteY5" fmla="*/ 8470 h 10000"/>
                            <a:gd name="connsiteX6" fmla="*/ 10000 w 10000"/>
                            <a:gd name="connsiteY6" fmla="*/ 8470 h 10000"/>
                            <a:gd name="connsiteX7" fmla="*/ 10000 w 10000"/>
                            <a:gd name="connsiteY7" fmla="*/ 3283 h 77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000" h="10000">
                              <a:moveTo>
                                <a:pt x="1494" y="1265"/>
                              </a:moveTo>
                              <a:lnTo>
                                <a:pt x="0" y="0"/>
                              </a:lnTo>
                              <a:lnTo>
                                <a:pt x="0" y="1532"/>
                              </a:lnTo>
                              <a:lnTo>
                                <a:pt x="10000" y="10000"/>
                              </a:lnTo>
                              <a:lnTo>
                                <a:pt x="10000" y="8508"/>
                              </a:lnTo>
                              <a:lnTo>
                                <a:pt x="10000" y="8470"/>
                              </a:lnTo>
                            </a:path>
                          </a:pathLst>
                        </a:custGeom>
                        <a:gradFill>
                          <a:gsLst>
                            <a:gs pos="0">
                              <a:schemeClr val="bg2"/>
                            </a:gs>
                            <a:gs pos="100000">
                              <a:schemeClr val="tx2"/>
                            </a:gs>
                          </a:gsLst>
                          <a:lin ang="5400000" scaled="1"/>
                        </a:gradFill>
                        <a:ln>
                          <a:noFill/>
                        </a:ln>
                      </wps:spPr>
                      <wps:bodyPr rot="0" vert="horz" wrap="square" lIns="91440" tIns="45720" rIns="91440" bIns="45720" anchor="t" anchorCtr="0" upright="1">
                        <a:noAutofit/>
                      </wps:bodyPr>
                    </wps:wsp>
                    <wps:wsp>
                      <wps:cNvPr id="5" name="Freeform 11"/>
                      <wps:cNvSpPr/>
                      <wps:spPr bwMode="auto">
                        <a:xfrm>
                          <a:off x="3396343" y="0"/>
                          <a:ext cx="3200400" cy="3882390"/>
                        </a:xfrm>
                        <a:custGeom>
                          <a:avLst/>
                          <a:gdLst>
                            <a:gd name="T0" fmla="+- 0 5047 360"/>
                            <a:gd name="T1" fmla="*/ T0 w 10080"/>
                            <a:gd name="T2" fmla="*/ 5594 h 11880"/>
                            <a:gd name="T3" fmla="+- 0 360 360"/>
                            <a:gd name="T4" fmla="*/ T3 w 10080"/>
                            <a:gd name="T5" fmla="*/ 4500 h 11880"/>
                            <a:gd name="T6" fmla="+- 0 360 360"/>
                            <a:gd name="T7" fmla="*/ T6 w 10080"/>
                            <a:gd name="T8" fmla="*/ 11880 h 11880"/>
                            <a:gd name="T9" fmla="+- 0 5047 360"/>
                            <a:gd name="T10" fmla="*/ T9 w 10080"/>
                            <a:gd name="T11" fmla="*/ 11880 h 11880"/>
                            <a:gd name="T12" fmla="+- 0 5047 360"/>
                            <a:gd name="T13" fmla="*/ T12 w 10080"/>
                            <a:gd name="T14" fmla="*/ 5594 h 11880"/>
                            <a:gd name="T15" fmla="+- 0 10440 360"/>
                            <a:gd name="T16" fmla="*/ T15 w 10080"/>
                            <a:gd name="T17" fmla="*/ 0 h 11880"/>
                            <a:gd name="T18" fmla="+- 0 5400 360"/>
                            <a:gd name="T19" fmla="*/ T18 w 10080"/>
                            <a:gd name="T20" fmla="*/ 0 h 11880"/>
                            <a:gd name="T21" fmla="+- 0 5400 360"/>
                            <a:gd name="T22" fmla="*/ T21 w 10080"/>
                            <a:gd name="T23" fmla="*/ 4961 h 11880"/>
                            <a:gd name="T24" fmla="+- 0 10440 360"/>
                            <a:gd name="T25" fmla="*/ T24 w 10080"/>
                            <a:gd name="T26" fmla="*/ 6114 h 11880"/>
                            <a:gd name="T27" fmla="+- 0 10440 360"/>
                            <a:gd name="T28" fmla="*/ T27 w 10080"/>
                            <a:gd name="T29" fmla="*/ 0 h 11880"/>
                            <a:gd name="connsiteX0" fmla="*/ 5040 w 5040"/>
                            <a:gd name="connsiteY0" fmla="*/ 0 h 6114"/>
                            <a:gd name="connsiteX1" fmla="*/ 0 w 5040"/>
                            <a:gd name="connsiteY1" fmla="*/ 0 h 6114"/>
                            <a:gd name="connsiteX2" fmla="*/ 0 w 5040"/>
                            <a:gd name="connsiteY2" fmla="*/ 4961 h 6114"/>
                            <a:gd name="connsiteX3" fmla="*/ 5040 w 5040"/>
                            <a:gd name="connsiteY3" fmla="*/ 6114 h 6114"/>
                            <a:gd name="connsiteX4" fmla="*/ 5040 w 5040"/>
                            <a:gd name="connsiteY4" fmla="*/ 0 h 6114"/>
                            <a:gd name="connsiteX5" fmla="*/ 10080 w 10080"/>
                            <a:gd name="connsiteY5" fmla="*/ 6114 h 11880"/>
                            <a:gd name="connsiteX6" fmla="*/ 10080 w 10080"/>
                            <a:gd name="connsiteY6" fmla="*/ 0 h 11880"/>
                            <a:gd name="connsiteX7" fmla="*/ 10080 w 10080"/>
                            <a:gd name="connsiteY7" fmla="*/ 0 h 11880"/>
                            <a:gd name="connsiteX8" fmla="*/ 10080 w 10080"/>
                            <a:gd name="connsiteY8" fmla="*/ 0 h 11880"/>
                            <a:gd name="connsiteX9" fmla="*/ 10080 w 10080"/>
                            <a:gd name="connsiteY9" fmla="*/ 0 h 118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0" h="6114">
                              <a:moveTo>
                                <a:pt x="5040" y="0"/>
                              </a:moveTo>
                              <a:lnTo>
                                <a:pt x="0" y="0"/>
                              </a:lnTo>
                              <a:lnTo>
                                <a:pt x="0" y="4961"/>
                              </a:lnTo>
                              <a:lnTo>
                                <a:pt x="5040" y="6114"/>
                              </a:lnTo>
                              <a:lnTo>
                                <a:pt x="5040" y="0"/>
                              </a:lnTo>
                            </a:path>
                          </a:pathLst>
                        </a:custGeom>
                        <a:gradFill>
                          <a:gsLst>
                            <a:gs pos="0">
                              <a:schemeClr val="tx2"/>
                            </a:gs>
                            <a:gs pos="100000">
                              <a:schemeClr val="bg2">
                                <a:alpha val="80000"/>
                              </a:schemeClr>
                            </a:gs>
                          </a:gsLst>
                          <a:lin ang="5400000" scaled="1"/>
                        </a:gradFill>
                        <a:ln>
                          <a:noFill/>
                        </a:ln>
                      </wps:spPr>
                      <wps:bodyPr rot="0" vert="horz" wrap="square" lIns="91440" tIns="45720" rIns="91440" bIns="45720" anchor="t" anchorCtr="0" upright="1">
                        <a:noAutofit/>
                      </wps:bodyPr>
                    </wps:wsp>
                    <wps:wsp>
                      <wps:cNvPr id="25" name="Freeform 14"/>
                      <wps:cNvSpPr/>
                      <wps:spPr bwMode="auto">
                        <a:xfrm>
                          <a:off x="7652657" y="3799115"/>
                          <a:ext cx="2554279" cy="937162"/>
                        </a:xfrm>
                        <a:custGeom>
                          <a:avLst/>
                          <a:gdLst>
                            <a:gd name="T0" fmla="+- 0 15840 11160"/>
                            <a:gd name="T1" fmla="*/ T0 w 4680"/>
                            <a:gd name="T2" fmla="+- 0 6622 5704"/>
                            <a:gd name="T3" fmla="*/ 6622 h 1651"/>
                            <a:gd name="T4" fmla="+- 0 11859 11160"/>
                            <a:gd name="T5" fmla="*/ T4 w 4680"/>
                            <a:gd name="T6" fmla="+- 0 5704 5704"/>
                            <a:gd name="T7" fmla="*/ 5704 h 1651"/>
                            <a:gd name="T8" fmla="+- 0 11859 11160"/>
                            <a:gd name="T9" fmla="*/ T8 w 4680"/>
                            <a:gd name="T10" fmla="+- 0 6241 5704"/>
                            <a:gd name="T11" fmla="*/ 6241 h 1651"/>
                            <a:gd name="T12" fmla="+- 0 11160 11160"/>
                            <a:gd name="T13" fmla="*/ T12 w 4680"/>
                            <a:gd name="T14" fmla="+- 0 6080 5704"/>
                            <a:gd name="T15" fmla="*/ 6080 h 1651"/>
                            <a:gd name="T16" fmla="+- 0 11160 11160"/>
                            <a:gd name="T17" fmla="*/ T16 w 4680"/>
                            <a:gd name="T18" fmla="+- 0 6275 5704"/>
                            <a:gd name="T19" fmla="*/ 6275 h 1651"/>
                            <a:gd name="T20" fmla="+- 0 15840 11160"/>
                            <a:gd name="T21" fmla="*/ T20 w 4680"/>
                            <a:gd name="T22" fmla="+- 0 7354 5704"/>
                            <a:gd name="T23" fmla="*/ 7354 h 1651"/>
                            <a:gd name="T24" fmla="+- 0 15840 11160"/>
                            <a:gd name="T25" fmla="*/ T24 w 4680"/>
                            <a:gd name="T26" fmla="+- 0 7164 5704"/>
                            <a:gd name="T27" fmla="*/ 7164 h 1651"/>
                            <a:gd name="T28" fmla="+- 0 15840 11160"/>
                            <a:gd name="T29" fmla="*/ T28 w 4680"/>
                            <a:gd name="T30" fmla="+- 0 7159 5704"/>
                            <a:gd name="T31" fmla="*/ 7159 h 1651"/>
                            <a:gd name="T32" fmla="+- 0 15840 11160"/>
                            <a:gd name="T33" fmla="*/ T32 w 4680"/>
                            <a:gd name="T34" fmla="+- 0 6622 5704"/>
                            <a:gd name="T35" fmla="*/ 6622 h 1651"/>
                            <a:gd name="connsiteX0" fmla="*/ 10000 w 10000"/>
                            <a:gd name="connsiteY0" fmla="*/ 5563 h 8848"/>
                            <a:gd name="connsiteX1" fmla="*/ 0 w 10000"/>
                            <a:gd name="connsiteY1" fmla="*/ 0 h 8848"/>
                            <a:gd name="connsiteX2" fmla="*/ 0 w 10000"/>
                            <a:gd name="connsiteY2" fmla="*/ 3255 h 8848"/>
                            <a:gd name="connsiteX3" fmla="*/ 10000 w 10000"/>
                            <a:gd name="connsiteY3" fmla="*/ 8848 h 8848"/>
                            <a:gd name="connsiteX4" fmla="*/ 10000 w 10000"/>
                            <a:gd name="connsiteY4" fmla="*/ 8818 h 8848"/>
                            <a:gd name="connsiteX5" fmla="*/ 10000 w 10000"/>
                            <a:gd name="connsiteY5" fmla="*/ 5563 h 8848"/>
                            <a:gd name="connsiteX6" fmla="*/ 8506 w 8506"/>
                            <a:gd name="connsiteY6" fmla="*/ 5563 h 10000"/>
                            <a:gd name="connsiteX7" fmla="*/ 10000 w 10000"/>
                            <a:gd name="connsiteY7" fmla="*/ 5560 h 99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000" h="8848">
                              <a:moveTo>
                                <a:pt x="10000" y="5563"/>
                              </a:moveTo>
                              <a:lnTo>
                                <a:pt x="0" y="0"/>
                              </a:lnTo>
                              <a:lnTo>
                                <a:pt x="0" y="3255"/>
                              </a:lnTo>
                              <a:lnTo>
                                <a:pt x="10000" y="8848"/>
                              </a:lnTo>
                              <a:lnTo>
                                <a:pt x="10000" y="8818"/>
                              </a:lnTo>
                              <a:lnTo>
                                <a:pt x="10000" y="5563"/>
                              </a:lnTo>
                            </a:path>
                          </a:pathLst>
                        </a:custGeom>
                        <a:gradFill>
                          <a:gsLst>
                            <a:gs pos="0">
                              <a:schemeClr val="tx2"/>
                            </a:gs>
                            <a:gs pos="100000">
                              <a:schemeClr val="bg2">
                                <a:alpha val="80000"/>
                              </a:schemeClr>
                            </a:gs>
                          </a:gsLst>
                          <a:lin ang="5400000" scaled="1"/>
                        </a:gradFill>
                        <a:ln>
                          <a:noFill/>
                        </a:ln>
                      </wps:spPr>
                      <wps:bodyPr rot="0" vert="horz" wrap="square" lIns="91440" tIns="45720" rIns="91440" bIns="45720" anchor="t" anchorCtr="0" upright="1">
                        <a:noAutofit/>
                      </wps:bodyPr>
                    </wps:wsp>
                    <wps:wsp>
                      <wps:cNvPr id="35" name="Freeform 11" descr="Inside image, top left corner"/>
                      <wps:cNvSpPr/>
                      <wps:spPr bwMode="auto">
                        <a:xfrm>
                          <a:off x="0" y="54429"/>
                          <a:ext cx="3429000" cy="3941064"/>
                        </a:xfrm>
                        <a:custGeom>
                          <a:avLst/>
                          <a:gdLst>
                            <a:gd name="T0" fmla="+- 0 5047 360"/>
                            <a:gd name="T1" fmla="*/ T0 w 10080"/>
                            <a:gd name="T2" fmla="*/ 5594 h 11880"/>
                            <a:gd name="T3" fmla="+- 0 360 360"/>
                            <a:gd name="T4" fmla="*/ T3 w 10080"/>
                            <a:gd name="T5" fmla="*/ 4500 h 11880"/>
                            <a:gd name="T6" fmla="+- 0 360 360"/>
                            <a:gd name="T7" fmla="*/ T6 w 10080"/>
                            <a:gd name="T8" fmla="*/ 11880 h 11880"/>
                            <a:gd name="T9" fmla="+- 0 5047 360"/>
                            <a:gd name="T10" fmla="*/ T9 w 10080"/>
                            <a:gd name="T11" fmla="*/ 11880 h 11880"/>
                            <a:gd name="T12" fmla="+- 0 5047 360"/>
                            <a:gd name="T13" fmla="*/ T12 w 10080"/>
                            <a:gd name="T14" fmla="*/ 5594 h 11880"/>
                            <a:gd name="T15" fmla="+- 0 10440 360"/>
                            <a:gd name="T16" fmla="*/ T15 w 10080"/>
                            <a:gd name="T17" fmla="*/ 0 h 11880"/>
                            <a:gd name="T18" fmla="+- 0 5400 360"/>
                            <a:gd name="T19" fmla="*/ T18 w 10080"/>
                            <a:gd name="T20" fmla="*/ 0 h 11880"/>
                            <a:gd name="T21" fmla="+- 0 5400 360"/>
                            <a:gd name="T22" fmla="*/ T21 w 10080"/>
                            <a:gd name="T23" fmla="*/ 4961 h 11880"/>
                            <a:gd name="T24" fmla="+- 0 10440 360"/>
                            <a:gd name="T25" fmla="*/ T24 w 10080"/>
                            <a:gd name="T26" fmla="*/ 6114 h 11880"/>
                            <a:gd name="T27" fmla="+- 0 10440 360"/>
                            <a:gd name="T28" fmla="*/ T27 w 10080"/>
                            <a:gd name="T29" fmla="*/ 0 h 11880"/>
                            <a:gd name="connsiteX0" fmla="*/ 5040 w 5040"/>
                            <a:gd name="connsiteY0" fmla="*/ 0 h 6114"/>
                            <a:gd name="connsiteX1" fmla="*/ 0 w 5040"/>
                            <a:gd name="connsiteY1" fmla="*/ 0 h 6114"/>
                            <a:gd name="connsiteX2" fmla="*/ 0 w 5040"/>
                            <a:gd name="connsiteY2" fmla="*/ 4961 h 6114"/>
                            <a:gd name="connsiteX3" fmla="*/ 5040 w 5040"/>
                            <a:gd name="connsiteY3" fmla="*/ 6114 h 6114"/>
                            <a:gd name="connsiteX4" fmla="*/ 5040 w 5040"/>
                            <a:gd name="connsiteY4" fmla="*/ 0 h 6114"/>
                            <a:gd name="connsiteX5" fmla="*/ 10080 w 10080"/>
                            <a:gd name="connsiteY5" fmla="*/ 6114 h 11880"/>
                            <a:gd name="connsiteX6" fmla="*/ 10080 w 10080"/>
                            <a:gd name="connsiteY6" fmla="*/ 0 h 11880"/>
                            <a:gd name="connsiteX7" fmla="*/ 10080 w 10080"/>
                            <a:gd name="connsiteY7" fmla="*/ 0 h 11880"/>
                            <a:gd name="connsiteX8" fmla="*/ 10080 w 10080"/>
                            <a:gd name="connsiteY8" fmla="*/ 0 h 11880"/>
                            <a:gd name="connsiteX9" fmla="*/ 10080 w 10080"/>
                            <a:gd name="connsiteY9" fmla="*/ 0 h 118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0" h="6114">
                              <a:moveTo>
                                <a:pt x="5040" y="0"/>
                              </a:moveTo>
                              <a:lnTo>
                                <a:pt x="0" y="0"/>
                              </a:lnTo>
                              <a:lnTo>
                                <a:pt x="0" y="4961"/>
                              </a:lnTo>
                              <a:lnTo>
                                <a:pt x="5040" y="6114"/>
                              </a:lnTo>
                              <a:lnTo>
                                <a:pt x="5040" y="0"/>
                              </a:lnTo>
                            </a:path>
                          </a:pathLst>
                        </a:custGeom>
                        <a:blipFill dpi="0" rotWithShape="1">
                          <a:blip r:embed="rId1" cstate="screen"/>
                          <a:srcRect/>
                          <a:stretch>
                            <a:fillRect/>
                          </a:stretch>
                        </a:blipFill>
                        <a:ln>
                          <a:noFill/>
                        </a:ln>
                      </wps:spPr>
                      <wps:bodyPr rot="0" vert="horz" wrap="square" lIns="91440" tIns="45720" rIns="91440" bIns="45720" anchor="t" anchorCtr="0" upright="1">
                        <a:noAutofit/>
                      </wps:bodyPr>
                    </wps:wsp>
                    <wps:wsp>
                      <wps:cNvPr id="41" name="Freeform 11"/>
                      <wps:cNvSpPr/>
                      <wps:spPr bwMode="auto">
                        <a:xfrm rot="10800000">
                          <a:off x="21771" y="2971800"/>
                          <a:ext cx="3429000" cy="4832532"/>
                        </a:xfrm>
                        <a:custGeom>
                          <a:avLst/>
                          <a:gdLst>
                            <a:gd name="T0" fmla="+- 0 5047 360"/>
                            <a:gd name="T1" fmla="*/ T0 w 10080"/>
                            <a:gd name="T2" fmla="*/ 5594 h 11880"/>
                            <a:gd name="T3" fmla="+- 0 360 360"/>
                            <a:gd name="T4" fmla="*/ T3 w 10080"/>
                            <a:gd name="T5" fmla="*/ 4500 h 11880"/>
                            <a:gd name="T6" fmla="+- 0 360 360"/>
                            <a:gd name="T7" fmla="*/ T6 w 10080"/>
                            <a:gd name="T8" fmla="*/ 11880 h 11880"/>
                            <a:gd name="T9" fmla="+- 0 5047 360"/>
                            <a:gd name="T10" fmla="*/ T9 w 10080"/>
                            <a:gd name="T11" fmla="*/ 11880 h 11880"/>
                            <a:gd name="T12" fmla="+- 0 5047 360"/>
                            <a:gd name="T13" fmla="*/ T12 w 10080"/>
                            <a:gd name="T14" fmla="*/ 5594 h 11880"/>
                            <a:gd name="T15" fmla="+- 0 10440 360"/>
                            <a:gd name="T16" fmla="*/ T15 w 10080"/>
                            <a:gd name="T17" fmla="*/ 0 h 11880"/>
                            <a:gd name="T18" fmla="+- 0 5400 360"/>
                            <a:gd name="T19" fmla="*/ T18 w 10080"/>
                            <a:gd name="T20" fmla="*/ 0 h 11880"/>
                            <a:gd name="T21" fmla="+- 0 5400 360"/>
                            <a:gd name="T22" fmla="*/ T21 w 10080"/>
                            <a:gd name="T23" fmla="*/ 4961 h 11880"/>
                            <a:gd name="T24" fmla="+- 0 10440 360"/>
                            <a:gd name="T25" fmla="*/ T24 w 10080"/>
                            <a:gd name="T26" fmla="*/ 6114 h 11880"/>
                            <a:gd name="T27" fmla="+- 0 10440 360"/>
                            <a:gd name="T28" fmla="*/ T27 w 10080"/>
                            <a:gd name="T29" fmla="*/ 0 h 11880"/>
                            <a:gd name="connsiteX0" fmla="*/ 10000 w 10000"/>
                            <a:gd name="connsiteY0" fmla="*/ 0 h 10000"/>
                            <a:gd name="connsiteX1" fmla="*/ 0 w 10000"/>
                            <a:gd name="connsiteY1" fmla="*/ 0 h 10000"/>
                            <a:gd name="connsiteX2" fmla="*/ 63 w 10000"/>
                            <a:gd name="connsiteY2" fmla="*/ 8587 h 10000"/>
                            <a:gd name="connsiteX3" fmla="*/ 10000 w 10000"/>
                            <a:gd name="connsiteY3" fmla="*/ 10000 h 10000"/>
                            <a:gd name="connsiteX4" fmla="*/ 10000 w 10000"/>
                            <a:gd name="connsiteY4" fmla="*/ 0 h 10000"/>
                            <a:gd name="connsiteX5" fmla="*/ 10080 w 10080"/>
                            <a:gd name="connsiteY5" fmla="*/ 6114 h 11880"/>
                            <a:gd name="connsiteX6" fmla="*/ 10080 w 10080"/>
                            <a:gd name="connsiteY6" fmla="*/ 0 h 11880"/>
                            <a:gd name="connsiteX7" fmla="*/ 10080 w 10080"/>
                            <a:gd name="connsiteY7" fmla="*/ 0 h 11880"/>
                            <a:gd name="connsiteX8" fmla="*/ 10080 w 10080"/>
                            <a:gd name="connsiteY8" fmla="*/ 0 h 11880"/>
                            <a:gd name="connsiteX9" fmla="*/ 10080 w 10080"/>
                            <a:gd name="connsiteY9" fmla="*/ 0 h 118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10000" y="0"/>
                              </a:moveTo>
                              <a:lnTo>
                                <a:pt x="0" y="0"/>
                              </a:lnTo>
                              <a:cubicBezTo>
                                <a:pt x="21" y="2862"/>
                                <a:pt x="42" y="5725"/>
                                <a:pt x="63" y="8587"/>
                              </a:cubicBezTo>
                              <a:lnTo>
                                <a:pt x="10000" y="10000"/>
                              </a:lnTo>
                              <a:lnTo>
                                <a:pt x="10000" y="0"/>
                              </a:lnTo>
                            </a:path>
                          </a:pathLst>
                        </a:custGeom>
                        <a:gradFill flip="none" rotWithShape="0">
                          <a:gsLst>
                            <a:gs pos="0">
                              <a:schemeClr val="bg2">
                                <a:alpha val="80000"/>
                              </a:schemeClr>
                            </a:gs>
                            <a:gs pos="100000">
                              <a:schemeClr val="tx2">
                                <a:alpha val="80000"/>
                              </a:schemeClr>
                            </a:gs>
                          </a:gsLst>
                          <a:lin ang="5400000" scaled="1"/>
                          <a:tileRect/>
                        </a:gradFill>
                        <a:ln>
                          <a:noFill/>
                        </a:ln>
                      </wps:spPr>
                      <wps:txbx>
                        <w:txbxContent>
                          <w:p>
                            <w:pPr>
                              <w:jc w:val="center"/>
                            </w:pPr>
                            <w:r>
                              <w:t>z</w:t>
                            </w:r>
                          </w:p>
                        </w:txbxContent>
                      </wps:txbx>
                      <wps:bodyPr rot="0" vert="horz" wrap="square" lIns="91440" tIns="45720" rIns="91440" bIns="45720" anchor="t" anchorCtr="0" upright="1">
                        <a:noAutofit/>
                      </wps:bodyPr>
                    </wps:wsp>
                    <wps:wsp>
                      <wps:cNvPr id="44" name="Freeform 11" descr="Inside image, bottom right corner"/>
                      <wps:cNvSpPr/>
                      <wps:spPr bwMode="auto">
                        <a:xfrm rot="10800000">
                          <a:off x="6596743" y="3907972"/>
                          <a:ext cx="3456432" cy="3922776"/>
                        </a:xfrm>
                        <a:custGeom>
                          <a:avLst/>
                          <a:gdLst>
                            <a:gd name="T0" fmla="+- 0 5047 360"/>
                            <a:gd name="T1" fmla="*/ T0 w 10080"/>
                            <a:gd name="T2" fmla="*/ 5594 h 11880"/>
                            <a:gd name="T3" fmla="+- 0 360 360"/>
                            <a:gd name="T4" fmla="*/ T3 w 10080"/>
                            <a:gd name="T5" fmla="*/ 4500 h 11880"/>
                            <a:gd name="T6" fmla="+- 0 360 360"/>
                            <a:gd name="T7" fmla="*/ T6 w 10080"/>
                            <a:gd name="T8" fmla="*/ 11880 h 11880"/>
                            <a:gd name="T9" fmla="+- 0 5047 360"/>
                            <a:gd name="T10" fmla="*/ T9 w 10080"/>
                            <a:gd name="T11" fmla="*/ 11880 h 11880"/>
                            <a:gd name="T12" fmla="+- 0 5047 360"/>
                            <a:gd name="T13" fmla="*/ T12 w 10080"/>
                            <a:gd name="T14" fmla="*/ 5594 h 11880"/>
                            <a:gd name="T15" fmla="+- 0 10440 360"/>
                            <a:gd name="T16" fmla="*/ T15 w 10080"/>
                            <a:gd name="T17" fmla="*/ 0 h 11880"/>
                            <a:gd name="T18" fmla="+- 0 5400 360"/>
                            <a:gd name="T19" fmla="*/ T18 w 10080"/>
                            <a:gd name="T20" fmla="*/ 0 h 11880"/>
                            <a:gd name="T21" fmla="+- 0 5400 360"/>
                            <a:gd name="T22" fmla="*/ T21 w 10080"/>
                            <a:gd name="T23" fmla="*/ 4961 h 11880"/>
                            <a:gd name="T24" fmla="+- 0 10440 360"/>
                            <a:gd name="T25" fmla="*/ T24 w 10080"/>
                            <a:gd name="T26" fmla="*/ 6114 h 11880"/>
                            <a:gd name="T27" fmla="+- 0 10440 360"/>
                            <a:gd name="T28" fmla="*/ T27 w 10080"/>
                            <a:gd name="T29" fmla="*/ 0 h 11880"/>
                            <a:gd name="connsiteX0" fmla="*/ 5040 w 5040"/>
                            <a:gd name="connsiteY0" fmla="*/ 0 h 6114"/>
                            <a:gd name="connsiteX1" fmla="*/ 0 w 5040"/>
                            <a:gd name="connsiteY1" fmla="*/ 0 h 6114"/>
                            <a:gd name="connsiteX2" fmla="*/ 0 w 5040"/>
                            <a:gd name="connsiteY2" fmla="*/ 4961 h 6114"/>
                            <a:gd name="connsiteX3" fmla="*/ 5040 w 5040"/>
                            <a:gd name="connsiteY3" fmla="*/ 6114 h 6114"/>
                            <a:gd name="connsiteX4" fmla="*/ 5040 w 5040"/>
                            <a:gd name="connsiteY4" fmla="*/ 0 h 6114"/>
                            <a:gd name="connsiteX5" fmla="*/ 10080 w 10080"/>
                            <a:gd name="connsiteY5" fmla="*/ 6114 h 11880"/>
                            <a:gd name="connsiteX6" fmla="*/ 10080 w 10080"/>
                            <a:gd name="connsiteY6" fmla="*/ 0 h 11880"/>
                            <a:gd name="connsiteX7" fmla="*/ 10080 w 10080"/>
                            <a:gd name="connsiteY7" fmla="*/ 0 h 11880"/>
                            <a:gd name="connsiteX8" fmla="*/ 10080 w 10080"/>
                            <a:gd name="connsiteY8" fmla="*/ 0 h 11880"/>
                            <a:gd name="connsiteX9" fmla="*/ 10080 w 10080"/>
                            <a:gd name="connsiteY9" fmla="*/ 0 h 118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0" h="6114">
                              <a:moveTo>
                                <a:pt x="5040" y="0"/>
                              </a:moveTo>
                              <a:lnTo>
                                <a:pt x="0" y="0"/>
                              </a:lnTo>
                              <a:lnTo>
                                <a:pt x="0" y="4961"/>
                              </a:lnTo>
                              <a:lnTo>
                                <a:pt x="5040" y="6114"/>
                              </a:lnTo>
                              <a:lnTo>
                                <a:pt x="5040" y="0"/>
                              </a:lnTo>
                            </a:path>
                          </a:pathLst>
                        </a:custGeom>
                        <a:blipFill dpi="0" rotWithShape="0">
                          <a:blip r:embed="rId2" cstate="screen"/>
                          <a:srcRect/>
                          <a:stretch>
                            <a:fillRect b="668"/>
                          </a:stretch>
                        </a:blipFill>
                        <a:ln>
                          <a:noFill/>
                        </a:ln>
                      </wps:spPr>
                      <wps:bodyPr rot="0" vert="horz" wrap="square" lIns="91440" tIns="45720" rIns="91440" bIns="45720" anchor="t" anchorCtr="0" upright="1">
                        <a:noAutofit/>
                      </wps:bodyPr>
                    </wps:wsp>
                  </wpg:wgp>
                </a:graphicData>
              </a:graphic>
              <wp14:sizeRelH relativeFrom="page">
                <wp14:pctWidth>101500</wp14:pctWidth>
              </wp14:sizeRelH>
              <wp14:sizeRelV relativeFrom="page">
                <wp14:pctHeight>100700</wp14:pctHeight>
              </wp14:sizeRelV>
            </wp:anchor>
          </w:drawing>
        </mc:Choice>
        <mc:Fallback>
          <w:pict>
            <v:group id="_x0000_s1026" o:spid="_x0000_s1026" o:spt="203" alt="Background images inside" style="position:absolute;left:0pt;margin-left:0pt;margin-top:-4.25pt;height:616.6pt;width:803.7pt;mso-position-horizontal-relative:page;mso-position-vertical-relative:page;z-index:251688960;mso-width-relative:page;mso-height-relative:page;mso-width-percent:1015;mso-height-percent:1007;" coordsize="10206936,7830748" o:gfxdata="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">
              <o:lock v:ext="edit" aspectratio="f"/>
              <v:shape id="Freeform 14" o:spid="_x0000_s1026" o:spt="100" style="position:absolute;left:7053943;top:3875315;height:817245;width:3002915;" fillcolor="#F12A2F [3214]" filled="t" stroked="f" coordsize="10000,10000" o:gfxdata="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fYei5AAAA2gAA&#10;AA8AAAAAAAAAAQAgAAAAIgAAAGRycy9kb3ducmV2LnhtbFBLAQIUABQAAAAIAIdO4kAzLwWeOwAA&#10;ADkAAAAQAAAAAAAAAAEAIAAAAAgBAABkcnMvc2hhcGV4bWwueG1sUEsFBgAAAAAGAAYAWwEAALID&#10;AAAAAA==&#10;" path="m1494,1265l0,0,0,1532,10000,10000,10000,8508,10000,8470e">
                <v:path o:connectlocs="448635,103381;0,0;0,125201;3002915,817245;3002915,695312;3002915,692206" o:connectangles="0,0,0,0,0,0"/>
                <v:fill type="gradient" on="t" color2="#453A76 [3215]" focus="100%" focussize="0,0" rotate="t"/>
                <v:stroke on="f"/>
                <v:imagedata o:title=""/>
                <o:lock v:ext="edit" aspectratio="f"/>
              </v:shape>
              <v:shape id="Freeform 11" o:spid="_x0000_s1026" o:spt="100" style="position:absolute;left:3396343;top:0;height:3882390;width:3200400;" fillcolor="#453A76 [3215]" filled="t" stroked="f" coordsize="5040,6114" o:gfxdata="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NEZF+2AAAA2gAAAA8A&#10;AAAAAAAAAQAgAAAAIgAAAGRycy9kb3ducmV2LnhtbFBLAQIUABQAAAAIAIdO4kAzLwWeOwAAADkA&#10;AAAQAAAAAAAAAAEAIAAAAAUBAABkcnMvc2hhcGV4bWwueG1sUEsFBgAAAAAGAAYAWwEAAK8DAAAA&#10;AA==&#10;" path="m5040,0l0,0,0,4961,5040,6114,5040,0e">
                <v:path o:connectlocs="3200400,0;0,0;0,3150235;3200400,3882390;3200400,0" o:connectangles="0,0,0,0,0"/>
                <v:fill type="gradient" on="t" color2="#F12A2F [3214]" o:opacity2="52428f" focus="100%" focussize="0,0" rotate="t"/>
                <v:stroke on="f"/>
                <v:imagedata o:title=""/>
                <o:lock v:ext="edit" aspectratio="f"/>
              </v:shape>
              <v:shape id="Freeform 14" o:spid="_x0000_s1026" o:spt="100" style="position:absolute;left:7652657;top:3799115;height:937162;width:2554279;" fillcolor="#453A76 [3215]" filled="t" stroked="f" coordsize="10000,8848" o:gfxdata="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BNKS/&#10;AAAA2wAAAA8AAAAAAAAAAQAgAAAAIgAAAGRycy9kb3ducmV2LnhtbFBLAQIUABQAAAAIAIdO4kAz&#10;LwWeOwAAADkAAAAQAAAAAAAAAAEAIAAAAA4BAABkcnMvc2hhcGV4bWwueG1sUEsFBgAAAAAGAAYA&#10;WwEAALgDAAAAAA==&#10;" path="m10000,5563l0,0,0,3255,10000,8848,10000,8818,10000,5563e">
                <v:path o:connectlocs="2554279,589221;0,0;0,344762;2554279,937162;2554279,933984;2554279,589221" o:connectangles="0,0,0,0,0,0"/>
                <v:fill type="gradient" on="t" color2="#F12A2F [3214]" o:opacity2="52428f" focus="100%" focussize="0,0" rotate="t"/>
                <v:stroke on="f"/>
                <v:imagedata o:title=""/>
                <o:lock v:ext="edit" aspectratio="f"/>
              </v:shape>
              <v:shape id="Freeform 11" o:spid="_x0000_s1026" o:spt="100" alt="Inside image, top left corner" style="position:absolute;left:0;top:54429;height:3941064;width:3429000;" filled="t" stroked="f" coordsize="5040,6114" o:gfxdata="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me3ZugAAANsA&#10;AAAPAAAAAAAAAAEAIAAAACIAAABkcnMvZG93bnJldi54bWxQSwECFAAUAAAACACHTuJAMy8FnjsA&#10;AAA5AAAAEAAAAAAAAAABACAAAAAJAQAAZHJzL3NoYXBleG1sLnhtbFBLBQYAAAAABgAGAFsBAACz&#10;AwAAAAA=&#10;" path="m5040,0l0,0,0,4961,5040,6114,5040,0e">
                <v:path o:connectlocs="3429000,0;0,0;0,3197844;3429000,3941064;3429000,0" o:connectangles="0,0,0,0,0"/>
                <v:fill type="frame" on="t" focussize="0,0" recolor="t" rotate="t" r:id="rId1"/>
                <v:stroke on="f"/>
                <v:imagedata o:title=""/>
                <o:lock v:ext="edit" aspectratio="f"/>
              </v:shape>
              <v:shape id="Freeform 11" o:spid="_x0000_s1026" o:spt="100" style="position:absolute;left:21771;top:2971800;height:4832532;width:3429000;rotation:11796480f;" fillcolor="#F12A2F [3214]" filled="t" stroked="f" coordsize="10000,10000" o:gfxdata="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M44G8AAAA&#10;2wAAAA8AAAAAAAAAAQAgAAAAIgAAAGRycy9kb3ducmV2LnhtbFBLAQIUABQAAAAIAIdO4kAzLwWe&#10;OwAAADkAAAAQAAAAAAAAAAEAIAAAAAsBAABkcnMvc2hhcGV4bWwueG1sUEsFBgAAAAAGAAYAWwEA&#10;ALUDAAAAAA==&#10;" path="m10000,0l0,0c21,2862,42,5725,63,8587l10000,10000,10000,0e">
                <v:path textboxrect="0,0,10000,10000" o:connectlocs="3429000,0;0,0;21602,4149695;3429000,4832532;3429000,0" o:connectangles="0,0,0,0,0"/>
                <v:fill type="gradient" on="t" color2="#453A76 [3215]" opacity="52428f" o:opacity2="52428f" focus="100%" focussize="0,0"/>
                <v:stroke on="f"/>
                <v:imagedata o:title=""/>
                <o:lock v:ext="edit" aspectratio="f"/>
                <v:textbox>
                  <w:txbxContent>
                    <w:p>
                      <w:pPr>
                        <w:jc w:val="center"/>
                      </w:pPr>
                      <w:r>
                        <w:t>z</w:t>
                      </w:r>
                    </w:p>
                  </w:txbxContent>
                </v:textbox>
              </v:shape>
              <v:shape id="Freeform 11" o:spid="_x0000_s1026" o:spt="100" alt="Inside image, bottom right corner" style="position:absolute;left:6596743;top:3907972;height:3922776;width:3456432;rotation:11796480f;" filled="t" stroked="f" coordsize="5040,6114" o:gfxdata="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xD2JvQAA&#10;ANsAAAAPAAAAAAAAAAEAIAAAACIAAABkcnMvZG93bnJldi54bWxQSwECFAAUAAAACACHTuJAMy8F&#10;njsAAAA5AAAAEAAAAAAAAAABACAAAAAMAQAAZHJzL3NoYXBleG1sLnhtbFBLBQYAAAAABgAGAFsB&#10;AAC2AwAAAAA=&#10;" path="m5040,0l0,0,0,4961,5040,6114,5040,0e">
                <v:path o:connectlocs="3456432,0;0,0;0,3183004;3456432,3922776;3456432,0" o:connectangles="0,0,0,0,0"/>
                <v:fill type="frame" on="t" focussize="0,0" recolor="t" r:id="rId2"/>
                <v:stroke on="f"/>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445CA"/>
    <w:multiLevelType w:val="multilevel"/>
    <w:tmpl w:val="3A7445CA"/>
    <w:lvl w:ilvl="0" w:tentative="0">
      <w:start w:val="0"/>
      <w:numFmt w:val="bullet"/>
      <w:pStyle w:val="10"/>
      <w:lvlText w:val="•"/>
      <w:lvlJc w:val="left"/>
      <w:pPr>
        <w:ind w:left="203" w:hanging="126"/>
      </w:pPr>
      <w:rPr>
        <w:rFonts w:hint="default" w:asciiTheme="minorHAnsi" w:hAnsiTheme="minorHAnsi"/>
        <w:b/>
        <w:bCs/>
        <w:color w:val="F12A2F" w:themeColor="background2"/>
        <w:spacing w:val="-1"/>
        <w:w w:val="100"/>
        <w:sz w:val="22"/>
        <w:szCs w:val="20"/>
        <w:lang w:val="en-US" w:eastAsia="en-US" w:bidi="en-US"/>
        <w14:textFill>
          <w14:solidFill>
            <w14:schemeClr w14:val="bg2"/>
          </w14:solidFill>
        </w14:textFill>
      </w:rPr>
    </w:lvl>
    <w:lvl w:ilvl="1" w:tentative="0">
      <w:start w:val="0"/>
      <w:numFmt w:val="bullet"/>
      <w:lvlText w:val="•"/>
      <w:lvlJc w:val="left"/>
      <w:pPr>
        <w:ind w:left="610" w:hanging="126"/>
      </w:pPr>
      <w:rPr>
        <w:rFonts w:hint="default"/>
        <w:lang w:val="en-US" w:eastAsia="en-US" w:bidi="en-US"/>
      </w:rPr>
    </w:lvl>
    <w:lvl w:ilvl="2" w:tentative="0">
      <w:start w:val="0"/>
      <w:numFmt w:val="bullet"/>
      <w:lvlText w:val="•"/>
      <w:lvlJc w:val="left"/>
      <w:pPr>
        <w:ind w:left="1020" w:hanging="126"/>
      </w:pPr>
      <w:rPr>
        <w:rFonts w:hint="default"/>
        <w:lang w:val="en-US" w:eastAsia="en-US" w:bidi="en-US"/>
      </w:rPr>
    </w:lvl>
    <w:lvl w:ilvl="3" w:tentative="0">
      <w:start w:val="0"/>
      <w:numFmt w:val="bullet"/>
      <w:lvlText w:val="•"/>
      <w:lvlJc w:val="left"/>
      <w:pPr>
        <w:ind w:left="1430" w:hanging="126"/>
      </w:pPr>
      <w:rPr>
        <w:rFonts w:hint="default"/>
        <w:lang w:val="en-US" w:eastAsia="en-US" w:bidi="en-US"/>
      </w:rPr>
    </w:lvl>
    <w:lvl w:ilvl="4" w:tentative="0">
      <w:start w:val="0"/>
      <w:numFmt w:val="bullet"/>
      <w:lvlText w:val="•"/>
      <w:lvlJc w:val="left"/>
      <w:pPr>
        <w:ind w:left="1840" w:hanging="126"/>
      </w:pPr>
      <w:rPr>
        <w:rFonts w:hint="default"/>
        <w:lang w:val="en-US" w:eastAsia="en-US" w:bidi="en-US"/>
      </w:rPr>
    </w:lvl>
    <w:lvl w:ilvl="5" w:tentative="0">
      <w:start w:val="0"/>
      <w:numFmt w:val="bullet"/>
      <w:lvlText w:val="•"/>
      <w:lvlJc w:val="left"/>
      <w:pPr>
        <w:ind w:left="2250" w:hanging="126"/>
      </w:pPr>
      <w:rPr>
        <w:rFonts w:hint="default"/>
        <w:lang w:val="en-US" w:eastAsia="en-US" w:bidi="en-US"/>
      </w:rPr>
    </w:lvl>
    <w:lvl w:ilvl="6" w:tentative="0">
      <w:start w:val="0"/>
      <w:numFmt w:val="bullet"/>
      <w:lvlText w:val="•"/>
      <w:lvlJc w:val="left"/>
      <w:pPr>
        <w:ind w:left="2660" w:hanging="126"/>
      </w:pPr>
      <w:rPr>
        <w:rFonts w:hint="default"/>
        <w:lang w:val="en-US" w:eastAsia="en-US" w:bidi="en-US"/>
      </w:rPr>
    </w:lvl>
    <w:lvl w:ilvl="7" w:tentative="0">
      <w:start w:val="0"/>
      <w:numFmt w:val="bullet"/>
      <w:lvlText w:val="•"/>
      <w:lvlJc w:val="left"/>
      <w:pPr>
        <w:ind w:left="3070" w:hanging="126"/>
      </w:pPr>
      <w:rPr>
        <w:rFonts w:hint="default"/>
        <w:lang w:val="en-US" w:eastAsia="en-US" w:bidi="en-US"/>
      </w:rPr>
    </w:lvl>
    <w:lvl w:ilvl="8" w:tentative="0">
      <w:start w:val="0"/>
      <w:numFmt w:val="bullet"/>
      <w:lvlText w:val="•"/>
      <w:lvlJc w:val="left"/>
      <w:pPr>
        <w:ind w:left="3480" w:hanging="12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attachedTemplate r:id="rId1"/>
  <w:documentProtection w:enforcement="0"/>
  <w:defaultTabStop w:val="720"/>
  <w:evenAndOddHeaders w:val="1"/>
  <w:drawingGridHorizontalSpacing w:val="110"/>
  <w:drawingGridVerticalSpacing w:val="299"/>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8E6941"/>
    <w:rsid w:val="000C7F25"/>
    <w:rsid w:val="0011086A"/>
    <w:rsid w:val="00110DCB"/>
    <w:rsid w:val="0024332F"/>
    <w:rsid w:val="002A14EE"/>
    <w:rsid w:val="00372F04"/>
    <w:rsid w:val="00373C25"/>
    <w:rsid w:val="00374A2E"/>
    <w:rsid w:val="003959E8"/>
    <w:rsid w:val="004517C8"/>
    <w:rsid w:val="004E6BB7"/>
    <w:rsid w:val="005D53F8"/>
    <w:rsid w:val="00601E20"/>
    <w:rsid w:val="00654EA5"/>
    <w:rsid w:val="006A6679"/>
    <w:rsid w:val="006B503A"/>
    <w:rsid w:val="006D79EA"/>
    <w:rsid w:val="006F0A2E"/>
    <w:rsid w:val="0079388F"/>
    <w:rsid w:val="008045DC"/>
    <w:rsid w:val="00844B51"/>
    <w:rsid w:val="008570BE"/>
    <w:rsid w:val="00865FDD"/>
    <w:rsid w:val="00873484"/>
    <w:rsid w:val="00876538"/>
    <w:rsid w:val="00984D0D"/>
    <w:rsid w:val="009924D2"/>
    <w:rsid w:val="009B5C49"/>
    <w:rsid w:val="009C3BE7"/>
    <w:rsid w:val="009D7BCA"/>
    <w:rsid w:val="00A50461"/>
    <w:rsid w:val="00AB3C64"/>
    <w:rsid w:val="00B0041E"/>
    <w:rsid w:val="00B02824"/>
    <w:rsid w:val="00B64BC5"/>
    <w:rsid w:val="00B97FA6"/>
    <w:rsid w:val="00C02DBE"/>
    <w:rsid w:val="00C3192E"/>
    <w:rsid w:val="00C3275D"/>
    <w:rsid w:val="00D47416"/>
    <w:rsid w:val="00D83CB1"/>
    <w:rsid w:val="00D93122"/>
    <w:rsid w:val="00E63087"/>
    <w:rsid w:val="00EA0D3D"/>
    <w:rsid w:val="00EA5F55"/>
    <w:rsid w:val="00ED6CB0"/>
    <w:rsid w:val="00F93AE7"/>
    <w:rsid w:val="048E6941"/>
    <w:rsid w:val="1B36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nhideWhenUsed="0"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99" w:name="Block Text"/>
    <w:lsdException w:unhideWhenUsed="0" w:uiPriority="99" w:name="Hyperlink"/>
    <w:lsdException w:uiPriority="99" w:name="FollowedHyperlink"/>
    <w:lsdException w:unhideWhenUsed="0" w:uiPriority="22" w:name="Strong"/>
    <w:lsdException w:unhideWhenUsed="0"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1"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200"/>
    </w:pPr>
    <w:rPr>
      <w:rFonts w:eastAsia="Arial" w:cs="Arial" w:asciiTheme="minorHAnsi" w:hAnsiTheme="minorHAnsi"/>
      <w:sz w:val="22"/>
      <w:szCs w:val="22"/>
      <w:lang w:val="en-US" w:eastAsia="en-US" w:bidi="en-US"/>
    </w:rPr>
  </w:style>
  <w:style w:type="paragraph" w:styleId="2">
    <w:name w:val="heading 1"/>
    <w:basedOn w:val="1"/>
    <w:next w:val="1"/>
    <w:link w:val="21"/>
    <w:qFormat/>
    <w:uiPriority w:val="9"/>
    <w:pPr>
      <w:spacing w:after="240"/>
      <w:outlineLvl w:val="0"/>
    </w:pPr>
    <w:rPr>
      <w:b/>
      <w:caps/>
      <w:color w:val="FFFFFF" w:themeColor="background1"/>
      <w:sz w:val="40"/>
      <w14:textFill>
        <w14:solidFill>
          <w14:schemeClr w14:val="bg1"/>
        </w14:solidFill>
      </w14:textFill>
    </w:rPr>
  </w:style>
  <w:style w:type="paragraph" w:styleId="3">
    <w:name w:val="heading 2"/>
    <w:basedOn w:val="4"/>
    <w:next w:val="1"/>
    <w:link w:val="28"/>
    <w:unhideWhenUsed/>
    <w:qFormat/>
    <w:uiPriority w:val="9"/>
    <w:pPr>
      <w:framePr w:hSpace="180" w:wrap="around" w:vAnchor="page" w:hAnchor="page" w:x="312" w:y="361"/>
      <w:spacing w:after="120"/>
      <w:outlineLvl w:val="1"/>
    </w:pPr>
    <w:rPr>
      <w:b/>
      <w:sz w:val="28"/>
    </w:rPr>
  </w:style>
  <w:style w:type="character" w:default="1" w:styleId="13">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Body Text"/>
    <w:basedOn w:val="5"/>
    <w:link w:val="22"/>
    <w:semiHidden/>
    <w:qFormat/>
    <w:uiPriority w:val="99"/>
    <w:rPr>
      <w:color w:val="FFFFFF"/>
      <w:sz w:val="20"/>
    </w:rPr>
  </w:style>
  <w:style w:type="paragraph" w:customStyle="1" w:styleId="5">
    <w:name w:val="Table Paragraph"/>
    <w:basedOn w:val="1"/>
    <w:semiHidden/>
    <w:uiPriority w:val="1"/>
  </w:style>
  <w:style w:type="paragraph" w:styleId="6">
    <w:name w:val="Balloon Text"/>
    <w:basedOn w:val="1"/>
    <w:link w:val="37"/>
    <w:semiHidden/>
    <w:unhideWhenUsed/>
    <w:uiPriority w:val="99"/>
    <w:pPr>
      <w:spacing w:after="0"/>
    </w:pPr>
    <w:rPr>
      <w:rFonts w:ascii="Segoe UI" w:hAnsi="Segoe UI" w:cs="Segoe UI"/>
      <w:sz w:val="18"/>
      <w:szCs w:val="18"/>
    </w:rPr>
  </w:style>
  <w:style w:type="paragraph" w:styleId="7">
    <w:name w:val="footer"/>
    <w:basedOn w:val="1"/>
    <w:link w:val="20"/>
    <w:semiHidden/>
    <w:uiPriority w:val="99"/>
    <w:pPr>
      <w:tabs>
        <w:tab w:val="center" w:pos="4680"/>
        <w:tab w:val="right" w:pos="9360"/>
      </w:tabs>
    </w:pPr>
  </w:style>
  <w:style w:type="paragraph" w:styleId="8">
    <w:name w:val="header"/>
    <w:basedOn w:val="1"/>
    <w:link w:val="19"/>
    <w:semiHidden/>
    <w:uiPriority w:val="99"/>
    <w:pPr>
      <w:tabs>
        <w:tab w:val="center" w:pos="4680"/>
        <w:tab w:val="right" w:pos="9360"/>
      </w:tabs>
    </w:pPr>
  </w:style>
  <w:style w:type="paragraph" w:styleId="9">
    <w:name w:val="List Bullet"/>
    <w:basedOn w:val="10"/>
    <w:qFormat/>
    <w:uiPriority w:val="99"/>
    <w:pPr>
      <w:framePr/>
      <w:tabs>
        <w:tab w:val="left" w:pos="204"/>
      </w:tabs>
      <w:spacing w:before="0" w:after="120"/>
      <w:ind w:left="202" w:hanging="130"/>
    </w:pPr>
    <w:rPr>
      <w:b w:val="0"/>
      <w:color w:val="auto"/>
      <w:sz w:val="22"/>
    </w:rPr>
  </w:style>
  <w:style w:type="paragraph" w:customStyle="1" w:styleId="10">
    <w:name w:val="Bullets"/>
    <w:basedOn w:val="5"/>
    <w:semiHidden/>
    <w:qFormat/>
    <w:uiPriority w:val="1"/>
    <w:pPr>
      <w:framePr w:hSpace="180" w:wrap="around" w:vAnchor="page" w:hAnchor="page" w:x="312" w:y="361"/>
      <w:numPr>
        <w:ilvl w:val="0"/>
        <w:numId w:val="1"/>
      </w:numPr>
      <w:tabs>
        <w:tab w:val="left" w:pos="204"/>
      </w:tabs>
      <w:spacing w:before="173"/>
    </w:pPr>
    <w:rPr>
      <w:b/>
      <w:color w:val="595959" w:themeColor="text1" w:themeTint="A6"/>
      <w:sz w:val="20"/>
      <w14:textFill>
        <w14:solidFill>
          <w14:schemeClr w14:val="tx1">
            <w14:lumMod w14:val="65000"/>
            <w14:lumOff w14:val="35000"/>
          </w14:schemeClr>
        </w14:solidFill>
      </w14:textFill>
    </w:rPr>
  </w:style>
  <w:style w:type="paragraph" w:styleId="11">
    <w:name w:val="Subtitle"/>
    <w:basedOn w:val="4"/>
    <w:next w:val="1"/>
    <w:link w:val="25"/>
    <w:qFormat/>
    <w:uiPriority w:val="11"/>
    <w:pPr>
      <w:framePr w:hSpace="180" w:wrap="around" w:vAnchor="margin" w:hAnchor="text" w:y="2528"/>
      <w:pBdr>
        <w:top w:val="single" w:color="FFFFFF" w:themeColor="background1" w:sz="24" w:space="4"/>
      </w:pBdr>
      <w:jc w:val="center"/>
    </w:pPr>
    <w:rPr>
      <w:sz w:val="40"/>
    </w:rPr>
  </w:style>
  <w:style w:type="paragraph" w:styleId="12">
    <w:name w:val="Title"/>
    <w:basedOn w:val="4"/>
    <w:next w:val="1"/>
    <w:link w:val="23"/>
    <w:qFormat/>
    <w:uiPriority w:val="10"/>
    <w:pPr>
      <w:spacing w:before="240"/>
      <w:jc w:val="center"/>
    </w:pPr>
    <w:rPr>
      <w:b/>
      <w:caps/>
      <w:sz w:val="60"/>
    </w:rPr>
  </w:style>
  <w:style w:type="character" w:styleId="14">
    <w:name w:val="Hyperlink"/>
    <w:basedOn w:val="13"/>
    <w:semiHidden/>
    <w:uiPriority w:val="99"/>
    <w:rPr>
      <w:color w:val="0563C1" w:themeColor="hyperlink"/>
      <w:u w:val="single"/>
      <w14:textFill>
        <w14:solidFill>
          <w14:schemeClr w14:val="hlink"/>
        </w14:solidFill>
      </w14:textFill>
    </w:rPr>
  </w:style>
  <w:style w:type="character" w:styleId="15">
    <w:name w:val="Strong"/>
    <w:basedOn w:val="13"/>
    <w:semiHidden/>
    <w:uiPriority w:val="22"/>
    <w:rPr>
      <w:b/>
      <w:bCs/>
    </w:rPr>
  </w:style>
  <w:style w:type="table" w:styleId="17">
    <w:name w:val="Table Grid"/>
    <w:basedOn w:val="1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semiHidden/>
    <w:uiPriority w:val="1"/>
  </w:style>
  <w:style w:type="character" w:customStyle="1" w:styleId="19">
    <w:name w:val="Header Char"/>
    <w:basedOn w:val="13"/>
    <w:link w:val="8"/>
    <w:semiHidden/>
    <w:uiPriority w:val="99"/>
    <w:rPr>
      <w:rFonts w:ascii="Arial" w:hAnsi="Arial" w:eastAsia="Arial" w:cs="Arial"/>
      <w:lang w:bidi="en-US"/>
    </w:rPr>
  </w:style>
  <w:style w:type="character" w:customStyle="1" w:styleId="20">
    <w:name w:val="Footer Char"/>
    <w:basedOn w:val="13"/>
    <w:link w:val="7"/>
    <w:semiHidden/>
    <w:uiPriority w:val="99"/>
    <w:rPr>
      <w:rFonts w:ascii="Arial" w:hAnsi="Arial" w:eastAsia="Arial" w:cs="Arial"/>
      <w:lang w:bidi="en-US"/>
    </w:rPr>
  </w:style>
  <w:style w:type="character" w:customStyle="1" w:styleId="21">
    <w:name w:val="Heading 1 Char"/>
    <w:basedOn w:val="13"/>
    <w:link w:val="2"/>
    <w:uiPriority w:val="9"/>
    <w:rPr>
      <w:rFonts w:eastAsia="Arial" w:cs="Arial"/>
      <w:b/>
      <w:caps/>
      <w:color w:val="FFFFFF" w:themeColor="background1"/>
      <w:sz w:val="40"/>
      <w:lang w:bidi="en-US"/>
      <w14:textFill>
        <w14:solidFill>
          <w14:schemeClr w14:val="bg1"/>
        </w14:solidFill>
      </w14:textFill>
    </w:rPr>
  </w:style>
  <w:style w:type="character" w:customStyle="1" w:styleId="22">
    <w:name w:val="Body Text Char"/>
    <w:basedOn w:val="13"/>
    <w:link w:val="4"/>
    <w:semiHidden/>
    <w:uiPriority w:val="99"/>
    <w:rPr>
      <w:rFonts w:ascii="Arial" w:hAnsi="Arial" w:eastAsia="Arial" w:cs="Arial"/>
      <w:color w:val="FFFFFF"/>
      <w:sz w:val="20"/>
      <w:lang w:bidi="en-US"/>
    </w:rPr>
  </w:style>
  <w:style w:type="character" w:customStyle="1" w:styleId="23">
    <w:name w:val="Title Char"/>
    <w:basedOn w:val="13"/>
    <w:link w:val="12"/>
    <w:uiPriority w:val="10"/>
    <w:rPr>
      <w:rFonts w:eastAsia="Arial" w:cs="Arial"/>
      <w:b/>
      <w:caps/>
      <w:color w:val="FFFFFF"/>
      <w:sz w:val="60"/>
      <w:lang w:bidi="en-US"/>
    </w:rPr>
  </w:style>
  <w:style w:type="paragraph" w:customStyle="1" w:styleId="24">
    <w:name w:val="Website"/>
    <w:basedOn w:val="1"/>
    <w:qFormat/>
    <w:uiPriority w:val="29"/>
    <w:pPr>
      <w:framePr w:hSpace="180" w:wrap="around" w:vAnchor="margin" w:hAnchor="text" w:y="2528"/>
      <w:jc w:val="center"/>
    </w:pPr>
    <w:rPr>
      <w:color w:val="F12A2F" w:themeColor="background2"/>
      <w:sz w:val="24"/>
      <w:u w:val="single"/>
      <w14:textFill>
        <w14:solidFill>
          <w14:schemeClr w14:val="bg2"/>
        </w14:solidFill>
      </w14:textFill>
    </w:rPr>
  </w:style>
  <w:style w:type="character" w:customStyle="1" w:styleId="25">
    <w:name w:val="Subtitle Char"/>
    <w:basedOn w:val="13"/>
    <w:link w:val="11"/>
    <w:uiPriority w:val="11"/>
    <w:rPr>
      <w:rFonts w:eastAsia="Arial" w:cs="Arial"/>
      <w:color w:val="FFFFFF"/>
      <w:sz w:val="40"/>
      <w:lang w:bidi="en-US"/>
    </w:rPr>
  </w:style>
  <w:style w:type="paragraph" w:styleId="26">
    <w:name w:val="Quote"/>
    <w:basedOn w:val="5"/>
    <w:next w:val="1"/>
    <w:link w:val="27"/>
    <w:qFormat/>
    <w:uiPriority w:val="29"/>
    <w:pPr>
      <w:framePr w:hSpace="180" w:wrap="around" w:vAnchor="page" w:hAnchor="page" w:x="312" w:y="361"/>
      <w:spacing w:line="244" w:lineRule="auto"/>
      <w:ind w:left="187" w:right="170" w:hanging="2"/>
      <w:jc w:val="center"/>
    </w:pPr>
    <w:rPr>
      <w:rFonts w:ascii="Rockwell" w:hAnsi="Rockwell"/>
      <w:i/>
      <w:color w:val="FFFFFF"/>
      <w:sz w:val="30"/>
    </w:rPr>
  </w:style>
  <w:style w:type="character" w:customStyle="1" w:styleId="27">
    <w:name w:val="Quote Char"/>
    <w:basedOn w:val="13"/>
    <w:link w:val="26"/>
    <w:uiPriority w:val="29"/>
    <w:rPr>
      <w:rFonts w:ascii="Rockwell" w:hAnsi="Rockwell" w:eastAsia="Arial" w:cs="Arial"/>
      <w:i/>
      <w:color w:val="FFFFFF"/>
      <w:sz w:val="30"/>
      <w:lang w:bidi="en-US"/>
    </w:rPr>
  </w:style>
  <w:style w:type="character" w:customStyle="1" w:styleId="28">
    <w:name w:val="Heading 2 Char"/>
    <w:basedOn w:val="13"/>
    <w:link w:val="3"/>
    <w:uiPriority w:val="9"/>
    <w:rPr>
      <w:rFonts w:ascii="Arial" w:hAnsi="Arial" w:eastAsia="Arial" w:cs="Arial"/>
      <w:b/>
      <w:color w:val="FFFFFF"/>
      <w:sz w:val="28"/>
      <w:lang w:bidi="en-US"/>
    </w:rPr>
  </w:style>
  <w:style w:type="paragraph" w:customStyle="1" w:styleId="29">
    <w:name w:val="Heading 1 Alt"/>
    <w:basedOn w:val="2"/>
    <w:qFormat/>
    <w:uiPriority w:val="9"/>
    <w:rPr>
      <w:color w:val="453A76" w:themeColor="text2"/>
      <w14:textFill>
        <w14:solidFill>
          <w14:schemeClr w14:val="tx2"/>
        </w14:solidFill>
      </w14:textFill>
    </w:rPr>
  </w:style>
  <w:style w:type="paragraph" w:customStyle="1" w:styleId="30">
    <w:name w:val="Heading 2 Alt"/>
    <w:basedOn w:val="3"/>
    <w:qFormat/>
    <w:uiPriority w:val="9"/>
    <w:pPr>
      <w:framePr/>
    </w:pPr>
    <w:rPr>
      <w:color w:val="453A76" w:themeColor="text2"/>
      <w14:textFill>
        <w14:solidFill>
          <w14:schemeClr w14:val="tx2"/>
        </w14:solidFill>
      </w14:textFill>
    </w:rPr>
  </w:style>
  <w:style w:type="paragraph" w:customStyle="1" w:styleId="31">
    <w:name w:val="Heading 1 Alt2"/>
    <w:basedOn w:val="29"/>
    <w:qFormat/>
    <w:uiPriority w:val="9"/>
    <w:rPr>
      <w:color w:val="F12A2F" w:themeColor="background2"/>
      <w14:textFill>
        <w14:solidFill>
          <w14:schemeClr w14:val="bg2"/>
        </w14:solidFill>
      </w14:textFill>
    </w:rPr>
  </w:style>
  <w:style w:type="paragraph" w:customStyle="1" w:styleId="32">
    <w:name w:val="Heading 2 Alt2"/>
    <w:basedOn w:val="30"/>
    <w:qFormat/>
    <w:uiPriority w:val="9"/>
    <w:pPr>
      <w:framePr/>
    </w:pPr>
    <w:rPr>
      <w:color w:val="F12A2F" w:themeColor="background2"/>
      <w14:textFill>
        <w14:solidFill>
          <w14:schemeClr w14:val="bg2"/>
        </w14:solidFill>
      </w14:textFill>
    </w:rPr>
  </w:style>
  <w:style w:type="paragraph" w:customStyle="1" w:styleId="33">
    <w:name w:val="Normal on dark background"/>
    <w:basedOn w:val="1"/>
    <w:qFormat/>
    <w:uiPriority w:val="1"/>
    <w:rPr>
      <w:color w:val="FFFFFF" w:themeColor="background1"/>
      <w14:textFill>
        <w14:solidFill>
          <w14:schemeClr w14:val="bg1"/>
        </w14:solidFill>
      </w14:textFill>
    </w:rPr>
  </w:style>
  <w:style w:type="character" w:styleId="34">
    <w:name w:val="Placeholder Text"/>
    <w:basedOn w:val="13"/>
    <w:semiHidden/>
    <w:uiPriority w:val="99"/>
    <w:rPr>
      <w:color w:val="808080"/>
    </w:rPr>
  </w:style>
  <w:style w:type="paragraph" w:customStyle="1" w:styleId="35">
    <w:name w:val="Contact Info"/>
    <w:basedOn w:val="1"/>
    <w:qFormat/>
    <w:uiPriority w:val="29"/>
    <w:pPr>
      <w:spacing w:after="0"/>
    </w:pPr>
    <w:rPr>
      <w:color w:val="FFFFFF" w:themeColor="background1"/>
      <w14:textFill>
        <w14:solidFill>
          <w14:schemeClr w14:val="bg1"/>
        </w14:solidFill>
      </w14:textFill>
    </w:rPr>
  </w:style>
  <w:style w:type="character" w:customStyle="1" w:styleId="36">
    <w:name w:val="Unresolved Mention"/>
    <w:basedOn w:val="13"/>
    <w:semiHidden/>
    <w:uiPriority w:val="99"/>
    <w:rPr>
      <w:color w:val="808080"/>
      <w:shd w:val="clear" w:color="auto" w:fill="E6E6E6"/>
    </w:rPr>
  </w:style>
  <w:style w:type="character" w:customStyle="1" w:styleId="37">
    <w:name w:val="Balloon Text Char"/>
    <w:basedOn w:val="13"/>
    <w:link w:val="6"/>
    <w:semiHidden/>
    <w:uiPriority w:val="99"/>
    <w:rPr>
      <w:rFonts w:ascii="Segoe UI" w:hAnsi="Segoe UI" w:eastAsia="Arial" w:cs="Segoe UI"/>
      <w:sz w:val="18"/>
      <w:szCs w:val="18"/>
      <w:lang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DA\Downloads\tf16412252_win32.dotx" TargetMode="External"/></Relationships>
</file>

<file path=word/glossary/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numbering" Target="numbering.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72C3D9677E048BAA12AF0B33F2E0A58"/>
        <w:style w:val=""/>
        <w:category>
          <w:name w:val="General"/>
          <w:gallery w:val="placeholder"/>
        </w:category>
        <w:types>
          <w:type w:val="bbPlcHdr"/>
        </w:types>
        <w:behaviors>
          <w:behavior w:val="content"/>
        </w:behaviors>
        <w:description w:val=""/>
        <w:guid w:val="{AE47D535-A5FF-4C55-840D-9A40F787C5EB}"/>
      </w:docPartPr>
      <w:docPartBody>
        <w:p>
          <w:r>
            <w:t>ABOUT US</w:t>
          </w:r>
        </w:p>
      </w:docPartBody>
    </w:docPart>
    <w:docPart>
      <w:docPartPr>
        <w:name w:val="21B8E291C8424F71967BE929109C538E"/>
        <w:style w:val=""/>
        <w:category>
          <w:name w:val="General"/>
          <w:gallery w:val="placeholder"/>
        </w:category>
        <w:types>
          <w:type w:val="bbPlcHdr"/>
        </w:types>
        <w:behaviors>
          <w:behavior w:val="content"/>
        </w:behaviors>
        <w:description w:val=""/>
        <w:guid w:val="{38111AB5-4053-4763-9788-8A8276F80BC9}"/>
      </w:docPartPr>
      <w:docPartBody>
        <w:p>
          <w:pPr>
            <w:pStyle w:val="154"/>
          </w:pPr>
          <w:r>
            <w:rPr>
              <w:rStyle w:val="4"/>
            </w:rPr>
            <w:t>Contact Us</w:t>
          </w:r>
        </w:p>
      </w:docPartBody>
    </w:docPart>
    <w:docPart>
      <w:docPartPr>
        <w:name w:val="3CBBC12D5F6B4F1EBE33910F41CDBF50"/>
        <w:style w:val=""/>
        <w:category>
          <w:name w:val="General"/>
          <w:gallery w:val="placeholder"/>
        </w:category>
        <w:types>
          <w:type w:val="bbPlcHdr"/>
        </w:types>
        <w:behaviors>
          <w:behavior w:val="content"/>
        </w:behaviors>
        <w:description w:val=""/>
        <w:guid w:val="{E670D674-3EB7-4AF7-8664-171C6E1BAB9F}"/>
      </w:docPartPr>
      <w:docPartBody>
        <w:p>
          <w:pPr>
            <w:pStyle w:val="155"/>
          </w:pPr>
          <w:r>
            <w:rPr>
              <w:rStyle w:val="4"/>
            </w:rPr>
            <w:t>Street Address</w:t>
          </w:r>
        </w:p>
      </w:docPartBody>
    </w:docPart>
    <w:docPart>
      <w:docPartPr>
        <w:name w:val="A4426A0B0EE940F28C7F918B6ABC7007"/>
        <w:style w:val=""/>
        <w:category>
          <w:name w:val="General"/>
          <w:gallery w:val="placeholder"/>
        </w:category>
        <w:types>
          <w:type w:val="bbPlcHdr"/>
        </w:types>
        <w:behaviors>
          <w:behavior w:val="content"/>
        </w:behaviors>
        <w:description w:val=""/>
        <w:guid w:val="{C314F413-68DF-43EF-B74A-E7C1C1C4BF7D}"/>
      </w:docPartPr>
      <w:docPartBody>
        <w:p>
          <w:pPr>
            <w:pStyle w:val="156"/>
          </w:pPr>
          <w:r>
            <w:rPr>
              <w:rStyle w:val="4"/>
            </w:rPr>
            <w:t>City, State Zip Code</w:t>
          </w:r>
        </w:p>
      </w:docPartBody>
    </w:docPart>
    <w:docPart>
      <w:docPartPr>
        <w:name w:val="35A07FF2C0BA4145B978AB32882D17C8"/>
        <w:style w:val=""/>
        <w:category>
          <w:name w:val="General"/>
          <w:gallery w:val="placeholder"/>
        </w:category>
        <w:types>
          <w:type w:val="bbPlcHdr"/>
        </w:types>
        <w:behaviors>
          <w:behavior w:val="content"/>
        </w:behaviors>
        <w:description w:val=""/>
        <w:guid w:val="{1963E37A-2BC7-4C8D-AD6C-5108526AEE2C}"/>
      </w:docPartPr>
      <w:docPartBody>
        <w:p>
          <w:pPr>
            <w:pStyle w:val="157"/>
          </w:pPr>
          <w:r>
            <w:rPr>
              <w:rStyle w:val="4"/>
            </w:rPr>
            <w:t>Phone Number</w:t>
          </w:r>
        </w:p>
      </w:docPartBody>
    </w:docPart>
    <w:docPart>
      <w:docPartPr>
        <w:name w:val="0791D15E523A4604A44D17EE82033280"/>
        <w:style w:val=""/>
        <w:category>
          <w:name w:val="General"/>
          <w:gallery w:val="placeholder"/>
        </w:category>
        <w:types>
          <w:type w:val="bbPlcHdr"/>
        </w:types>
        <w:behaviors>
          <w:behavior w:val="content"/>
        </w:behaviors>
        <w:description w:val=""/>
        <w:guid w:val="{6D100E91-27E3-4F65-AEEA-5E5EF96914E5}"/>
      </w:docPartPr>
      <w:docPartBody>
        <w:p>
          <w:pPr>
            <w:pStyle w:val="158"/>
          </w:pPr>
          <w:r>
            <w:rPr>
              <w:rStyle w:val="4"/>
            </w:rPr>
            <w:t>Email</w:t>
          </w:r>
        </w:p>
      </w:docPartBody>
    </w:docPart>
    <w:docPart>
      <w:docPartPr>
        <w:name w:val="5E2E4368039F474CB7A6178A180C6869"/>
        <w:style w:val=""/>
        <w:category>
          <w:name w:val="General"/>
          <w:gallery w:val="placeholder"/>
        </w:category>
        <w:types>
          <w:type w:val="bbPlcHdr"/>
        </w:types>
        <w:behaviors>
          <w:behavior w:val="content"/>
        </w:behaviors>
        <w:description w:val=""/>
        <w:guid w:val="{8E94F6F1-5B5E-4A93-9BCB-E795EC988C84}"/>
      </w:docPartPr>
      <w:docPartBody>
        <w:p>
          <w:pPr>
            <w:pStyle w:val="159"/>
          </w:pPr>
          <w:r>
            <w:rPr>
              <w:rStyle w:val="4"/>
            </w:rPr>
            <w:t>Website</w:t>
          </w:r>
        </w:p>
      </w:docPartBody>
    </w:docPart>
    <w:docPart>
      <w:docPartPr>
        <w:name w:val="AD6C33D6195743F8BED394881BE9FF48"/>
        <w:style w:val=""/>
        <w:category>
          <w:name w:val="General"/>
          <w:gallery w:val="placeholder"/>
        </w:category>
        <w:types>
          <w:type w:val="bbPlcHdr"/>
        </w:types>
        <w:behaviors>
          <w:behavior w:val="content"/>
        </w:behaviors>
        <w:description w:val=""/>
        <w:guid w:val="{6183A199-DEE3-4CE7-8207-3894F355A33D}"/>
      </w:docPartPr>
      <w:docPartBody>
        <w:p>
          <w:pPr>
            <w:pStyle w:val="160"/>
          </w:pPr>
          <w:r>
            <w:rPr>
              <w:rStyle w:val="4"/>
            </w:rPr>
            <w:t>Brochure Title</w:t>
          </w:r>
        </w:p>
      </w:docPartBody>
    </w:docPart>
    <w:docPart>
      <w:docPartPr>
        <w:name w:val="A79F4A721CB540E89D66336C65C35000"/>
        <w:style w:val=""/>
        <w:category>
          <w:name w:val="General"/>
          <w:gallery w:val="placeholder"/>
        </w:category>
        <w:types>
          <w:type w:val="bbPlcHdr"/>
        </w:types>
        <w:behaviors>
          <w:behavior w:val="content"/>
        </w:behaviors>
        <w:description w:val=""/>
        <w:guid w:val="{EB951105-D40A-4840-9D0E-2FEFA92DD102}"/>
      </w:docPartPr>
      <w:docPartBody>
        <w:p>
          <w:pPr>
            <w:pStyle w:val="161"/>
            <w:framePr/>
          </w:pPr>
          <w:r>
            <w:rPr>
              <w:rStyle w:val="4"/>
            </w:rPr>
            <w:t>Subtitle</w:t>
          </w:r>
        </w:p>
      </w:docPartBody>
    </w:docPart>
    <w:docPart>
      <w:docPartPr>
        <w:name w:val="161C551E8ABC48B1915A8AA611D0990A"/>
        <w:style w:val=""/>
        <w:category>
          <w:name w:val="General"/>
          <w:gallery w:val="placeholder"/>
        </w:category>
        <w:types>
          <w:type w:val="bbPlcHdr"/>
        </w:types>
        <w:behaviors>
          <w:behavior w:val="content"/>
        </w:behaviors>
        <w:description w:val=""/>
        <w:guid w:val="{99591D57-0C37-48F4-BF7F-02AC57E89CF0}"/>
      </w:docPartPr>
      <w:docPartBody>
        <w:p>
          <w:r>
            <w:t>“Add a quote here to highlight the story on this page.”</w:t>
          </w:r>
        </w:p>
      </w:docPartBody>
    </w:docPart>
    <w:docPart>
      <w:docPartPr>
        <w:name w:val="210117A7EE3541A1BCA0AD4C81FE9D51"/>
        <w:style w:val=""/>
        <w:category>
          <w:name w:val="General"/>
          <w:gallery w:val="placeholder"/>
        </w:category>
        <w:types>
          <w:type w:val="bbPlcHdr"/>
        </w:types>
        <w:behaviors>
          <w:behavior w:val="content"/>
        </w:behaviors>
        <w:description w:val=""/>
        <w:guid w:val="{397D1387-EA17-4BDB-AFA5-0B424186E88F}"/>
      </w:docPartPr>
      <w:docPartBody>
        <w:p>
          <w:r>
            <w:t>HEADING 1 ALT</w:t>
          </w:r>
        </w:p>
      </w:docPartBody>
    </w:docPart>
    <w:docPart>
      <w:docPartPr>
        <w:name w:val="71CBE51A087C467C915BFE4E8E680300"/>
        <w:style w:val=""/>
        <w:category>
          <w:name w:val="General"/>
          <w:gallery w:val="placeholder"/>
        </w:category>
        <w:types>
          <w:type w:val="bbPlcHdr"/>
        </w:types>
        <w:behaviors>
          <w:behavior w:val="content"/>
        </w:behaviors>
        <w:description w:val=""/>
        <w:guid w:val="{A8C686A4-FD2C-483E-8325-F439504F6FD6}"/>
      </w:docPartPr>
      <w:docPartBody>
        <w:p>
          <w:r>
            <w:t>Heading 2 ALT</w:t>
          </w:r>
        </w:p>
      </w:docPartBody>
    </w:docPart>
    <w:docPart>
      <w:docPartPr>
        <w:name w:val="7003A910F76443749033746AD1359D4C"/>
        <w:style w:val=""/>
        <w:category>
          <w:name w:val="General"/>
          <w:gallery w:val="placeholder"/>
        </w:category>
        <w:types>
          <w:type w:val="bbPlcHdr"/>
        </w:types>
        <w:behaviors>
          <w:behavior w:val="content"/>
        </w:behaviors>
        <w:description w:val=""/>
        <w:guid w:val="{D63290B8-8035-4C47-BEFA-4BF4BC5F8FEC}"/>
      </w:docPartPr>
      <w:docPartBody>
        <w:p>
          <w:r>
            <w:t>Have other images you wish to use?  It is simple to replace any of the pictures in this pamphlet.  Simply double click in the Header of any page.  Click twice on the image you wish to change.  Images in the background might need an extra click as they are part of the background’s grouped images.  Keep clicking until your selection handles are around the one image you wish to replace.</w:t>
          </w:r>
        </w:p>
      </w:docPartBody>
    </w:docPart>
    <w:docPart>
      <w:docPartPr>
        <w:name w:val="00AEE823F73A4436ABCC9E40B7260144"/>
        <w:style w:val=""/>
        <w:category>
          <w:name w:val="General"/>
          <w:gallery w:val="placeholder"/>
        </w:category>
        <w:types>
          <w:type w:val="bbPlcHdr"/>
        </w:types>
        <w:behaviors>
          <w:behavior w:val="content"/>
        </w:behaviors>
        <w:description w:val=""/>
        <w:guid w:val="{59A53F02-007C-4D92-B139-06C82637E5B1}"/>
      </w:docPartPr>
      <w:docPartBody>
        <w:p>
          <w:pPr>
            <w:pStyle w:val="34"/>
            <w:rPr>
              <w:rStyle w:val="4"/>
            </w:rPr>
          </w:pPr>
          <w:r>
            <w:rPr>
              <w:rStyle w:val="4"/>
            </w:rPr>
            <w:t xml:space="preserve">We think the design of this brochure is great as is!  But, if you do not agree, you are able to make it yours by making a few minor design tweaks!  </w:t>
          </w:r>
        </w:p>
        <w:p>
          <w:r>
            <w:t>At any time, you can easily change the text of any section in this document by simply clicking and typing. The template is prepared so that formatting stays in tact with the new information you include.</w:t>
          </w:r>
        </w:p>
      </w:docPartBody>
    </w:docPart>
    <w:docPart>
      <w:docPartPr>
        <w:name w:val="458CEAD84D31447F9498592F052ACBA4"/>
        <w:style w:val=""/>
        <w:category>
          <w:name w:val="General"/>
          <w:gallery w:val="placeholder"/>
        </w:category>
        <w:types>
          <w:type w:val="bbPlcHdr"/>
        </w:types>
        <w:behaviors>
          <w:behavior w:val="content"/>
        </w:behaviors>
        <w:description w:val=""/>
        <w:guid w:val="{B6791A3B-9A72-4994-BDCB-B1FFFFC4336C}"/>
      </w:docPartPr>
      <w:docPartBody>
        <w:p>
          <w:pPr>
            <w:pStyle w:val="162"/>
          </w:pPr>
          <w:r>
            <w:rPr>
              <w:rStyle w:val="4"/>
            </w:rPr>
            <w:t>HEADING 1</w:t>
          </w:r>
        </w:p>
      </w:docPartBody>
    </w:docPart>
    <w:docPart>
      <w:docPartPr>
        <w:name w:val="355FC5F9D34546F2B1130C3FD0375A75"/>
        <w:style w:val=""/>
        <w:category>
          <w:name w:val="General"/>
          <w:gallery w:val="placeholder"/>
        </w:category>
        <w:types>
          <w:type w:val="bbPlcHdr"/>
        </w:types>
        <w:behaviors>
          <w:behavior w:val="content"/>
        </w:behaviors>
        <w:description w:val=""/>
        <w:guid w:val="{E7E1AC62-F1FB-4F9C-A030-3E610D456F8B}"/>
      </w:docPartPr>
      <w:docPartBody>
        <w:p>
          <w:pPr>
            <w:pStyle w:val="163"/>
            <w:framePr/>
          </w:pPr>
          <w:r>
            <w:rPr>
              <w:rStyle w:val="4"/>
            </w:rPr>
            <w:t>Heading 2</w:t>
          </w:r>
        </w:p>
      </w:docPartBody>
    </w:docPart>
    <w:docPart>
      <w:docPartPr>
        <w:name w:val="4B430808B09245EC8F9C8E3C33FF023A"/>
        <w:style w:val=""/>
        <w:category>
          <w:name w:val="General"/>
          <w:gallery w:val="placeholder"/>
        </w:category>
        <w:types>
          <w:type w:val="bbPlcHdr"/>
        </w:types>
        <w:behaviors>
          <w:behavior w:val="content"/>
        </w:behaviors>
        <w:description w:val=""/>
        <w:guid w:val="{34C0FDEB-3A40-4D02-9538-79A682B3CDD8}"/>
      </w:docPartPr>
      <w:docPartBody>
        <w:p>
          <w:pPr>
            <w:pStyle w:val="34"/>
            <w:rPr>
              <w:rStyle w:val="4"/>
            </w:rPr>
          </w:pPr>
          <w:r>
            <w:rPr>
              <w:rStyle w:val="4"/>
            </w:rPr>
            <w:t>If you think a document that looks this good has to be difficult to format, think again!  We've created styles that let you match the formatting in this brochure with just a click. On the Home tab of the ribbon, check out the Styles gallery.</w:t>
          </w:r>
        </w:p>
        <w:p>
          <w:pPr>
            <w:pStyle w:val="164"/>
          </w:pPr>
          <w:r>
            <w:rPr>
              <w:rStyle w:val="4"/>
            </w:rPr>
            <w:t>To try out other looks for this brochure, on the Design tab of the ribbon, check out the Themes, Colors, and Fonts galleries.  Have your own company fonts or colors? No problem! Those galleries give you the option to add your own.</w:t>
          </w:r>
        </w:p>
      </w:docPartBody>
    </w:docPart>
    <w:docPart>
      <w:docPartPr>
        <w:name w:val="10560D3A615C47BC87D458865B20B502"/>
        <w:style w:val=""/>
        <w:category>
          <w:name w:val="General"/>
          <w:gallery w:val="placeholder"/>
        </w:category>
        <w:types>
          <w:type w:val="bbPlcHdr"/>
        </w:types>
        <w:behaviors>
          <w:behavior w:val="content"/>
        </w:behaviors>
        <w:description w:val=""/>
        <w:guid w:val="{00A1169D-8432-4623-8F61-60B2CD8DC24F}"/>
      </w:docPartPr>
      <w:docPartBody>
        <w:p>
          <w:pPr>
            <w:pStyle w:val="165"/>
          </w:pPr>
          <w:r>
            <w:rPr>
              <w:rStyle w:val="4"/>
            </w:rPr>
            <w:t>HEADING 1 ALT2</w:t>
          </w:r>
        </w:p>
      </w:docPartBody>
    </w:docPart>
    <w:docPart>
      <w:docPartPr>
        <w:name w:val="C54302C8A8B74E72B9C6FA093F429C57"/>
        <w:style w:val=""/>
        <w:category>
          <w:name w:val="General"/>
          <w:gallery w:val="placeholder"/>
        </w:category>
        <w:types>
          <w:type w:val="bbPlcHdr"/>
        </w:types>
        <w:behaviors>
          <w:behavior w:val="content"/>
        </w:behaviors>
        <w:description w:val=""/>
        <w:guid w:val="{8C4B6FBB-E1EA-4F81-8C48-9C630A151594}"/>
      </w:docPartPr>
      <w:docPartBody>
        <w:p>
          <w:pPr>
            <w:pStyle w:val="127"/>
          </w:pPr>
          <w:r>
            <w:t>Heading 2 ALT2</w:t>
          </w:r>
        </w:p>
      </w:docPartBody>
    </w:docPart>
    <w:docPart>
      <w:docPartPr>
        <w:name w:val="A8A6C4ECD55B4C85BAFD7003D2C1BC6F"/>
        <w:style w:val=""/>
        <w:category>
          <w:name w:val="General"/>
          <w:gallery w:val="placeholder"/>
        </w:category>
        <w:types>
          <w:type w:val="bbPlcHdr"/>
        </w:types>
        <w:behaviors>
          <w:behavior w:val="content"/>
        </w:behaviors>
        <w:description w:val=""/>
        <w:guid w:val="{1DFE090C-B6CD-4B1C-BCE7-5FA33B529E71}"/>
      </w:docPartPr>
      <w:docPartBody>
        <w:p>
          <w:pPr>
            <w:pStyle w:val="128"/>
          </w:pPr>
          <w:r>
            <w:t>Once the image you wish to replace is selected, you can either select “Change Picture” from the short cut menu, or click on “Fill” and choose the option for “Picture.”</w:t>
          </w:r>
        </w:p>
      </w:docPartBody>
    </w:docPart>
    <w:docPart>
      <w:docPartPr>
        <w:name w:val="30E056C18CA8429E9E965967C953A1F8"/>
        <w:style w:val=""/>
        <w:category>
          <w:name w:val="General"/>
          <w:gallery w:val="placeholder"/>
        </w:category>
        <w:types>
          <w:type w:val="bbPlcHdr"/>
        </w:types>
        <w:behaviors>
          <w:behavior w:val="content"/>
        </w:behaviors>
        <w:description w:val=""/>
        <w:guid w:val="{3A51EECA-E4B1-49DE-A073-DAEA4D828C28}"/>
      </w:docPartPr>
      <w:docPartBody>
        <w:p>
          <w:pPr>
            <w:pStyle w:val="38"/>
            <w:framePr/>
          </w:pPr>
          <w:r>
            <w:t>Bullet line n1</w:t>
          </w:r>
        </w:p>
        <w:p>
          <w:pPr>
            <w:pStyle w:val="38"/>
            <w:framePr/>
          </w:pPr>
          <w:r>
            <w:t>Bullet line n2</w:t>
          </w:r>
        </w:p>
        <w:p>
          <w:pPr>
            <w:pStyle w:val="38"/>
            <w:framePr/>
          </w:pPr>
          <w:r>
            <w:t>Bullet line n3</w:t>
          </w:r>
        </w:p>
        <w:p>
          <w:pPr>
            <w:pStyle w:val="141"/>
          </w:pPr>
          <w:r>
            <w:t>Bullet line n4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445CA"/>
    <w:multiLevelType w:val="multilevel"/>
    <w:tmpl w:val="3A7445CA"/>
    <w:lvl w:ilvl="0" w:tentative="0">
      <w:start w:val="0"/>
      <w:numFmt w:val="bullet"/>
      <w:pStyle w:val="37"/>
      <w:lvlText w:val="•"/>
      <w:lvlJc w:val="left"/>
      <w:pPr>
        <w:ind w:left="203" w:hanging="126"/>
      </w:pPr>
      <w:rPr>
        <w:rFonts w:hint="default" w:asciiTheme="minorHAnsi" w:hAnsiTheme="minorHAnsi"/>
        <w:b/>
        <w:bCs/>
        <w:color w:val="F12A2F" w:themeColor="background2"/>
        <w:spacing w:val="-1"/>
        <w:w w:val="100"/>
        <w:sz w:val="22"/>
        <w:szCs w:val="20"/>
        <w:lang w:val="en-US" w:eastAsia="en-US" w:bidi="en-US"/>
        <w14:textFill>
          <w14:solidFill>
            <w14:schemeClr w14:val="bg2"/>
          </w14:solidFill>
        </w14:textFill>
      </w:rPr>
    </w:lvl>
    <w:lvl w:ilvl="1" w:tentative="0">
      <w:start w:val="0"/>
      <w:numFmt w:val="bullet"/>
      <w:lvlText w:val="•"/>
      <w:lvlJc w:val="left"/>
      <w:pPr>
        <w:ind w:left="610" w:hanging="126"/>
      </w:pPr>
      <w:rPr>
        <w:rFonts w:hint="default"/>
        <w:lang w:val="en-US" w:eastAsia="en-US" w:bidi="en-US"/>
      </w:rPr>
    </w:lvl>
    <w:lvl w:ilvl="2" w:tentative="0">
      <w:start w:val="0"/>
      <w:numFmt w:val="bullet"/>
      <w:lvlText w:val="•"/>
      <w:lvlJc w:val="left"/>
      <w:pPr>
        <w:ind w:left="1020" w:hanging="126"/>
      </w:pPr>
      <w:rPr>
        <w:rFonts w:hint="default"/>
        <w:lang w:val="en-US" w:eastAsia="en-US" w:bidi="en-US"/>
      </w:rPr>
    </w:lvl>
    <w:lvl w:ilvl="3" w:tentative="0">
      <w:start w:val="0"/>
      <w:numFmt w:val="bullet"/>
      <w:lvlText w:val="•"/>
      <w:lvlJc w:val="left"/>
      <w:pPr>
        <w:ind w:left="1430" w:hanging="126"/>
      </w:pPr>
      <w:rPr>
        <w:rFonts w:hint="default"/>
        <w:lang w:val="en-US" w:eastAsia="en-US" w:bidi="en-US"/>
      </w:rPr>
    </w:lvl>
    <w:lvl w:ilvl="4" w:tentative="0">
      <w:start w:val="0"/>
      <w:numFmt w:val="bullet"/>
      <w:lvlText w:val="•"/>
      <w:lvlJc w:val="left"/>
      <w:pPr>
        <w:ind w:left="1840" w:hanging="126"/>
      </w:pPr>
      <w:rPr>
        <w:rFonts w:hint="default"/>
        <w:lang w:val="en-US" w:eastAsia="en-US" w:bidi="en-US"/>
      </w:rPr>
    </w:lvl>
    <w:lvl w:ilvl="5" w:tentative="0">
      <w:start w:val="0"/>
      <w:numFmt w:val="bullet"/>
      <w:lvlText w:val="•"/>
      <w:lvlJc w:val="left"/>
      <w:pPr>
        <w:ind w:left="2250" w:hanging="126"/>
      </w:pPr>
      <w:rPr>
        <w:rFonts w:hint="default"/>
        <w:lang w:val="en-US" w:eastAsia="en-US" w:bidi="en-US"/>
      </w:rPr>
    </w:lvl>
    <w:lvl w:ilvl="6" w:tentative="0">
      <w:start w:val="0"/>
      <w:numFmt w:val="bullet"/>
      <w:lvlText w:val="•"/>
      <w:lvlJc w:val="left"/>
      <w:pPr>
        <w:ind w:left="2660" w:hanging="126"/>
      </w:pPr>
      <w:rPr>
        <w:rFonts w:hint="default"/>
        <w:lang w:val="en-US" w:eastAsia="en-US" w:bidi="en-US"/>
      </w:rPr>
    </w:lvl>
    <w:lvl w:ilvl="7" w:tentative="0">
      <w:start w:val="0"/>
      <w:numFmt w:val="bullet"/>
      <w:lvlText w:val="•"/>
      <w:lvlJc w:val="left"/>
      <w:pPr>
        <w:ind w:left="3070" w:hanging="126"/>
      </w:pPr>
      <w:rPr>
        <w:rFonts w:hint="default"/>
        <w:lang w:val="en-US" w:eastAsia="en-US" w:bidi="en-US"/>
      </w:rPr>
    </w:lvl>
    <w:lvl w:ilvl="8" w:tentative="0">
      <w:start w:val="0"/>
      <w:numFmt w:val="bullet"/>
      <w:lvlText w:val="•"/>
      <w:lvlJc w:val="left"/>
      <w:pPr>
        <w:ind w:left="3480" w:hanging="126"/>
      </w:pPr>
      <w:rPr>
        <w:rFonts w:hint="default"/>
        <w:lang w:val="en-US" w:eastAsia="en-US" w:bidi="en-US"/>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D4"/>
    <w:rsid w:val="003B7B37"/>
    <w:rsid w:val="004E5C69"/>
    <w:rsid w:val="006E6377"/>
    <w:rsid w:val="00743A32"/>
    <w:rsid w:val="00753D54"/>
    <w:rsid w:val="00B24DD4"/>
    <w:rsid w:val="00D0090C"/>
    <w:rsid w:val="00E4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List Bullet"/>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cs="Times New Roman" w:asciiTheme="minorHAnsi" w:hAnsiTheme="minorHAnsi" w:eastAsiaTheme="minorEastAsia"/>
      <w:sz w:val="3276"/>
      <w:szCs w:val="3276"/>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1B8E291C8424F71967BE929109C538E"/>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6">
    <w:name w:val="3CBBC12D5F6B4F1EBE33910F41CDBF50"/>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7">
    <w:name w:val="A4426A0B0EE940F28C7F918B6ABC7007"/>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8">
    <w:name w:val="35A07FF2C0BA4145B978AB32882D17C8"/>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9">
    <w:name w:val="0791D15E523A4604A44D17EE82033280"/>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0">
    <w:name w:val="5E2E4368039F474CB7A6178A180C6869"/>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1">
    <w:name w:val="AD6C33D6195743F8BED394881BE9FF48"/>
    <w:qFormat/>
    <w:uiPriority w:val="0"/>
    <w:pPr>
      <w:widowControl w:val="0"/>
      <w:autoSpaceDE w:val="0"/>
      <w:autoSpaceDN w:val="0"/>
      <w:spacing w:before="240" w:after="200" w:line="240" w:lineRule="auto"/>
      <w:jc w:val="center"/>
    </w:pPr>
    <w:rPr>
      <w:rFonts w:eastAsia="Arial" w:cs="Arial" w:asciiTheme="minorHAnsi" w:hAnsiTheme="minorHAnsi"/>
      <w:b/>
      <w:caps/>
      <w:color w:val="FFFFFF"/>
      <w:sz w:val="60"/>
      <w:szCs w:val="22"/>
      <w:lang w:val="en-US" w:eastAsia="en-US" w:bidi="en-US"/>
    </w:rPr>
  </w:style>
  <w:style w:type="paragraph" w:customStyle="1" w:styleId="12">
    <w:name w:val="A79F4A721CB540E89D66336C65C35000"/>
    <w:qFormat/>
    <w:uiPriority w:val="0"/>
    <w:pPr>
      <w:framePr w:hSpace="180" w:wrap="around" w:vAnchor="margin" w:hAnchor="text" w:y="2528"/>
      <w:widowControl w:val="0"/>
      <w:pBdr>
        <w:top w:val="single" w:color="FFFFFF" w:themeColor="background1" w:sz="24" w:space="4"/>
      </w:pBdr>
      <w:autoSpaceDE w:val="0"/>
      <w:autoSpaceDN w:val="0"/>
      <w:spacing w:after="200" w:line="240" w:lineRule="auto"/>
      <w:jc w:val="center"/>
    </w:pPr>
    <w:rPr>
      <w:rFonts w:eastAsia="Arial" w:cs="Arial" w:asciiTheme="minorHAnsi" w:hAnsiTheme="minorHAnsi"/>
      <w:color w:val="FFFFFF"/>
      <w:sz w:val="40"/>
      <w:szCs w:val="22"/>
      <w:lang w:val="en-US" w:eastAsia="en-US" w:bidi="en-US"/>
    </w:rPr>
  </w:style>
  <w:style w:type="paragraph" w:customStyle="1" w:styleId="13">
    <w:name w:val="BB058D205F6349538CE2B7F000CB9A88"/>
    <w:qFormat/>
    <w:uiPriority w:val="0"/>
    <w:pPr>
      <w:framePr w:hSpace="180" w:wrap="around" w:vAnchor="margin" w:hAnchor="text" w:y="2528"/>
      <w:widowControl w:val="0"/>
      <w:autoSpaceDE w:val="0"/>
      <w:autoSpaceDN w:val="0"/>
      <w:spacing w:after="200" w:line="240" w:lineRule="auto"/>
      <w:jc w:val="center"/>
    </w:pPr>
    <w:rPr>
      <w:rFonts w:eastAsia="Arial" w:cs="Arial" w:asciiTheme="minorHAnsi" w:hAnsiTheme="minorHAnsi"/>
      <w:color w:val="F12A2F" w:themeColor="background2"/>
      <w:sz w:val="24"/>
      <w:szCs w:val="22"/>
      <w:u w:val="single"/>
      <w:lang w:val="en-US" w:eastAsia="en-US" w:bidi="en-US"/>
      <w14:textFill>
        <w14:solidFill>
          <w14:schemeClr w14:val="bg2"/>
        </w14:solidFill>
      </w14:textFill>
    </w:rPr>
  </w:style>
  <w:style w:type="paragraph" w:customStyle="1" w:styleId="14">
    <w:name w:val="21B8E291C8424F71967BE929109C538E1"/>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15">
    <w:name w:val="3CBBC12D5F6B4F1EBE33910F41CDBF501"/>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6">
    <w:name w:val="A4426A0B0EE940F28C7F918B6ABC70071"/>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7">
    <w:name w:val="35A07FF2C0BA4145B978AB32882D17C81"/>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8">
    <w:name w:val="0791D15E523A4604A44D17EE820332801"/>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9">
    <w:name w:val="5E2E4368039F474CB7A6178A180C68691"/>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20">
    <w:name w:val="AD6C33D6195743F8BED394881BE9FF481"/>
    <w:uiPriority w:val="0"/>
    <w:pPr>
      <w:widowControl w:val="0"/>
      <w:autoSpaceDE w:val="0"/>
      <w:autoSpaceDN w:val="0"/>
      <w:spacing w:before="240" w:after="200" w:line="240" w:lineRule="auto"/>
      <w:jc w:val="center"/>
    </w:pPr>
    <w:rPr>
      <w:rFonts w:eastAsia="Arial" w:cs="Arial" w:asciiTheme="minorHAnsi" w:hAnsiTheme="minorHAnsi"/>
      <w:b/>
      <w:caps/>
      <w:color w:val="FFFFFF"/>
      <w:sz w:val="60"/>
      <w:szCs w:val="22"/>
      <w:lang w:val="en-US" w:eastAsia="en-US" w:bidi="en-US"/>
    </w:rPr>
  </w:style>
  <w:style w:type="paragraph" w:customStyle="1" w:styleId="21">
    <w:name w:val="A79F4A721CB540E89D66336C65C350001"/>
    <w:uiPriority w:val="0"/>
    <w:pPr>
      <w:framePr w:hSpace="180" w:wrap="around" w:vAnchor="margin" w:hAnchor="text" w:y="2528"/>
      <w:widowControl w:val="0"/>
      <w:pBdr>
        <w:top w:val="single" w:color="FFFFFF" w:themeColor="background1" w:sz="24" w:space="4"/>
      </w:pBdr>
      <w:autoSpaceDE w:val="0"/>
      <w:autoSpaceDN w:val="0"/>
      <w:spacing w:after="200" w:line="240" w:lineRule="auto"/>
      <w:jc w:val="center"/>
    </w:pPr>
    <w:rPr>
      <w:rFonts w:eastAsia="Arial" w:cs="Arial" w:asciiTheme="minorHAnsi" w:hAnsiTheme="minorHAnsi"/>
      <w:color w:val="FFFFFF"/>
      <w:sz w:val="40"/>
      <w:szCs w:val="22"/>
      <w:lang w:val="en-US" w:eastAsia="en-US" w:bidi="en-US"/>
    </w:rPr>
  </w:style>
  <w:style w:type="paragraph" w:customStyle="1" w:styleId="22">
    <w:name w:val="BB058D205F6349538CE2B7F000CB9A881"/>
    <w:qFormat/>
    <w:uiPriority w:val="0"/>
    <w:pPr>
      <w:framePr w:hSpace="180" w:wrap="around" w:vAnchor="margin" w:hAnchor="text" w:y="2528"/>
      <w:widowControl w:val="0"/>
      <w:autoSpaceDE w:val="0"/>
      <w:autoSpaceDN w:val="0"/>
      <w:spacing w:after="200" w:line="240" w:lineRule="auto"/>
      <w:jc w:val="center"/>
    </w:pPr>
    <w:rPr>
      <w:rFonts w:eastAsia="Arial" w:cs="Arial" w:asciiTheme="minorHAnsi" w:hAnsiTheme="minorHAnsi"/>
      <w:color w:val="F12A2F" w:themeColor="background2"/>
      <w:sz w:val="24"/>
      <w:szCs w:val="22"/>
      <w:u w:val="single"/>
      <w:lang w:val="en-US" w:eastAsia="en-US" w:bidi="en-US"/>
      <w14:textFill>
        <w14:solidFill>
          <w14:schemeClr w14:val="bg2"/>
        </w14:solidFill>
      </w14:textFill>
    </w:rPr>
  </w:style>
  <w:style w:type="paragraph" w:customStyle="1" w:styleId="23">
    <w:name w:val="21B8E291C8424F71967BE929109C538E2"/>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24">
    <w:name w:val="3CBBC12D5F6B4F1EBE33910F41CDBF502"/>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25">
    <w:name w:val="A4426A0B0EE940F28C7F918B6ABC70072"/>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26">
    <w:name w:val="35A07FF2C0BA4145B978AB32882D17C82"/>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27">
    <w:name w:val="0791D15E523A4604A44D17EE820332802"/>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28">
    <w:name w:val="5E2E4368039F474CB7A6178A180C68692"/>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29">
    <w:name w:val="AD6C33D6195743F8BED394881BE9FF482"/>
    <w:uiPriority w:val="0"/>
    <w:pPr>
      <w:widowControl w:val="0"/>
      <w:autoSpaceDE w:val="0"/>
      <w:autoSpaceDN w:val="0"/>
      <w:spacing w:before="240" w:after="200" w:line="240" w:lineRule="auto"/>
      <w:jc w:val="center"/>
    </w:pPr>
    <w:rPr>
      <w:rFonts w:eastAsia="Arial" w:cs="Arial" w:asciiTheme="minorHAnsi" w:hAnsiTheme="minorHAnsi"/>
      <w:b/>
      <w:caps/>
      <w:color w:val="FFFFFF"/>
      <w:sz w:val="60"/>
      <w:szCs w:val="22"/>
      <w:lang w:val="en-US" w:eastAsia="en-US" w:bidi="en-US"/>
    </w:rPr>
  </w:style>
  <w:style w:type="paragraph" w:customStyle="1" w:styleId="30">
    <w:name w:val="A79F4A721CB540E89D66336C65C350002"/>
    <w:qFormat/>
    <w:uiPriority w:val="0"/>
    <w:pPr>
      <w:framePr w:hSpace="180" w:wrap="around" w:vAnchor="margin" w:hAnchor="text" w:y="2528"/>
      <w:widowControl w:val="0"/>
      <w:pBdr>
        <w:top w:val="single" w:color="FFFFFF" w:themeColor="background1" w:sz="24" w:space="4"/>
      </w:pBdr>
      <w:autoSpaceDE w:val="0"/>
      <w:autoSpaceDN w:val="0"/>
      <w:spacing w:after="200" w:line="240" w:lineRule="auto"/>
      <w:jc w:val="center"/>
    </w:pPr>
    <w:rPr>
      <w:rFonts w:eastAsia="Arial" w:cs="Arial" w:asciiTheme="minorHAnsi" w:hAnsiTheme="minorHAnsi"/>
      <w:color w:val="FFFFFF"/>
      <w:sz w:val="40"/>
      <w:szCs w:val="22"/>
      <w:lang w:val="en-US" w:eastAsia="en-US" w:bidi="en-US"/>
    </w:rPr>
  </w:style>
  <w:style w:type="paragraph" w:customStyle="1" w:styleId="31">
    <w:name w:val="BB058D205F6349538CE2B7F000CB9A882"/>
    <w:uiPriority w:val="0"/>
    <w:pPr>
      <w:framePr w:hSpace="180" w:wrap="around" w:vAnchor="margin" w:hAnchor="text" w:y="2528"/>
      <w:widowControl w:val="0"/>
      <w:autoSpaceDE w:val="0"/>
      <w:autoSpaceDN w:val="0"/>
      <w:spacing w:after="200" w:line="240" w:lineRule="auto"/>
      <w:jc w:val="center"/>
    </w:pPr>
    <w:rPr>
      <w:rFonts w:eastAsia="Arial" w:cs="Arial" w:asciiTheme="minorHAnsi" w:hAnsiTheme="minorHAnsi"/>
      <w:color w:val="F12A2F" w:themeColor="background2"/>
      <w:sz w:val="24"/>
      <w:szCs w:val="22"/>
      <w:u w:val="single"/>
      <w:lang w:val="en-US" w:eastAsia="en-US" w:bidi="en-US"/>
      <w14:textFill>
        <w14:solidFill>
          <w14:schemeClr w14:val="bg2"/>
        </w14:solidFill>
      </w14:textFill>
    </w:rPr>
  </w:style>
  <w:style w:type="paragraph" w:customStyle="1" w:styleId="32">
    <w:name w:val="9CFFB10CD3A94C4583AFA8A10DFF6D71"/>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33">
    <w:name w:val="5C97C49B50E94EDD8084540188780245"/>
    <w:uiPriority w:val="0"/>
    <w:pPr>
      <w:framePr w:hSpace="180" w:wrap="around" w:vAnchor="page" w:hAnchor="page" w:x="312" w:y="361"/>
      <w:widowControl w:val="0"/>
      <w:autoSpaceDE w:val="0"/>
      <w:autoSpaceDN w:val="0"/>
      <w:spacing w:after="120" w:line="240" w:lineRule="auto"/>
      <w:outlineLvl w:val="1"/>
    </w:pPr>
    <w:rPr>
      <w:rFonts w:eastAsia="Arial" w:cs="Arial" w:asciiTheme="minorHAnsi" w:hAnsiTheme="minorHAnsi"/>
      <w:b/>
      <w:color w:val="FFFFFF"/>
      <w:sz w:val="28"/>
      <w:szCs w:val="22"/>
      <w:lang w:val="en-US" w:eastAsia="en-US" w:bidi="en-US"/>
    </w:rPr>
  </w:style>
  <w:style w:type="paragraph" w:customStyle="1" w:styleId="34">
    <w:name w:val="Normal on dark background"/>
    <w:basedOn w:val="1"/>
    <w:qFormat/>
    <w:uiPriority w:val="1"/>
    <w:pPr>
      <w:widowControl w:val="0"/>
      <w:autoSpaceDE w:val="0"/>
      <w:autoSpaceDN w:val="0"/>
      <w:spacing w:after="200" w:line="240" w:lineRule="auto"/>
    </w:pPr>
    <w:rPr>
      <w:rFonts w:eastAsia="Arial" w:cs="Arial"/>
      <w:color w:val="FFFFFF" w:themeColor="background1"/>
      <w:sz w:val="22"/>
      <w:szCs w:val="22"/>
      <w:lang w:bidi="en-US"/>
      <w14:textFill>
        <w14:solidFill>
          <w14:schemeClr w14:val="bg1"/>
        </w14:solidFill>
      </w14:textFill>
    </w:rPr>
  </w:style>
  <w:style w:type="paragraph" w:customStyle="1" w:styleId="35">
    <w:name w:val="B67D45098C2642EF8F501C34CD19D4AD"/>
    <w:uiPriority w:val="0"/>
    <w:pPr>
      <w:widowControl w:val="0"/>
      <w:autoSpaceDE w:val="0"/>
      <w:autoSpaceDN w:val="0"/>
      <w:spacing w:after="20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36">
    <w:name w:val="4235ABAD9B9D409AA796341EEA4874EA"/>
    <w:uiPriority w:val="0"/>
    <w:pPr>
      <w:widowControl w:val="0"/>
      <w:autoSpaceDE w:val="0"/>
      <w:autoSpaceDN w:val="0"/>
      <w:spacing w:after="240" w:line="240" w:lineRule="auto"/>
      <w:outlineLvl w:val="0"/>
    </w:pPr>
    <w:rPr>
      <w:rFonts w:eastAsia="Arial" w:cs="Arial" w:asciiTheme="minorHAnsi" w:hAnsiTheme="minorHAnsi"/>
      <w:b/>
      <w:caps/>
      <w:color w:val="F12A2F" w:themeColor="background2"/>
      <w:sz w:val="40"/>
      <w:szCs w:val="22"/>
      <w:lang w:val="en-US" w:eastAsia="en-US" w:bidi="en-US"/>
      <w14:textFill>
        <w14:solidFill>
          <w14:schemeClr w14:val="bg2"/>
        </w14:solidFill>
      </w14:textFill>
    </w:rPr>
  </w:style>
  <w:style w:type="paragraph" w:customStyle="1" w:styleId="37">
    <w:name w:val="Bullets"/>
    <w:basedOn w:val="1"/>
    <w:semiHidden/>
    <w:qFormat/>
    <w:uiPriority w:val="1"/>
    <w:pPr>
      <w:framePr w:hSpace="180" w:wrap="around" w:vAnchor="page" w:hAnchor="page" w:x="312" w:y="361"/>
      <w:widowControl w:val="0"/>
      <w:numPr>
        <w:ilvl w:val="0"/>
        <w:numId w:val="1"/>
      </w:numPr>
      <w:tabs>
        <w:tab w:val="left" w:pos="204"/>
      </w:tabs>
      <w:autoSpaceDE w:val="0"/>
      <w:autoSpaceDN w:val="0"/>
      <w:spacing w:before="173" w:after="200" w:line="240" w:lineRule="auto"/>
    </w:pPr>
    <w:rPr>
      <w:rFonts w:eastAsia="Arial" w:cs="Arial"/>
      <w:b/>
      <w:color w:val="595959" w:themeColor="text1" w:themeTint="A6"/>
      <w:sz w:val="20"/>
      <w:szCs w:val="22"/>
      <w:lang w:bidi="en-US"/>
      <w14:textFill>
        <w14:solidFill>
          <w14:schemeClr w14:val="tx1">
            <w14:lumMod w14:val="65000"/>
            <w14:lumOff w14:val="35000"/>
          </w14:schemeClr>
        </w14:solidFill>
      </w14:textFill>
    </w:rPr>
  </w:style>
  <w:style w:type="paragraph" w:styleId="38">
    <w:name w:val="List Bullet"/>
    <w:basedOn w:val="37"/>
    <w:qFormat/>
    <w:uiPriority w:val="99"/>
    <w:pPr>
      <w:framePr/>
      <w:spacing w:before="0" w:after="120"/>
      <w:ind w:left="202" w:hanging="130"/>
    </w:pPr>
    <w:rPr>
      <w:b w:val="0"/>
      <w:color w:val="auto"/>
      <w:sz w:val="22"/>
    </w:rPr>
  </w:style>
  <w:style w:type="paragraph" w:customStyle="1" w:styleId="39">
    <w:name w:val="21B8E291C8424F71967BE929109C538E3"/>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40">
    <w:name w:val="3CBBC12D5F6B4F1EBE33910F41CDBF503"/>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41">
    <w:name w:val="A4426A0B0EE940F28C7F918B6ABC70073"/>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42">
    <w:name w:val="35A07FF2C0BA4145B978AB32882D17C83"/>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43">
    <w:name w:val="0791D15E523A4604A44D17EE820332803"/>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44">
    <w:name w:val="5E2E4368039F474CB7A6178A180C68693"/>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45">
    <w:name w:val="AD6C33D6195743F8BED394881BE9FF483"/>
    <w:qFormat/>
    <w:uiPriority w:val="0"/>
    <w:pPr>
      <w:widowControl w:val="0"/>
      <w:autoSpaceDE w:val="0"/>
      <w:autoSpaceDN w:val="0"/>
      <w:spacing w:before="240" w:after="200" w:line="240" w:lineRule="auto"/>
      <w:jc w:val="center"/>
    </w:pPr>
    <w:rPr>
      <w:rFonts w:eastAsia="Arial" w:cs="Arial" w:asciiTheme="minorHAnsi" w:hAnsiTheme="minorHAnsi"/>
      <w:b/>
      <w:caps/>
      <w:color w:val="FFFFFF"/>
      <w:sz w:val="60"/>
      <w:szCs w:val="22"/>
      <w:lang w:val="en-US" w:eastAsia="en-US" w:bidi="en-US"/>
    </w:rPr>
  </w:style>
  <w:style w:type="paragraph" w:customStyle="1" w:styleId="46">
    <w:name w:val="A79F4A721CB540E89D66336C65C350003"/>
    <w:qFormat/>
    <w:uiPriority w:val="0"/>
    <w:pPr>
      <w:framePr w:hSpace="180" w:wrap="around" w:vAnchor="margin" w:hAnchor="text" w:y="2528"/>
      <w:widowControl w:val="0"/>
      <w:pBdr>
        <w:top w:val="single" w:color="FFFFFF" w:themeColor="background1" w:sz="24" w:space="4"/>
      </w:pBdr>
      <w:autoSpaceDE w:val="0"/>
      <w:autoSpaceDN w:val="0"/>
      <w:spacing w:after="200" w:line="240" w:lineRule="auto"/>
      <w:jc w:val="center"/>
    </w:pPr>
    <w:rPr>
      <w:rFonts w:eastAsia="Arial" w:cs="Arial" w:asciiTheme="minorHAnsi" w:hAnsiTheme="minorHAnsi"/>
      <w:color w:val="FFFFFF"/>
      <w:sz w:val="40"/>
      <w:szCs w:val="22"/>
      <w:lang w:val="en-US" w:eastAsia="en-US" w:bidi="en-US"/>
    </w:rPr>
  </w:style>
  <w:style w:type="paragraph" w:customStyle="1" w:styleId="47">
    <w:name w:val="BB058D205F6349538CE2B7F000CB9A883"/>
    <w:qFormat/>
    <w:uiPriority w:val="0"/>
    <w:pPr>
      <w:framePr w:hSpace="180" w:wrap="around" w:vAnchor="margin" w:hAnchor="text" w:y="2528"/>
      <w:widowControl w:val="0"/>
      <w:autoSpaceDE w:val="0"/>
      <w:autoSpaceDN w:val="0"/>
      <w:spacing w:after="200" w:line="240" w:lineRule="auto"/>
      <w:jc w:val="center"/>
    </w:pPr>
    <w:rPr>
      <w:rFonts w:eastAsia="Arial" w:cs="Arial" w:asciiTheme="minorHAnsi" w:hAnsiTheme="minorHAnsi"/>
      <w:color w:val="F12A2F" w:themeColor="background2"/>
      <w:sz w:val="24"/>
      <w:szCs w:val="22"/>
      <w:u w:val="single"/>
      <w:lang w:val="en-US" w:eastAsia="en-US" w:bidi="en-US"/>
      <w14:textFill>
        <w14:solidFill>
          <w14:schemeClr w14:val="bg2"/>
        </w14:solidFill>
      </w14:textFill>
    </w:rPr>
  </w:style>
  <w:style w:type="paragraph" w:customStyle="1" w:styleId="48">
    <w:name w:val="9CFFB10CD3A94C4583AFA8A10DFF6D711"/>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49">
    <w:name w:val="5C97C49B50E94EDD80845401887802451"/>
    <w:qFormat/>
    <w:uiPriority w:val="0"/>
    <w:pPr>
      <w:framePr w:hSpace="180" w:wrap="around" w:vAnchor="page" w:hAnchor="page" w:x="312" w:y="361"/>
      <w:widowControl w:val="0"/>
      <w:autoSpaceDE w:val="0"/>
      <w:autoSpaceDN w:val="0"/>
      <w:spacing w:after="120" w:line="240" w:lineRule="auto"/>
      <w:outlineLvl w:val="1"/>
    </w:pPr>
    <w:rPr>
      <w:rFonts w:eastAsia="Arial" w:cs="Arial" w:asciiTheme="minorHAnsi" w:hAnsiTheme="minorHAnsi"/>
      <w:b/>
      <w:color w:val="FFFFFF"/>
      <w:sz w:val="28"/>
      <w:szCs w:val="22"/>
      <w:lang w:val="en-US" w:eastAsia="en-US" w:bidi="en-US"/>
    </w:rPr>
  </w:style>
  <w:style w:type="paragraph" w:customStyle="1" w:styleId="50">
    <w:name w:val="B67D45098C2642EF8F501C34CD19D4AD1"/>
    <w:qFormat/>
    <w:uiPriority w:val="0"/>
    <w:pPr>
      <w:widowControl w:val="0"/>
      <w:autoSpaceDE w:val="0"/>
      <w:autoSpaceDN w:val="0"/>
      <w:spacing w:after="20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51">
    <w:name w:val="4235ABAD9B9D409AA796341EEA4874EA1"/>
    <w:qFormat/>
    <w:uiPriority w:val="0"/>
    <w:pPr>
      <w:widowControl w:val="0"/>
      <w:autoSpaceDE w:val="0"/>
      <w:autoSpaceDN w:val="0"/>
      <w:spacing w:after="240" w:line="240" w:lineRule="auto"/>
      <w:outlineLvl w:val="0"/>
    </w:pPr>
    <w:rPr>
      <w:rFonts w:eastAsia="Arial" w:cs="Arial" w:asciiTheme="minorHAnsi" w:hAnsiTheme="minorHAnsi"/>
      <w:b/>
      <w:caps/>
      <w:color w:val="F12A2F" w:themeColor="background2"/>
      <w:sz w:val="40"/>
      <w:szCs w:val="22"/>
      <w:lang w:val="en-US" w:eastAsia="en-US" w:bidi="en-US"/>
      <w14:textFill>
        <w14:solidFill>
          <w14:schemeClr w14:val="bg2"/>
        </w14:solidFill>
      </w14:textFill>
    </w:rPr>
  </w:style>
  <w:style w:type="paragraph" w:customStyle="1" w:styleId="52">
    <w:name w:val="21B8E291C8424F71967BE929109C538E4"/>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53">
    <w:name w:val="3CBBC12D5F6B4F1EBE33910F41CDBF504"/>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54">
    <w:name w:val="A4426A0B0EE940F28C7F918B6ABC70074"/>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55">
    <w:name w:val="35A07FF2C0BA4145B978AB32882D17C84"/>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56">
    <w:name w:val="0791D15E523A4604A44D17EE820332804"/>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57">
    <w:name w:val="5E2E4368039F474CB7A6178A180C68694"/>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58">
    <w:name w:val="AD6C33D6195743F8BED394881BE9FF484"/>
    <w:qFormat/>
    <w:uiPriority w:val="0"/>
    <w:pPr>
      <w:widowControl w:val="0"/>
      <w:autoSpaceDE w:val="0"/>
      <w:autoSpaceDN w:val="0"/>
      <w:spacing w:before="240" w:after="200" w:line="240" w:lineRule="auto"/>
      <w:jc w:val="center"/>
    </w:pPr>
    <w:rPr>
      <w:rFonts w:eastAsia="Arial" w:cs="Arial" w:asciiTheme="minorHAnsi" w:hAnsiTheme="minorHAnsi"/>
      <w:b/>
      <w:caps/>
      <w:color w:val="FFFFFF"/>
      <w:sz w:val="60"/>
      <w:szCs w:val="22"/>
      <w:lang w:val="en-US" w:eastAsia="en-US" w:bidi="en-US"/>
    </w:rPr>
  </w:style>
  <w:style w:type="paragraph" w:customStyle="1" w:styleId="59">
    <w:name w:val="A79F4A721CB540E89D66336C65C350004"/>
    <w:qFormat/>
    <w:uiPriority w:val="0"/>
    <w:pPr>
      <w:framePr w:hSpace="180" w:wrap="around" w:vAnchor="margin" w:hAnchor="text" w:y="2528"/>
      <w:widowControl w:val="0"/>
      <w:pBdr>
        <w:top w:val="single" w:color="FFFFFF" w:themeColor="background1" w:sz="24" w:space="4"/>
      </w:pBdr>
      <w:autoSpaceDE w:val="0"/>
      <w:autoSpaceDN w:val="0"/>
      <w:spacing w:after="200" w:line="240" w:lineRule="auto"/>
      <w:jc w:val="center"/>
    </w:pPr>
    <w:rPr>
      <w:rFonts w:eastAsia="Arial" w:cs="Arial" w:asciiTheme="minorHAnsi" w:hAnsiTheme="minorHAnsi"/>
      <w:color w:val="FFFFFF"/>
      <w:sz w:val="40"/>
      <w:szCs w:val="22"/>
      <w:lang w:val="en-US" w:eastAsia="en-US" w:bidi="en-US"/>
    </w:rPr>
  </w:style>
  <w:style w:type="paragraph" w:customStyle="1" w:styleId="60">
    <w:name w:val="BB058D205F6349538CE2B7F000CB9A884"/>
    <w:qFormat/>
    <w:uiPriority w:val="0"/>
    <w:pPr>
      <w:framePr w:hSpace="180" w:wrap="around" w:vAnchor="margin" w:hAnchor="text" w:y="2528"/>
      <w:widowControl w:val="0"/>
      <w:autoSpaceDE w:val="0"/>
      <w:autoSpaceDN w:val="0"/>
      <w:spacing w:after="200" w:line="240" w:lineRule="auto"/>
      <w:jc w:val="center"/>
    </w:pPr>
    <w:rPr>
      <w:rFonts w:eastAsia="Arial" w:cs="Arial" w:asciiTheme="minorHAnsi" w:hAnsiTheme="minorHAnsi"/>
      <w:color w:val="F12A2F" w:themeColor="background2"/>
      <w:sz w:val="24"/>
      <w:szCs w:val="22"/>
      <w:u w:val="single"/>
      <w:lang w:val="en-US" w:eastAsia="en-US" w:bidi="en-US"/>
      <w14:textFill>
        <w14:solidFill>
          <w14:schemeClr w14:val="bg2"/>
        </w14:solidFill>
      </w14:textFill>
    </w:rPr>
  </w:style>
  <w:style w:type="paragraph" w:customStyle="1" w:styleId="61">
    <w:name w:val="9CFFB10CD3A94C4583AFA8A10DFF6D712"/>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62">
    <w:name w:val="5C97C49B50E94EDD80845401887802452"/>
    <w:qFormat/>
    <w:uiPriority w:val="0"/>
    <w:pPr>
      <w:framePr w:hSpace="180" w:wrap="around" w:vAnchor="page" w:hAnchor="page" w:x="312" w:y="361"/>
      <w:widowControl w:val="0"/>
      <w:autoSpaceDE w:val="0"/>
      <w:autoSpaceDN w:val="0"/>
      <w:spacing w:after="120" w:line="240" w:lineRule="auto"/>
      <w:outlineLvl w:val="1"/>
    </w:pPr>
    <w:rPr>
      <w:rFonts w:eastAsia="Arial" w:cs="Arial" w:asciiTheme="minorHAnsi" w:hAnsiTheme="minorHAnsi"/>
      <w:b/>
      <w:color w:val="FFFFFF"/>
      <w:sz w:val="28"/>
      <w:szCs w:val="22"/>
      <w:lang w:val="en-US" w:eastAsia="en-US" w:bidi="en-US"/>
    </w:rPr>
  </w:style>
  <w:style w:type="paragraph" w:customStyle="1" w:styleId="63">
    <w:name w:val="B67D45098C2642EF8F501C34CD19D4AD2"/>
    <w:qFormat/>
    <w:uiPriority w:val="0"/>
    <w:pPr>
      <w:widowControl w:val="0"/>
      <w:autoSpaceDE w:val="0"/>
      <w:autoSpaceDN w:val="0"/>
      <w:spacing w:after="20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64">
    <w:name w:val="4235ABAD9B9D409AA796341EEA4874EA2"/>
    <w:qFormat/>
    <w:uiPriority w:val="0"/>
    <w:pPr>
      <w:widowControl w:val="0"/>
      <w:autoSpaceDE w:val="0"/>
      <w:autoSpaceDN w:val="0"/>
      <w:spacing w:after="240" w:line="240" w:lineRule="auto"/>
      <w:outlineLvl w:val="0"/>
    </w:pPr>
    <w:rPr>
      <w:rFonts w:eastAsia="Arial" w:cs="Arial" w:asciiTheme="minorHAnsi" w:hAnsiTheme="minorHAnsi"/>
      <w:b/>
      <w:caps/>
      <w:color w:val="F12A2F" w:themeColor="background2"/>
      <w:sz w:val="40"/>
      <w:szCs w:val="22"/>
      <w:lang w:val="en-US" w:eastAsia="en-US" w:bidi="en-US"/>
      <w14:textFill>
        <w14:solidFill>
          <w14:schemeClr w14:val="bg2"/>
        </w14:solidFill>
      </w14:textFill>
    </w:rPr>
  </w:style>
  <w:style w:type="paragraph" w:customStyle="1" w:styleId="65">
    <w:name w:val="21B8E291C8424F71967BE929109C538E5"/>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66">
    <w:name w:val="3CBBC12D5F6B4F1EBE33910F41CDBF505"/>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67">
    <w:name w:val="A4426A0B0EE940F28C7F918B6ABC70075"/>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68">
    <w:name w:val="35A07FF2C0BA4145B978AB32882D17C85"/>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69">
    <w:name w:val="0791D15E523A4604A44D17EE820332805"/>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70">
    <w:name w:val="5E2E4368039F474CB7A6178A180C68695"/>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71">
    <w:name w:val="AD6C33D6195743F8BED394881BE9FF485"/>
    <w:qFormat/>
    <w:uiPriority w:val="0"/>
    <w:pPr>
      <w:widowControl w:val="0"/>
      <w:autoSpaceDE w:val="0"/>
      <w:autoSpaceDN w:val="0"/>
      <w:spacing w:before="240" w:after="200" w:line="240" w:lineRule="auto"/>
      <w:jc w:val="center"/>
    </w:pPr>
    <w:rPr>
      <w:rFonts w:eastAsia="Arial" w:cs="Arial" w:asciiTheme="minorHAnsi" w:hAnsiTheme="minorHAnsi"/>
      <w:b/>
      <w:caps/>
      <w:color w:val="FFFFFF"/>
      <w:sz w:val="60"/>
      <w:szCs w:val="22"/>
      <w:lang w:val="en-US" w:eastAsia="en-US" w:bidi="en-US"/>
    </w:rPr>
  </w:style>
  <w:style w:type="paragraph" w:customStyle="1" w:styleId="72">
    <w:name w:val="A79F4A721CB540E89D66336C65C350005"/>
    <w:qFormat/>
    <w:uiPriority w:val="0"/>
    <w:pPr>
      <w:framePr w:hSpace="180" w:wrap="around" w:vAnchor="margin" w:hAnchor="text" w:y="2528"/>
      <w:widowControl w:val="0"/>
      <w:pBdr>
        <w:top w:val="single" w:color="FFFFFF" w:themeColor="background1" w:sz="24" w:space="4"/>
      </w:pBdr>
      <w:autoSpaceDE w:val="0"/>
      <w:autoSpaceDN w:val="0"/>
      <w:spacing w:after="200" w:line="240" w:lineRule="auto"/>
      <w:jc w:val="center"/>
    </w:pPr>
    <w:rPr>
      <w:rFonts w:eastAsia="Arial" w:cs="Arial" w:asciiTheme="minorHAnsi" w:hAnsiTheme="minorHAnsi"/>
      <w:color w:val="FFFFFF"/>
      <w:sz w:val="40"/>
      <w:szCs w:val="22"/>
      <w:lang w:val="en-US" w:eastAsia="en-US" w:bidi="en-US"/>
    </w:rPr>
  </w:style>
  <w:style w:type="paragraph" w:customStyle="1" w:styleId="73">
    <w:name w:val="BB058D205F6349538CE2B7F000CB9A885"/>
    <w:qFormat/>
    <w:uiPriority w:val="0"/>
    <w:pPr>
      <w:framePr w:hSpace="180" w:wrap="around" w:vAnchor="margin" w:hAnchor="text" w:y="2528"/>
      <w:widowControl w:val="0"/>
      <w:autoSpaceDE w:val="0"/>
      <w:autoSpaceDN w:val="0"/>
      <w:spacing w:after="200" w:line="240" w:lineRule="auto"/>
      <w:jc w:val="center"/>
    </w:pPr>
    <w:rPr>
      <w:rFonts w:eastAsia="Arial" w:cs="Arial" w:asciiTheme="minorHAnsi" w:hAnsiTheme="minorHAnsi"/>
      <w:color w:val="F12A2F" w:themeColor="background2"/>
      <w:sz w:val="24"/>
      <w:szCs w:val="22"/>
      <w:u w:val="single"/>
      <w:lang w:val="en-US" w:eastAsia="en-US" w:bidi="en-US"/>
      <w14:textFill>
        <w14:solidFill>
          <w14:schemeClr w14:val="bg2"/>
        </w14:solidFill>
      </w14:textFill>
    </w:rPr>
  </w:style>
  <w:style w:type="paragraph" w:customStyle="1" w:styleId="74">
    <w:name w:val="9CFFB10CD3A94C4583AFA8A10DFF6D713"/>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75">
    <w:name w:val="5C97C49B50E94EDD80845401887802453"/>
    <w:qFormat/>
    <w:uiPriority w:val="0"/>
    <w:pPr>
      <w:framePr w:hSpace="180" w:wrap="around" w:vAnchor="page" w:hAnchor="page" w:x="312" w:y="361"/>
      <w:widowControl w:val="0"/>
      <w:autoSpaceDE w:val="0"/>
      <w:autoSpaceDN w:val="0"/>
      <w:spacing w:after="120" w:line="240" w:lineRule="auto"/>
      <w:outlineLvl w:val="1"/>
    </w:pPr>
    <w:rPr>
      <w:rFonts w:eastAsia="Arial" w:cs="Arial" w:asciiTheme="minorHAnsi" w:hAnsiTheme="minorHAnsi"/>
      <w:b/>
      <w:color w:val="FFFFFF"/>
      <w:sz w:val="28"/>
      <w:szCs w:val="22"/>
      <w:lang w:val="en-US" w:eastAsia="en-US" w:bidi="en-US"/>
    </w:rPr>
  </w:style>
  <w:style w:type="paragraph" w:customStyle="1" w:styleId="76">
    <w:name w:val="B67D45098C2642EF8F501C34CD19D4AD3"/>
    <w:qFormat/>
    <w:uiPriority w:val="0"/>
    <w:pPr>
      <w:widowControl w:val="0"/>
      <w:autoSpaceDE w:val="0"/>
      <w:autoSpaceDN w:val="0"/>
      <w:spacing w:after="20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77">
    <w:name w:val="4235ABAD9B9D409AA796341EEA4874EA3"/>
    <w:qFormat/>
    <w:uiPriority w:val="0"/>
    <w:pPr>
      <w:widowControl w:val="0"/>
      <w:autoSpaceDE w:val="0"/>
      <w:autoSpaceDN w:val="0"/>
      <w:spacing w:after="240" w:line="240" w:lineRule="auto"/>
      <w:outlineLvl w:val="0"/>
    </w:pPr>
    <w:rPr>
      <w:rFonts w:eastAsia="Arial" w:cs="Arial" w:asciiTheme="minorHAnsi" w:hAnsiTheme="minorHAnsi"/>
      <w:b/>
      <w:caps/>
      <w:color w:val="F12A2F" w:themeColor="background2"/>
      <w:sz w:val="40"/>
      <w:szCs w:val="22"/>
      <w:lang w:val="en-US" w:eastAsia="en-US" w:bidi="en-US"/>
      <w14:textFill>
        <w14:solidFill>
          <w14:schemeClr w14:val="bg2"/>
        </w14:solidFill>
      </w14:textFill>
    </w:rPr>
  </w:style>
  <w:style w:type="paragraph" w:customStyle="1" w:styleId="78">
    <w:name w:val="21B8E291C8424F71967BE929109C538E6"/>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79">
    <w:name w:val="3CBBC12D5F6B4F1EBE33910F41CDBF506"/>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80">
    <w:name w:val="A4426A0B0EE940F28C7F918B6ABC70076"/>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81">
    <w:name w:val="35A07FF2C0BA4145B978AB32882D17C86"/>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82">
    <w:name w:val="0791D15E523A4604A44D17EE820332806"/>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83">
    <w:name w:val="5E2E4368039F474CB7A6178A180C68696"/>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84">
    <w:name w:val="AD6C33D6195743F8BED394881BE9FF486"/>
    <w:qFormat/>
    <w:uiPriority w:val="0"/>
    <w:pPr>
      <w:widowControl w:val="0"/>
      <w:autoSpaceDE w:val="0"/>
      <w:autoSpaceDN w:val="0"/>
      <w:spacing w:before="240" w:after="200" w:line="240" w:lineRule="auto"/>
      <w:jc w:val="center"/>
    </w:pPr>
    <w:rPr>
      <w:rFonts w:eastAsia="Arial" w:cs="Arial" w:asciiTheme="minorHAnsi" w:hAnsiTheme="minorHAnsi"/>
      <w:b/>
      <w:caps/>
      <w:color w:val="FFFFFF"/>
      <w:sz w:val="60"/>
      <w:szCs w:val="22"/>
      <w:lang w:val="en-US" w:eastAsia="en-US" w:bidi="en-US"/>
    </w:rPr>
  </w:style>
  <w:style w:type="paragraph" w:customStyle="1" w:styleId="85">
    <w:name w:val="A79F4A721CB540E89D66336C65C350006"/>
    <w:qFormat/>
    <w:uiPriority w:val="0"/>
    <w:pPr>
      <w:framePr w:hSpace="180" w:wrap="around" w:vAnchor="margin" w:hAnchor="text" w:y="2528"/>
      <w:widowControl w:val="0"/>
      <w:pBdr>
        <w:top w:val="single" w:color="FFFFFF" w:themeColor="background1" w:sz="24" w:space="4"/>
      </w:pBdr>
      <w:autoSpaceDE w:val="0"/>
      <w:autoSpaceDN w:val="0"/>
      <w:spacing w:after="200" w:line="240" w:lineRule="auto"/>
      <w:jc w:val="center"/>
    </w:pPr>
    <w:rPr>
      <w:rFonts w:eastAsia="Arial" w:cs="Arial" w:asciiTheme="minorHAnsi" w:hAnsiTheme="minorHAnsi"/>
      <w:color w:val="FFFFFF"/>
      <w:sz w:val="40"/>
      <w:szCs w:val="22"/>
      <w:lang w:val="en-US" w:eastAsia="en-US" w:bidi="en-US"/>
    </w:rPr>
  </w:style>
  <w:style w:type="paragraph" w:customStyle="1" w:styleId="86">
    <w:name w:val="BB058D205F6349538CE2B7F000CB9A886"/>
    <w:qFormat/>
    <w:uiPriority w:val="0"/>
    <w:pPr>
      <w:framePr w:hSpace="180" w:wrap="around" w:vAnchor="margin" w:hAnchor="text" w:y="2528"/>
      <w:widowControl w:val="0"/>
      <w:autoSpaceDE w:val="0"/>
      <w:autoSpaceDN w:val="0"/>
      <w:spacing w:after="200" w:line="240" w:lineRule="auto"/>
      <w:jc w:val="center"/>
    </w:pPr>
    <w:rPr>
      <w:rFonts w:eastAsia="Arial" w:cs="Arial" w:asciiTheme="minorHAnsi" w:hAnsiTheme="minorHAnsi"/>
      <w:color w:val="F12A2F" w:themeColor="background2"/>
      <w:sz w:val="24"/>
      <w:szCs w:val="22"/>
      <w:u w:val="single"/>
      <w:lang w:val="en-US" w:eastAsia="en-US" w:bidi="en-US"/>
      <w14:textFill>
        <w14:solidFill>
          <w14:schemeClr w14:val="bg2"/>
        </w14:solidFill>
      </w14:textFill>
    </w:rPr>
  </w:style>
  <w:style w:type="paragraph" w:customStyle="1" w:styleId="87">
    <w:name w:val="9CFFB10CD3A94C4583AFA8A10DFF6D714"/>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88">
    <w:name w:val="5C97C49B50E94EDD80845401887802454"/>
    <w:qFormat/>
    <w:uiPriority w:val="0"/>
    <w:pPr>
      <w:framePr w:hSpace="180" w:wrap="around" w:vAnchor="page" w:hAnchor="page" w:x="312" w:y="361"/>
      <w:widowControl w:val="0"/>
      <w:autoSpaceDE w:val="0"/>
      <w:autoSpaceDN w:val="0"/>
      <w:spacing w:after="120" w:line="240" w:lineRule="auto"/>
      <w:outlineLvl w:val="1"/>
    </w:pPr>
    <w:rPr>
      <w:rFonts w:eastAsia="Arial" w:cs="Arial" w:asciiTheme="minorHAnsi" w:hAnsiTheme="minorHAnsi"/>
      <w:b/>
      <w:color w:val="FFFFFF"/>
      <w:sz w:val="28"/>
      <w:szCs w:val="22"/>
      <w:lang w:val="en-US" w:eastAsia="en-US" w:bidi="en-US"/>
    </w:rPr>
  </w:style>
  <w:style w:type="paragraph" w:customStyle="1" w:styleId="89">
    <w:name w:val="B67D45098C2642EF8F501C34CD19D4AD4"/>
    <w:qFormat/>
    <w:uiPriority w:val="0"/>
    <w:pPr>
      <w:widowControl w:val="0"/>
      <w:autoSpaceDE w:val="0"/>
      <w:autoSpaceDN w:val="0"/>
      <w:spacing w:after="20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90">
    <w:name w:val="4235ABAD9B9D409AA796341EEA4874EA4"/>
    <w:qFormat/>
    <w:uiPriority w:val="0"/>
    <w:pPr>
      <w:widowControl w:val="0"/>
      <w:autoSpaceDE w:val="0"/>
      <w:autoSpaceDN w:val="0"/>
      <w:spacing w:after="240" w:line="240" w:lineRule="auto"/>
      <w:outlineLvl w:val="0"/>
    </w:pPr>
    <w:rPr>
      <w:rFonts w:eastAsia="Arial" w:cs="Arial" w:asciiTheme="minorHAnsi" w:hAnsiTheme="minorHAnsi"/>
      <w:b/>
      <w:caps/>
      <w:color w:val="F12A2F" w:themeColor="background2"/>
      <w:sz w:val="40"/>
      <w:szCs w:val="22"/>
      <w:lang w:val="en-US" w:eastAsia="en-US" w:bidi="en-US"/>
      <w14:textFill>
        <w14:solidFill>
          <w14:schemeClr w14:val="bg2"/>
        </w14:solidFill>
      </w14:textFill>
    </w:rPr>
  </w:style>
  <w:style w:type="paragraph" w:customStyle="1" w:styleId="91">
    <w:name w:val="21B8E291C8424F71967BE929109C538E7"/>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92">
    <w:name w:val="3CBBC12D5F6B4F1EBE33910F41CDBF507"/>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93">
    <w:name w:val="A4426A0B0EE940F28C7F918B6ABC70077"/>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94">
    <w:name w:val="35A07FF2C0BA4145B978AB32882D17C87"/>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95">
    <w:name w:val="0791D15E523A4604A44D17EE820332807"/>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96">
    <w:name w:val="5E2E4368039F474CB7A6178A180C68697"/>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97">
    <w:name w:val="AD6C33D6195743F8BED394881BE9FF487"/>
    <w:qFormat/>
    <w:uiPriority w:val="0"/>
    <w:pPr>
      <w:widowControl w:val="0"/>
      <w:autoSpaceDE w:val="0"/>
      <w:autoSpaceDN w:val="0"/>
      <w:spacing w:before="240" w:after="200" w:line="240" w:lineRule="auto"/>
      <w:jc w:val="center"/>
    </w:pPr>
    <w:rPr>
      <w:rFonts w:eastAsia="Arial" w:cs="Arial" w:asciiTheme="minorHAnsi" w:hAnsiTheme="minorHAnsi"/>
      <w:b/>
      <w:caps/>
      <w:color w:val="FFFFFF"/>
      <w:sz w:val="60"/>
      <w:szCs w:val="22"/>
      <w:lang w:val="en-US" w:eastAsia="en-US" w:bidi="en-US"/>
    </w:rPr>
  </w:style>
  <w:style w:type="paragraph" w:customStyle="1" w:styleId="98">
    <w:name w:val="A79F4A721CB540E89D66336C65C350007"/>
    <w:qFormat/>
    <w:uiPriority w:val="0"/>
    <w:pPr>
      <w:framePr w:hSpace="180" w:wrap="around" w:vAnchor="margin" w:hAnchor="text" w:y="2528"/>
      <w:widowControl w:val="0"/>
      <w:pBdr>
        <w:top w:val="single" w:color="FFFFFF" w:themeColor="background1" w:sz="24" w:space="4"/>
      </w:pBdr>
      <w:autoSpaceDE w:val="0"/>
      <w:autoSpaceDN w:val="0"/>
      <w:spacing w:after="200" w:line="240" w:lineRule="auto"/>
      <w:jc w:val="center"/>
    </w:pPr>
    <w:rPr>
      <w:rFonts w:eastAsia="Arial" w:cs="Arial" w:asciiTheme="minorHAnsi" w:hAnsiTheme="minorHAnsi"/>
      <w:color w:val="FFFFFF"/>
      <w:sz w:val="40"/>
      <w:szCs w:val="22"/>
      <w:lang w:val="en-US" w:eastAsia="en-US" w:bidi="en-US"/>
    </w:rPr>
  </w:style>
  <w:style w:type="paragraph" w:customStyle="1" w:styleId="99">
    <w:name w:val="BB058D205F6349538CE2B7F000CB9A887"/>
    <w:qFormat/>
    <w:uiPriority w:val="0"/>
    <w:pPr>
      <w:framePr w:hSpace="180" w:wrap="around" w:vAnchor="margin" w:hAnchor="text" w:y="2528"/>
      <w:widowControl w:val="0"/>
      <w:autoSpaceDE w:val="0"/>
      <w:autoSpaceDN w:val="0"/>
      <w:spacing w:after="200" w:line="240" w:lineRule="auto"/>
      <w:jc w:val="center"/>
    </w:pPr>
    <w:rPr>
      <w:rFonts w:eastAsia="Arial" w:cs="Arial" w:asciiTheme="minorHAnsi" w:hAnsiTheme="minorHAnsi"/>
      <w:color w:val="F12A2F" w:themeColor="background2"/>
      <w:sz w:val="24"/>
      <w:szCs w:val="22"/>
      <w:u w:val="single"/>
      <w:lang w:val="en-US" w:eastAsia="en-US" w:bidi="en-US"/>
      <w14:textFill>
        <w14:solidFill>
          <w14:schemeClr w14:val="bg2"/>
        </w14:solidFill>
      </w14:textFill>
    </w:rPr>
  </w:style>
  <w:style w:type="paragraph" w:customStyle="1" w:styleId="100">
    <w:name w:val="9CFFB10CD3A94C4583AFA8A10DFF6D715"/>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101">
    <w:name w:val="5C97C49B50E94EDD80845401887802455"/>
    <w:qFormat/>
    <w:uiPriority w:val="0"/>
    <w:pPr>
      <w:framePr w:hSpace="180" w:wrap="around" w:vAnchor="page" w:hAnchor="page" w:x="312" w:y="361"/>
      <w:widowControl w:val="0"/>
      <w:autoSpaceDE w:val="0"/>
      <w:autoSpaceDN w:val="0"/>
      <w:spacing w:after="120" w:line="240" w:lineRule="auto"/>
      <w:outlineLvl w:val="1"/>
    </w:pPr>
    <w:rPr>
      <w:rFonts w:eastAsia="Arial" w:cs="Arial" w:asciiTheme="minorHAnsi" w:hAnsiTheme="minorHAnsi"/>
      <w:b/>
      <w:color w:val="FFFFFF"/>
      <w:sz w:val="28"/>
      <w:szCs w:val="22"/>
      <w:lang w:val="en-US" w:eastAsia="en-US" w:bidi="en-US"/>
    </w:rPr>
  </w:style>
  <w:style w:type="paragraph" w:customStyle="1" w:styleId="102">
    <w:name w:val="B67D45098C2642EF8F501C34CD19D4AD5"/>
    <w:qFormat/>
    <w:uiPriority w:val="0"/>
    <w:pPr>
      <w:widowControl w:val="0"/>
      <w:autoSpaceDE w:val="0"/>
      <w:autoSpaceDN w:val="0"/>
      <w:spacing w:after="20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03">
    <w:name w:val="4235ABAD9B9D409AA796341EEA4874EA5"/>
    <w:qFormat/>
    <w:uiPriority w:val="0"/>
    <w:pPr>
      <w:widowControl w:val="0"/>
      <w:autoSpaceDE w:val="0"/>
      <w:autoSpaceDN w:val="0"/>
      <w:spacing w:after="240" w:line="240" w:lineRule="auto"/>
      <w:outlineLvl w:val="0"/>
    </w:pPr>
    <w:rPr>
      <w:rFonts w:eastAsia="Arial" w:cs="Arial" w:asciiTheme="minorHAnsi" w:hAnsiTheme="minorHAnsi"/>
      <w:b/>
      <w:caps/>
      <w:color w:val="F12A2F" w:themeColor="background2"/>
      <w:sz w:val="40"/>
      <w:szCs w:val="22"/>
      <w:lang w:val="en-US" w:eastAsia="en-US" w:bidi="en-US"/>
      <w14:textFill>
        <w14:solidFill>
          <w14:schemeClr w14:val="bg2"/>
        </w14:solidFill>
      </w14:textFill>
    </w:rPr>
  </w:style>
  <w:style w:type="paragraph" w:customStyle="1" w:styleId="104">
    <w:name w:val="21B8E291C8424F71967BE929109C538E8"/>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105">
    <w:name w:val="3CBBC12D5F6B4F1EBE33910F41CDBF508"/>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06">
    <w:name w:val="A4426A0B0EE940F28C7F918B6ABC70078"/>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07">
    <w:name w:val="35A07FF2C0BA4145B978AB32882D17C88"/>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08">
    <w:name w:val="0791D15E523A4604A44D17EE820332808"/>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09">
    <w:name w:val="5E2E4368039F474CB7A6178A180C68698"/>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10">
    <w:name w:val="AD6C33D6195743F8BED394881BE9FF488"/>
    <w:qFormat/>
    <w:uiPriority w:val="0"/>
    <w:pPr>
      <w:widowControl w:val="0"/>
      <w:autoSpaceDE w:val="0"/>
      <w:autoSpaceDN w:val="0"/>
      <w:spacing w:before="240" w:after="200" w:line="240" w:lineRule="auto"/>
      <w:jc w:val="center"/>
    </w:pPr>
    <w:rPr>
      <w:rFonts w:eastAsia="Arial" w:cs="Arial" w:asciiTheme="minorHAnsi" w:hAnsiTheme="minorHAnsi"/>
      <w:b/>
      <w:caps/>
      <w:color w:val="FFFFFF"/>
      <w:sz w:val="60"/>
      <w:szCs w:val="22"/>
      <w:lang w:val="en-US" w:eastAsia="en-US" w:bidi="en-US"/>
    </w:rPr>
  </w:style>
  <w:style w:type="paragraph" w:customStyle="1" w:styleId="111">
    <w:name w:val="A79F4A721CB540E89D66336C65C350008"/>
    <w:qFormat/>
    <w:uiPriority w:val="0"/>
    <w:pPr>
      <w:framePr w:hSpace="180" w:wrap="around" w:vAnchor="margin" w:hAnchor="text" w:y="2528"/>
      <w:widowControl w:val="0"/>
      <w:pBdr>
        <w:top w:val="single" w:color="FFFFFF" w:themeColor="background1" w:sz="24" w:space="4"/>
      </w:pBdr>
      <w:autoSpaceDE w:val="0"/>
      <w:autoSpaceDN w:val="0"/>
      <w:spacing w:after="200" w:line="240" w:lineRule="auto"/>
      <w:jc w:val="center"/>
    </w:pPr>
    <w:rPr>
      <w:rFonts w:eastAsia="Arial" w:cs="Arial" w:asciiTheme="minorHAnsi" w:hAnsiTheme="minorHAnsi"/>
      <w:color w:val="FFFFFF"/>
      <w:sz w:val="40"/>
      <w:szCs w:val="22"/>
      <w:lang w:val="en-US" w:eastAsia="en-US" w:bidi="en-US"/>
    </w:rPr>
  </w:style>
  <w:style w:type="paragraph" w:customStyle="1" w:styleId="112">
    <w:name w:val="BB058D205F6349538CE2B7F000CB9A888"/>
    <w:uiPriority w:val="0"/>
    <w:pPr>
      <w:framePr w:hSpace="180" w:wrap="around" w:vAnchor="margin" w:hAnchor="text" w:y="2528"/>
      <w:widowControl w:val="0"/>
      <w:autoSpaceDE w:val="0"/>
      <w:autoSpaceDN w:val="0"/>
      <w:spacing w:after="200" w:line="240" w:lineRule="auto"/>
      <w:jc w:val="center"/>
    </w:pPr>
    <w:rPr>
      <w:rFonts w:eastAsia="Arial" w:cs="Arial" w:asciiTheme="minorHAnsi" w:hAnsiTheme="minorHAnsi"/>
      <w:color w:val="F12A2F" w:themeColor="background2"/>
      <w:sz w:val="24"/>
      <w:szCs w:val="22"/>
      <w:u w:val="single"/>
      <w:lang w:val="en-US" w:eastAsia="en-US" w:bidi="en-US"/>
      <w14:textFill>
        <w14:solidFill>
          <w14:schemeClr w14:val="bg2"/>
        </w14:solidFill>
      </w14:textFill>
    </w:rPr>
  </w:style>
  <w:style w:type="paragraph" w:customStyle="1" w:styleId="113">
    <w:name w:val="9CFFB10CD3A94C4583AFA8A10DFF6D716"/>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114">
    <w:name w:val="5C97C49B50E94EDD80845401887802456"/>
    <w:uiPriority w:val="0"/>
    <w:pPr>
      <w:framePr w:hSpace="180" w:wrap="around" w:vAnchor="page" w:hAnchor="page" w:x="312" w:y="361"/>
      <w:widowControl w:val="0"/>
      <w:autoSpaceDE w:val="0"/>
      <w:autoSpaceDN w:val="0"/>
      <w:spacing w:after="120" w:line="240" w:lineRule="auto"/>
      <w:outlineLvl w:val="1"/>
    </w:pPr>
    <w:rPr>
      <w:rFonts w:eastAsia="Arial" w:cs="Arial" w:asciiTheme="minorHAnsi" w:hAnsiTheme="minorHAnsi"/>
      <w:b/>
      <w:color w:val="FFFFFF"/>
      <w:sz w:val="28"/>
      <w:szCs w:val="22"/>
      <w:lang w:val="en-US" w:eastAsia="en-US" w:bidi="en-US"/>
    </w:rPr>
  </w:style>
  <w:style w:type="paragraph" w:customStyle="1" w:styleId="115">
    <w:name w:val="B67D45098C2642EF8F501C34CD19D4AD6"/>
    <w:uiPriority w:val="0"/>
    <w:pPr>
      <w:widowControl w:val="0"/>
      <w:autoSpaceDE w:val="0"/>
      <w:autoSpaceDN w:val="0"/>
      <w:spacing w:after="20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16">
    <w:name w:val="4235ABAD9B9D409AA796341EEA4874EA6"/>
    <w:uiPriority w:val="0"/>
    <w:pPr>
      <w:widowControl w:val="0"/>
      <w:autoSpaceDE w:val="0"/>
      <w:autoSpaceDN w:val="0"/>
      <w:spacing w:after="240" w:line="240" w:lineRule="auto"/>
      <w:outlineLvl w:val="0"/>
    </w:pPr>
    <w:rPr>
      <w:rFonts w:eastAsia="Arial" w:cs="Arial" w:asciiTheme="minorHAnsi" w:hAnsiTheme="minorHAnsi"/>
      <w:b/>
      <w:caps/>
      <w:color w:val="F12A2F" w:themeColor="background2"/>
      <w:sz w:val="40"/>
      <w:szCs w:val="22"/>
      <w:lang w:val="en-US" w:eastAsia="en-US" w:bidi="en-US"/>
      <w14:textFill>
        <w14:solidFill>
          <w14:schemeClr w14:val="bg2"/>
        </w14:solidFill>
      </w14:textFill>
    </w:rPr>
  </w:style>
  <w:style w:type="paragraph" w:customStyle="1" w:styleId="117">
    <w:name w:val="C07217D5918D4A0D936B73DF2E948940"/>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8">
    <w:name w:val="D370056857914874A55FF7DA43005F6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19">
    <w:name w:val="941DED6859404886A06275DB99881ED9"/>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0">
    <w:name w:val="33C0582CCA0144E4B66822339B8EAA07"/>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1">
    <w:name w:val="A5AA5E9C2C1D4E4CB111653F217BEFF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2">
    <w:name w:val="8E6B3FF66E9E477F8A1207BE816EAD3A"/>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3">
    <w:name w:val="458CEAD84D31447F9498592F052ACBA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4">
    <w:name w:val="355FC5F9D34546F2B1130C3FD0375A7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5">
    <w:name w:val="4B430808B09245EC8F9C8E3C33FF023A"/>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6">
    <w:name w:val="10560D3A615C47BC87D458865B20B502"/>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7">
    <w:name w:val="C54302C8A8B74E72B9C6FA093F429C57"/>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8">
    <w:name w:val="A8A6C4ECD55B4C85BAFD7003D2C1BC6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29">
    <w:name w:val="21B8E291C8424F71967BE929109C538E9"/>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130">
    <w:name w:val="3CBBC12D5F6B4F1EBE33910F41CDBF509"/>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31">
    <w:name w:val="A4426A0B0EE940F28C7F918B6ABC70079"/>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32">
    <w:name w:val="35A07FF2C0BA4145B978AB32882D17C89"/>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33">
    <w:name w:val="0791D15E523A4604A44D17EE820332809"/>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34">
    <w:name w:val="5E2E4368039F474CB7A6178A180C68699"/>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35">
    <w:name w:val="AD6C33D6195743F8BED394881BE9FF489"/>
    <w:uiPriority w:val="0"/>
    <w:pPr>
      <w:widowControl w:val="0"/>
      <w:autoSpaceDE w:val="0"/>
      <w:autoSpaceDN w:val="0"/>
      <w:spacing w:before="240" w:after="200" w:line="240" w:lineRule="auto"/>
      <w:jc w:val="center"/>
    </w:pPr>
    <w:rPr>
      <w:rFonts w:eastAsia="Arial" w:cs="Arial" w:asciiTheme="minorHAnsi" w:hAnsiTheme="minorHAnsi"/>
      <w:b/>
      <w:caps/>
      <w:color w:val="FFFFFF"/>
      <w:sz w:val="60"/>
      <w:szCs w:val="22"/>
      <w:lang w:val="en-US" w:eastAsia="en-US" w:bidi="en-US"/>
    </w:rPr>
  </w:style>
  <w:style w:type="paragraph" w:customStyle="1" w:styleId="136">
    <w:name w:val="A79F4A721CB540E89D66336C65C350009"/>
    <w:qFormat/>
    <w:uiPriority w:val="0"/>
    <w:pPr>
      <w:framePr w:hSpace="180" w:wrap="around" w:vAnchor="margin" w:hAnchor="text" w:y="2528"/>
      <w:widowControl w:val="0"/>
      <w:pBdr>
        <w:top w:val="single" w:color="FFFFFF" w:themeColor="background1" w:sz="24" w:space="4"/>
      </w:pBdr>
      <w:autoSpaceDE w:val="0"/>
      <w:autoSpaceDN w:val="0"/>
      <w:spacing w:after="200" w:line="240" w:lineRule="auto"/>
      <w:jc w:val="center"/>
    </w:pPr>
    <w:rPr>
      <w:rFonts w:eastAsia="Arial" w:cs="Arial" w:asciiTheme="minorHAnsi" w:hAnsiTheme="minorHAnsi"/>
      <w:color w:val="FFFFFF"/>
      <w:sz w:val="40"/>
      <w:szCs w:val="22"/>
      <w:lang w:val="en-US" w:eastAsia="en-US" w:bidi="en-US"/>
    </w:rPr>
  </w:style>
  <w:style w:type="paragraph" w:customStyle="1" w:styleId="137">
    <w:name w:val="458CEAD84D31447F9498592F052ACBA41"/>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138">
    <w:name w:val="355FC5F9D34546F2B1130C3FD0375A751"/>
    <w:uiPriority w:val="0"/>
    <w:pPr>
      <w:framePr w:hSpace="180" w:wrap="around" w:vAnchor="page" w:hAnchor="page" w:x="312" w:y="361"/>
      <w:widowControl w:val="0"/>
      <w:autoSpaceDE w:val="0"/>
      <w:autoSpaceDN w:val="0"/>
      <w:spacing w:after="120" w:line="240" w:lineRule="auto"/>
      <w:outlineLvl w:val="1"/>
    </w:pPr>
    <w:rPr>
      <w:rFonts w:eastAsia="Arial" w:cs="Arial" w:asciiTheme="minorHAnsi" w:hAnsiTheme="minorHAnsi"/>
      <w:b/>
      <w:color w:val="FFFFFF"/>
      <w:sz w:val="28"/>
      <w:szCs w:val="22"/>
      <w:lang w:val="en-US" w:eastAsia="en-US" w:bidi="en-US"/>
    </w:rPr>
  </w:style>
  <w:style w:type="paragraph" w:customStyle="1" w:styleId="139">
    <w:name w:val="4B430808B09245EC8F9C8E3C33FF023A1"/>
    <w:qFormat/>
    <w:uiPriority w:val="0"/>
    <w:pPr>
      <w:widowControl w:val="0"/>
      <w:autoSpaceDE w:val="0"/>
      <w:autoSpaceDN w:val="0"/>
      <w:spacing w:after="20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40">
    <w:name w:val="10560D3A615C47BC87D458865B20B5021"/>
    <w:qFormat/>
    <w:uiPriority w:val="0"/>
    <w:pPr>
      <w:widowControl w:val="0"/>
      <w:autoSpaceDE w:val="0"/>
      <w:autoSpaceDN w:val="0"/>
      <w:spacing w:after="240" w:line="240" w:lineRule="auto"/>
      <w:outlineLvl w:val="0"/>
    </w:pPr>
    <w:rPr>
      <w:rFonts w:eastAsia="Arial" w:cs="Arial" w:asciiTheme="minorHAnsi" w:hAnsiTheme="minorHAnsi"/>
      <w:b/>
      <w:caps/>
      <w:color w:val="F12A2F" w:themeColor="background2"/>
      <w:sz w:val="40"/>
      <w:szCs w:val="22"/>
      <w:lang w:val="en-US" w:eastAsia="en-US" w:bidi="en-US"/>
      <w14:textFill>
        <w14:solidFill>
          <w14:schemeClr w14:val="bg2"/>
        </w14:solidFill>
      </w14:textFill>
    </w:rPr>
  </w:style>
  <w:style w:type="paragraph" w:customStyle="1" w:styleId="141">
    <w:name w:val="30E056C18CA8429E9E965967C953A1F8"/>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2">
    <w:name w:val="21B8E291C8424F71967BE929109C538E10"/>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143">
    <w:name w:val="3CBBC12D5F6B4F1EBE33910F41CDBF5010"/>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44">
    <w:name w:val="A4426A0B0EE940F28C7F918B6ABC700710"/>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45">
    <w:name w:val="35A07FF2C0BA4145B978AB32882D17C810"/>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46">
    <w:name w:val="0791D15E523A4604A44D17EE8203328010"/>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47">
    <w:name w:val="5E2E4368039F474CB7A6178A180C686910"/>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48">
    <w:name w:val="AD6C33D6195743F8BED394881BE9FF4810"/>
    <w:uiPriority w:val="0"/>
    <w:pPr>
      <w:widowControl w:val="0"/>
      <w:autoSpaceDE w:val="0"/>
      <w:autoSpaceDN w:val="0"/>
      <w:spacing w:before="240" w:after="200" w:line="240" w:lineRule="auto"/>
      <w:jc w:val="center"/>
    </w:pPr>
    <w:rPr>
      <w:rFonts w:eastAsia="Arial" w:cs="Arial" w:asciiTheme="minorHAnsi" w:hAnsiTheme="minorHAnsi"/>
      <w:b/>
      <w:caps/>
      <w:color w:val="FFFFFF"/>
      <w:sz w:val="60"/>
      <w:szCs w:val="22"/>
      <w:lang w:val="en-US" w:eastAsia="en-US" w:bidi="en-US"/>
    </w:rPr>
  </w:style>
  <w:style w:type="paragraph" w:customStyle="1" w:styleId="149">
    <w:name w:val="A79F4A721CB540E89D66336C65C3500010"/>
    <w:uiPriority w:val="0"/>
    <w:pPr>
      <w:framePr w:hSpace="180" w:wrap="around" w:vAnchor="margin" w:hAnchor="text" w:y="2528"/>
      <w:widowControl w:val="0"/>
      <w:pBdr>
        <w:top w:val="single" w:color="FFFFFF" w:themeColor="background1" w:sz="24" w:space="4"/>
      </w:pBdr>
      <w:autoSpaceDE w:val="0"/>
      <w:autoSpaceDN w:val="0"/>
      <w:spacing w:after="200" w:line="240" w:lineRule="auto"/>
      <w:jc w:val="center"/>
    </w:pPr>
    <w:rPr>
      <w:rFonts w:eastAsia="Arial" w:cs="Arial" w:asciiTheme="minorHAnsi" w:hAnsiTheme="minorHAnsi"/>
      <w:color w:val="FFFFFF"/>
      <w:sz w:val="40"/>
      <w:szCs w:val="22"/>
      <w:lang w:val="en-US" w:eastAsia="en-US" w:bidi="en-US"/>
    </w:rPr>
  </w:style>
  <w:style w:type="paragraph" w:customStyle="1" w:styleId="150">
    <w:name w:val="458CEAD84D31447F9498592F052ACBA42"/>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151">
    <w:name w:val="355FC5F9D34546F2B1130C3FD0375A752"/>
    <w:uiPriority w:val="0"/>
    <w:pPr>
      <w:framePr w:hSpace="180" w:wrap="around" w:vAnchor="page" w:hAnchor="page" w:x="312" w:y="361"/>
      <w:widowControl w:val="0"/>
      <w:autoSpaceDE w:val="0"/>
      <w:autoSpaceDN w:val="0"/>
      <w:spacing w:after="120" w:line="240" w:lineRule="auto"/>
      <w:outlineLvl w:val="1"/>
    </w:pPr>
    <w:rPr>
      <w:rFonts w:eastAsia="Arial" w:cs="Arial" w:asciiTheme="minorHAnsi" w:hAnsiTheme="minorHAnsi"/>
      <w:b/>
      <w:color w:val="FFFFFF"/>
      <w:sz w:val="28"/>
      <w:szCs w:val="22"/>
      <w:lang w:val="en-US" w:eastAsia="en-US" w:bidi="en-US"/>
    </w:rPr>
  </w:style>
  <w:style w:type="paragraph" w:customStyle="1" w:styleId="152">
    <w:name w:val="4B430808B09245EC8F9C8E3C33FF023A2"/>
    <w:qFormat/>
    <w:uiPriority w:val="0"/>
    <w:pPr>
      <w:widowControl w:val="0"/>
      <w:autoSpaceDE w:val="0"/>
      <w:autoSpaceDN w:val="0"/>
      <w:spacing w:after="20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53">
    <w:name w:val="10560D3A615C47BC87D458865B20B5022"/>
    <w:qFormat/>
    <w:uiPriority w:val="0"/>
    <w:pPr>
      <w:widowControl w:val="0"/>
      <w:autoSpaceDE w:val="0"/>
      <w:autoSpaceDN w:val="0"/>
      <w:spacing w:after="240" w:line="240" w:lineRule="auto"/>
      <w:outlineLvl w:val="0"/>
    </w:pPr>
    <w:rPr>
      <w:rFonts w:eastAsia="Arial" w:cs="Arial" w:asciiTheme="minorHAnsi" w:hAnsiTheme="minorHAnsi"/>
      <w:b/>
      <w:caps/>
      <w:color w:val="F12A2F" w:themeColor="background2"/>
      <w:sz w:val="40"/>
      <w:szCs w:val="22"/>
      <w:lang w:val="en-US" w:eastAsia="en-US" w:bidi="en-US"/>
      <w14:textFill>
        <w14:solidFill>
          <w14:schemeClr w14:val="bg2"/>
        </w14:solidFill>
      </w14:textFill>
    </w:rPr>
  </w:style>
  <w:style w:type="paragraph" w:customStyle="1" w:styleId="154">
    <w:name w:val="21B8E291C8424F71967BE929109C538E11"/>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155">
    <w:name w:val="3CBBC12D5F6B4F1EBE33910F41CDBF5011"/>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56">
    <w:name w:val="A4426A0B0EE940F28C7F918B6ABC700711"/>
    <w:qFormat/>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57">
    <w:name w:val="35A07FF2C0BA4145B978AB32882D17C811"/>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58">
    <w:name w:val="0791D15E523A4604A44D17EE8203328011"/>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59">
    <w:name w:val="5E2E4368039F474CB7A6178A180C686911"/>
    <w:uiPriority w:val="0"/>
    <w:pPr>
      <w:widowControl w:val="0"/>
      <w:autoSpaceDE w:val="0"/>
      <w:autoSpaceDN w:val="0"/>
      <w:spacing w:after="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60">
    <w:name w:val="AD6C33D6195743F8BED394881BE9FF4811"/>
    <w:qFormat/>
    <w:uiPriority w:val="0"/>
    <w:pPr>
      <w:widowControl w:val="0"/>
      <w:autoSpaceDE w:val="0"/>
      <w:autoSpaceDN w:val="0"/>
      <w:spacing w:before="240" w:after="200" w:line="240" w:lineRule="auto"/>
      <w:jc w:val="center"/>
    </w:pPr>
    <w:rPr>
      <w:rFonts w:eastAsia="Arial" w:cs="Arial" w:asciiTheme="minorHAnsi" w:hAnsiTheme="minorHAnsi"/>
      <w:b/>
      <w:caps/>
      <w:color w:val="FFFFFF"/>
      <w:sz w:val="60"/>
      <w:szCs w:val="22"/>
      <w:lang w:val="en-US" w:eastAsia="en-US" w:bidi="en-US"/>
    </w:rPr>
  </w:style>
  <w:style w:type="paragraph" w:customStyle="1" w:styleId="161">
    <w:name w:val="A79F4A721CB540E89D66336C65C3500011"/>
    <w:qFormat/>
    <w:uiPriority w:val="0"/>
    <w:pPr>
      <w:framePr w:hSpace="180" w:wrap="around" w:vAnchor="margin" w:hAnchor="text" w:y="2528"/>
      <w:widowControl w:val="0"/>
      <w:pBdr>
        <w:top w:val="single" w:color="FFFFFF" w:themeColor="background1" w:sz="24" w:space="4"/>
      </w:pBdr>
      <w:autoSpaceDE w:val="0"/>
      <w:autoSpaceDN w:val="0"/>
      <w:spacing w:after="200" w:line="240" w:lineRule="auto"/>
      <w:jc w:val="center"/>
    </w:pPr>
    <w:rPr>
      <w:rFonts w:eastAsia="Arial" w:cs="Arial" w:asciiTheme="minorHAnsi" w:hAnsiTheme="minorHAnsi"/>
      <w:color w:val="FFFFFF"/>
      <w:sz w:val="40"/>
      <w:szCs w:val="22"/>
      <w:lang w:val="en-US" w:eastAsia="en-US" w:bidi="en-US"/>
    </w:rPr>
  </w:style>
  <w:style w:type="paragraph" w:customStyle="1" w:styleId="162">
    <w:name w:val="458CEAD84D31447F9498592F052ACBA43"/>
    <w:qFormat/>
    <w:uiPriority w:val="0"/>
    <w:pPr>
      <w:widowControl w:val="0"/>
      <w:autoSpaceDE w:val="0"/>
      <w:autoSpaceDN w:val="0"/>
      <w:spacing w:after="240" w:line="240" w:lineRule="auto"/>
      <w:outlineLvl w:val="0"/>
    </w:pPr>
    <w:rPr>
      <w:rFonts w:eastAsia="Arial" w:cs="Arial" w:asciiTheme="minorHAnsi" w:hAnsiTheme="minorHAnsi"/>
      <w:b/>
      <w:caps/>
      <w:color w:val="FFFFFF" w:themeColor="background1"/>
      <w:sz w:val="40"/>
      <w:szCs w:val="22"/>
      <w:lang w:val="en-US" w:eastAsia="en-US" w:bidi="en-US"/>
      <w14:textFill>
        <w14:solidFill>
          <w14:schemeClr w14:val="bg1"/>
        </w14:solidFill>
      </w14:textFill>
    </w:rPr>
  </w:style>
  <w:style w:type="paragraph" w:customStyle="1" w:styleId="163">
    <w:name w:val="355FC5F9D34546F2B1130C3FD0375A753"/>
    <w:uiPriority w:val="0"/>
    <w:pPr>
      <w:framePr w:hSpace="180" w:wrap="around" w:vAnchor="page" w:hAnchor="page" w:x="312" w:y="361"/>
      <w:widowControl w:val="0"/>
      <w:autoSpaceDE w:val="0"/>
      <w:autoSpaceDN w:val="0"/>
      <w:spacing w:after="120" w:line="240" w:lineRule="auto"/>
      <w:outlineLvl w:val="1"/>
    </w:pPr>
    <w:rPr>
      <w:rFonts w:eastAsia="Arial" w:cs="Arial" w:asciiTheme="minorHAnsi" w:hAnsiTheme="minorHAnsi"/>
      <w:b/>
      <w:color w:val="FFFFFF"/>
      <w:sz w:val="28"/>
      <w:szCs w:val="22"/>
      <w:lang w:val="en-US" w:eastAsia="en-US" w:bidi="en-US"/>
    </w:rPr>
  </w:style>
  <w:style w:type="paragraph" w:customStyle="1" w:styleId="164">
    <w:name w:val="4B430808B09245EC8F9C8E3C33FF023A3"/>
    <w:qFormat/>
    <w:uiPriority w:val="0"/>
    <w:pPr>
      <w:widowControl w:val="0"/>
      <w:autoSpaceDE w:val="0"/>
      <w:autoSpaceDN w:val="0"/>
      <w:spacing w:after="200" w:line="240" w:lineRule="auto"/>
    </w:pPr>
    <w:rPr>
      <w:rFonts w:eastAsia="Arial" w:cs="Arial" w:asciiTheme="minorHAnsi" w:hAnsiTheme="minorHAnsi"/>
      <w:color w:val="FFFFFF" w:themeColor="background1"/>
      <w:sz w:val="22"/>
      <w:szCs w:val="22"/>
      <w:lang w:val="en-US" w:eastAsia="en-US" w:bidi="en-US"/>
      <w14:textFill>
        <w14:solidFill>
          <w14:schemeClr w14:val="bg1"/>
        </w14:solidFill>
      </w14:textFill>
    </w:rPr>
  </w:style>
  <w:style w:type="paragraph" w:customStyle="1" w:styleId="165">
    <w:name w:val="10560D3A615C47BC87D458865B20B5023"/>
    <w:uiPriority w:val="0"/>
    <w:pPr>
      <w:widowControl w:val="0"/>
      <w:autoSpaceDE w:val="0"/>
      <w:autoSpaceDN w:val="0"/>
      <w:spacing w:after="240" w:line="240" w:lineRule="auto"/>
      <w:outlineLvl w:val="0"/>
    </w:pPr>
    <w:rPr>
      <w:rFonts w:eastAsia="Arial" w:cs="Arial" w:asciiTheme="minorHAnsi" w:hAnsiTheme="minorHAnsi"/>
      <w:b/>
      <w:caps/>
      <w:color w:val="F12A2F" w:themeColor="background2"/>
      <w:sz w:val="40"/>
      <w:szCs w:val="22"/>
      <w:lang w:val="en-US" w:eastAsia="en-US" w:bidi="en-US"/>
      <w14:textFill>
        <w14:solidFill>
          <w14:schemeClr w14:val="bg2"/>
        </w14:solidFill>
      </w14:textFill>
    </w:rPr>
  </w:style>
</w:styles>
</file>

<file path=word/theme/theme1.xml><?xml version="1.0" encoding="utf-8"?>
<a:theme xmlns:a="http://schemas.openxmlformats.org/drawingml/2006/main" name="HardwareBrochure">
  <a:themeElements>
    <a:clrScheme name="HardwareBrochure">
      <a:dk1>
        <a:srgbClr val="000000"/>
      </a:dk1>
      <a:lt1>
        <a:srgbClr val="FFFFFF"/>
      </a:lt1>
      <a:dk2>
        <a:srgbClr val="453A76"/>
      </a:dk2>
      <a:lt2>
        <a:srgbClr val="F12A2F"/>
      </a:lt2>
      <a:accent1>
        <a:srgbClr val="A48E0C"/>
      </a:accent1>
      <a:accent2>
        <a:srgbClr val="87C38B"/>
      </a:accent2>
      <a:accent3>
        <a:srgbClr val="C3594C"/>
      </a:accent3>
      <a:accent4>
        <a:srgbClr val="0F5744"/>
      </a:accent4>
      <a:accent5>
        <a:srgbClr val="4472C4"/>
      </a:accent5>
      <a:accent6>
        <a:srgbClr val="70AD47"/>
      </a:accent6>
      <a:hlink>
        <a:srgbClr val="0563C1"/>
      </a:hlink>
      <a:folHlink>
        <a:srgbClr val="954F72"/>
      </a:folHlink>
    </a:clrScheme>
    <a:fontScheme name="Modern brochure">
      <a:majorFont>
        <a:latin typeface="Rockwel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231C4-5C2E-4C6E-B06C-D012F9B3DAB6}">
  <ds:schemaRefs/>
</ds:datastoreItem>
</file>

<file path=customXml/itemProps3.xml><?xml version="1.0" encoding="utf-8"?>
<ds:datastoreItem xmlns:ds="http://schemas.openxmlformats.org/officeDocument/2006/customXml" ds:itemID="{BB86ACB4-3EF7-46CD-8C69-44014C0F3AC2}">
  <ds:schemaRefs/>
</ds:datastoreItem>
</file>

<file path=customXml/itemProps4.xml><?xml version="1.0" encoding="utf-8"?>
<ds:datastoreItem xmlns:ds="http://schemas.openxmlformats.org/officeDocument/2006/customXml" ds:itemID="{9FF09080-6670-4A95-973C-BE1CEA6DC02D}">
  <ds:schemaRefs/>
</ds:datastoreItem>
</file>

<file path=customXml/itemProps5.xml><?xml version="1.0" encoding="utf-8"?>
<ds:datastoreItem xmlns:ds="http://schemas.openxmlformats.org/officeDocument/2006/customXml" ds:itemID="{2A931522-AB47-43B2-B01E-C661FCEA1BBD}">
  <ds:schemaRefs/>
</ds:datastoreItem>
</file>

<file path=docProps/app.xml><?xml version="1.0" encoding="utf-8"?>
<Properties xmlns="http://schemas.openxmlformats.org/officeDocument/2006/extended-properties" xmlns:vt="http://schemas.openxmlformats.org/officeDocument/2006/docPropsVTypes">
  <Template>tf16412252_win32.dotx</Template>
  <Pages>2</Pages>
  <Words>321</Words>
  <Characters>1376</Characters>
  <Lines>12</Lines>
  <Paragraphs>3</Paragraphs>
  <TotalTime>1</TotalTime>
  <ScaleCrop>false</ScaleCrop>
  <LinksUpToDate>false</LinksUpToDate>
  <CharactersWithSpaces>1670</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2020-08-28T18:14:00Z</dcterms:created>
  <dcterms:modified xsi:type="dcterms:W3CDTF">2020-08-28T18:15:56Z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1033-11.2.0.9635</vt:lpwstr>
  </property>
</Properties>
</file>