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-198120</wp:posOffset>
                </wp:positionV>
                <wp:extent cx="5031105" cy="457200"/>
                <wp:effectExtent l="0" t="1905" r="0" b="0"/>
                <wp:wrapNone/>
                <wp:docPr id="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>A GOOD WEEK AT CAMP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73.85pt;margin-top:-15.6pt;height:36pt;width:396.15pt;z-index:251659264;mso-width-relative:page;mso-height-relative:page;" fillcolor="#FFFFFF" filled="t" stroked="f" coordsize="21600,21600" o:gfxdata="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ze3hLZAAAACwEA&#10;AA8AAAAAAAAAAQAgAAAAIgAAAGRycy9kb3ducmV2LnhtbFBLAQIUABQAAAAIAIdO4kBqjL2pGQIA&#10;AD4EAAAOAAAAAAAAAAEAIAAAACg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>A GOOD WEEK AT CAMP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91440</wp:posOffset>
                </wp:positionV>
                <wp:extent cx="1194435" cy="228600"/>
                <wp:effectExtent l="1905" t="0" r="381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TEACHERS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396.15pt;margin-top:7.2pt;height:18pt;width:94.05pt;z-index:251661312;mso-width-relative:page;mso-height-relative:page;" fillcolor="#FFFFFF" filled="t" stroked="f" coordsize="21600,21600" o:gfxdata="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e5Xn2AAAAAkBAAAPAAAAAAAA&#10;AAEAIAAAACIAAABkcnMvZG93bnJldi54bWxQSwECFAAUAAAACACHTuJAfRHFmhICAAAuBAAADgAA&#10;AAAAAAABACAAAAAn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TEACHERS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6949440</wp:posOffset>
                </wp:positionH>
                <wp:positionV relativeFrom="paragraph">
                  <wp:posOffset>91440</wp:posOffset>
                </wp:positionV>
                <wp:extent cx="1194435" cy="228600"/>
                <wp:effectExtent l="0" t="0" r="0" b="0"/>
                <wp:wrapNone/>
                <wp:docPr id="1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547.2pt;margin-top:7.2pt;height:18pt;width:94.05pt;z-index:251661312;mso-width-relative:page;mso-height-relative:page;" fillcolor="#FFFFFF" filled="t" stroked="f" coordsize="21600,21600" o:gfxdata="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vEOYNgAAAALAQAADwAAAAAAAAAB&#10;ACAAAAAiAAAAZHJzL2Rvd25yZXYueG1sUEsBAhQAFAAAAAgAh07iQBLNM5kQAgAALgQAAA4AAAAA&#10;AAAAAQAgAAAAJw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ACTIVITIES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91440</wp:posOffset>
                </wp:positionV>
                <wp:extent cx="1194435" cy="228600"/>
                <wp:effectExtent l="0" t="0" r="0" b="0"/>
                <wp:wrapNone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42.25pt;margin-top:7.2pt;height:18pt;width:94.05pt;z-index:251660288;mso-width-relative:page;mso-height-relative:page;" fillcolor="#FFFFFF" filled="t" stroked="f" coordsize="21600,21600" o:gfxdata="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QmLK/YAAAACQEAAA8AAAAAAAAA&#10;AQAgAAAAIgAAAGRycy9kb3ducmV2LnhtbFBLAQIUABQAAAAIAIdO4kDDs6pIEQIAAC0EAAAOAAAA&#10;AAAAAAEAIAAAACc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lang w:val="en-US"/>
        </w:rPr>
        <mc:AlternateContent>
          <mc:Choice Requires="wpc">
            <w:drawing>
              <wp:inline distT="0" distB="0" distL="0" distR="0">
                <wp:extent cx="9121140" cy="4572000"/>
                <wp:effectExtent l="0" t="1905" r="3810" b="0"/>
                <wp:docPr id="8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9098915" cy="3501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8886825" cy="3409950"/>
                                    <wp:effectExtent l="19050" t="0" r="9525" b="0"/>
                                    <wp:docPr id="2" name="Picture 2" descr="fis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fish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886825" cy="3409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77210" y="3627120"/>
                            <a:ext cx="119380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CAMP FACILITIES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31740" y="3627120"/>
                            <a:ext cx="119380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OUTDOORS CONDITIONS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949440" y="3627120"/>
                            <a:ext cx="119507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56385" y="1257300"/>
                            <a:ext cx="104902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A GOOD WEEK AT CAMP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(effect)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28720" y="342900"/>
                            <a:ext cx="9766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CAUSE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o:spt="203" style="height:360pt;width:718.2pt;" coordsize="9121140,4572000" editas="canvas" o:gfxdata="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B6lfBr1gAAAAYBAAAPAAAAAAAAAAEAIAAAACIAAABkcnMv&#10;ZG93bnJldi54bWxQSwECFAAUAAAACACHTuJAdwqK8ZQDAABrEQAADgAAAAAAAAABACAAAAAlAQAA&#10;ZHJzL2Uyb0RvYy54bWxQSwUGAAAAAAYABgBZAQAAKwcAAAAA&#10;">
                <o:lock v:ext="edit" aspectratio="f"/>
                <v:shape id="Canvas 3" o:spid="_x0000_s1026" style="position:absolute;left:0;top:0;height:4572000;width:9121140;" filled="f" stroked="f" coordsize="21600,21600" o:gfxdata="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B6lfBr1gAAAAYBAAAPAAAAAAAAAAEAIAAA&#10;ACIAAABkcnMvZG93bnJldi54bWxQSwECFAAUAAAACACHTuJAjDz+9WQDAADFEAAADgAAAAAAAAAB&#10;ACAAAAAlAQAAZHJzL2Uyb0RvYy54bWxQSwUGAAAAAAYABgBZAQAA+wYAAAAA&#10;">
                  <v:fill on="f" focussize="0,0"/>
                  <v:stroke on="f"/>
                  <v:imagedata o:title=""/>
                  <o:lock v:ext="edit" aspectratio="t"/>
                </v:shape>
                <v:shape id="Text Box 4" o:spid="_x0000_s1026" o:spt="202" type="#_x0000_t202" style="position:absolute;left:0;top:114300;height:3501390;width:9098915;mso-wrap-style:none;" fillcolor="#FFFFFF" filled="t" stroked="f" coordsize="21600,21600" o:gfxdata="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+1LM9YAAAAG&#10;AQAADwAAAAAAAAABACAAAAAiAAAAZHJzL2Rvd25yZXYueG1sUEsBAhQAFAAAAAgAh07iQDHyxsUe&#10;AgAAQQQAAA4AAAAAAAAAAQAgAAAAJQEAAGRycy9lMm9Eb2MueG1sUEsFBgAAAAAGAAYAWQEAALUF&#10;AAAAAA==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lang w:val="en-US"/>
                          </w:rPr>
                          <w:drawing>
                            <wp:inline distT="0" distB="0" distL="0" distR="0">
                              <wp:extent cx="8886825" cy="3409950"/>
                              <wp:effectExtent l="19050" t="0" r="9525" b="0"/>
                              <wp:docPr id="2" name="Picture 2" descr="f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 descr="f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86825" cy="3409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3077210;top:3627120;height:487680;width:1193800;" fillcolor="#FFFFFF" filled="t" stroked="f" coordsize="21600,21600" o:gfxdata="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u30b1QAAAAYBAAAP&#10;AAAAAAAAAAEAIAAAACIAAABkcnMvZG93bnJldi54bWxQSwECFAAUAAAACACHTuJAjl0LxRsCAAA5&#10;BAAADgAAAAAAAAABACAAAAAkAQAAZHJzL2Uyb0RvYy54bWxQSwUGAAAAAAYABgBZAQAAsQU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CAMP FACILITIES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5031740;top:3627120;height:487680;width:1193800;" fillcolor="#FFFFFF" filled="t" stroked="f" coordsize="21600,21600" o:gfxdata="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Cu30b1QAAAAYB&#10;AAAPAAAAAAAAAAEAIAAAACIAAABkcnMvZG93bnJldi54bWxQSwECFAAUAAAACACHTuJA7RMZRB4C&#10;AAA6BAAADgAAAAAAAAABACAAAAAkAQAAZHJzL2Uyb0RvYy54bWxQSwUGAAAAAAYABgBZAQAAtAUA&#10;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OUTDOORS CONDITIONS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6949440;top:3627120;height:228600;width:1195070;" fillcolor="#FFFFFF" filled="t" stroked="f" coordsize="21600,21600" o:gfxdata="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rt9G9UAAAAG&#10;AQAADwAAAAAAAAABACAAAAAiAAAAZHJzL2Rvd25yZXYueG1sUEsBAhQAFAAAAAgAh07iQHW7dC0f&#10;AgAAOgQAAA4AAAAAAAAAAQAgAAAAJAEAAGRycy9lMm9Eb2MueG1sUEsFBgAAAAAGAAYAWQEAALUF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OTHER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1556385;top:1257300;height:914400;width:1049020;" fillcolor="#FFFFFF" filled="t" stroked="t" coordsize="21600,21600" o:gfxdata="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z/FuQ1gAAAAYBAAAPAAAAAAAAAAEAIAAAACIAAABkcnMvZG93bnJl&#10;di54bWxQSwECFAAUAAAACACHTuJAt3FKQDgCAACTBAAADgAAAAAAAAABACAAAAAlAQAAZHJzL2Uy&#10;b0RvYy54bWxQSwUGAAAAAAYABgBZAQAAz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A GOOD WEEK AT CAMP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(effect)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3728720;top:342900;height:228600;width:976630;" filled="f" stroked="f" coordsize="21600,21600" o:gfxdata="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h8L8dUAAAAGAQAADwAAAAAAAAABACAAAAAiAAAAZHJz&#10;L2Rvd25yZXYueG1sUEsBAhQAFAAAAAgAh07iQNrdn+YHAgAADwQAAA4AAAAAAAAAAQAgAAAAJA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CAUSE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footerReference r:id="rId3" w:type="default"/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both"/>
      <w:rPr>
        <w:rFonts w:ascii="Arial" w:hAnsi="Arial" w:cs="Arial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rawingGridHorizontalSpacing w:val="57"/>
  <w:displayVertic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72"/>
    <w:rsid w:val="0026032C"/>
    <w:rsid w:val="00465385"/>
    <w:rsid w:val="00494EEA"/>
    <w:rsid w:val="00507569"/>
    <w:rsid w:val="00527958"/>
    <w:rsid w:val="009D4920"/>
    <w:rsid w:val="00B11BEC"/>
    <w:rsid w:val="00B57B64"/>
    <w:rsid w:val="00BD6554"/>
    <w:rsid w:val="00D332C4"/>
    <w:rsid w:val="00F96572"/>
    <w:rsid w:val="60D6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Abdul\Downloads\TS10188789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1D742-D9D7-441B-9EB5-A74A15155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TS101887898.dotx</Template>
  <Pages>1</Pages>
  <Words>0</Words>
  <Characters>0</Characters>
  <Lines>9</Lines>
  <Paragraphs>0</Paragraphs>
  <TotalTime>2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2013-04-06T12:34:00Z</dcterms:created>
  <dc:creator>Abdul Waheed</dc:creator>
  <cp:lastModifiedBy>DINDA</cp:lastModifiedBy>
  <dcterms:modified xsi:type="dcterms:W3CDTF">2021-02-12T07:13:02Z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TC018878989991</vt:lpwstr>
  </property>
  <property fmtid="{D5CDD505-2E9C-101B-9397-08002B2CF9AE}" pid="3" name="KSOProductBuildVer">
    <vt:lpwstr>1033-11.2.0.9984</vt:lpwstr>
  </property>
</Properties>
</file>