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8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8" w:type="dxa"/>
            <w:gridSpan w:val="2"/>
          </w:tcPr>
          <w:p>
            <w:pPr>
              <w:pStyle w:val="3"/>
            </w:pPr>
            <w:r>
              <w:rPr>
                <w:color w:val="FF0000"/>
                <w:sz w:val="2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5448300</wp:posOffset>
                      </wp:positionH>
                      <wp:positionV relativeFrom="paragraph">
                        <wp:posOffset>50800</wp:posOffset>
                      </wp:positionV>
                      <wp:extent cx="1219200" cy="849630"/>
                      <wp:effectExtent l="4445" t="4445" r="14605" b="22225"/>
                      <wp:wrapNone/>
                      <wp:docPr id="1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849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 xml:space="preserve">Company </w:t>
                                  </w:r>
                                </w:p>
                                <w:p>
                                  <w:r>
                                    <w:t xml:space="preserve">Logo </w:t>
                                  </w:r>
                                </w:p>
                                <w:p>
                                  <w:r>
                                    <w:t>Here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" o:spid="_x0000_s1026" o:spt="202" type="#_x0000_t202" style="position:absolute;left:0pt;margin-left:429pt;margin-top:4pt;height:66.9pt;width:96pt;z-index:251659264;mso-width-relative:margin;mso-height-relative:margin;" fillcolor="#FFFFFF" filled="t" stroked="t" coordsize="21600,21600" o:gfxdata="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uMRXC1gAAAAoBAAAPAAAAAAAAAAEAIAAAACIAAABkcnMvZG93bnJldi54&#10;bWxQSwECFAAUAAAACACHTuJAuD7C+PwBAAA1BAAADgAAAAAAAAABACAAAAAl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 xml:space="preserve">Company </w:t>
                            </w:r>
                          </w:p>
                          <w:p>
                            <w:r>
                              <w:t xml:space="preserve">Logo </w:t>
                            </w:r>
                          </w:p>
                          <w:p>
                            <w:r>
                              <w:t>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Company Name</w:t>
            </w:r>
          </w:p>
          <w:p>
            <w:pPr>
              <w:pStyle w:val="2"/>
              <w:rPr>
                <w:sz w:val="28"/>
              </w:rPr>
            </w:pPr>
            <w:r>
              <w:rPr>
                <w:sz w:val="28"/>
              </w:rPr>
              <w:t>Job Description Template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8" w:type="dxa"/>
            <w:gridSpan w:val="2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Job title: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8" w:type="dxa"/>
            <w:gridSpan w:val="2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Work Location: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8" w:type="dxa"/>
            <w:gridSpan w:val="2"/>
            <w:vAlign w:val="center"/>
          </w:tcPr>
          <w:p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Division/Department: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908" w:type="dxa"/>
            <w:gridSpan w:val="2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Reports to: </w:t>
            </w:r>
            <w:r>
              <w:rPr>
                <w:rFonts w:ascii="Arial" w:hAnsi="Arial" w:cs="Arial"/>
                <w:sz w:val="20"/>
                <w:szCs w:val="20"/>
              </w:rPr>
              <w:t>Title of Manager (not person’s name)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8" w:type="dxa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6E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Full-time</w:t>
            </w:r>
          </w:p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Part-time</w:t>
            </w:r>
          </w:p>
        </w:tc>
        <w:tc>
          <w:tcPr>
            <w:tcW w:w="5040" w:type="dxa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Exempt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6E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Nonexempt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8" w:type="dxa"/>
            <w:gridSpan w:val="2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Essential Duties and Responsibilities: </w:t>
            </w:r>
          </w:p>
          <w:p>
            <w:pP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Write one sentence/short paragraph giving a brief description to state overall purpose, expectations and/or objectives of position. Then add bullet points, listing the specific tasks and job duties of the position that are required on a daily basis. Items should begin with action words such as perform, responsible for, deliver, develop, etc. </w:t>
            </w:r>
          </w:p>
          <w:p>
            <w:pP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If this position is part of a group of levels (i.e. Customer Service Rep I - Customer Service Rep II) , be sure to show the increase in responsibility or progress required to advance to different levels.</w:t>
            </w:r>
          </w:p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Perform related duties as assigned by supervisor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Maintain compliance with all company policies and procedures </w:t>
            </w:r>
          </w:p>
          <w:p>
            <w:pPr>
              <w:autoSpaceDE w:val="0"/>
              <w:autoSpaceDN w:val="0"/>
              <w:adjustRightInd w:val="0"/>
              <w:ind w:left="45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Education and/or Work Experience Requirements: </w:t>
            </w:r>
          </w:p>
          <w:p>
            <w:pP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This section is used to describe what knowledge, skills and abilities are required to perform the daily tasks and job duties bulleted above. If this position is part of a group of levels, be sure to show the increase in the knowledge, skills and abilities necessary to perform the daily tasks and job duties. Some examples are:</w:t>
            </w:r>
          </w:p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Excellent verbal and written communication skills,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including ability to effectively communicate with internal and external customers</w:t>
            </w:r>
          </w:p>
          <w:p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Excellent computer proficiency (MS Office – Word, Excel and Outlook)</w:t>
            </w:r>
          </w:p>
          <w:p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Must have A+ certification</w:t>
            </w:r>
          </w:p>
          <w:p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Must be able to work under pressure and meet deadlines, while maintaining a positive attitude and providing exemplary customer service</w:t>
            </w:r>
          </w:p>
          <w:p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Ability to work independently and to carry out assignments to completion within parameters of instructions given, prescribed routines, and standard accepted practices</w:t>
            </w:r>
          </w:p>
          <w:p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High school diploma or GED required</w:t>
            </w:r>
          </w:p>
          <w:p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Associate degree preferred</w:t>
            </w:r>
          </w:p>
          <w:p>
            <w:pPr>
              <w:ind w:left="45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8" w:type="dxa"/>
            <w:gridSpan w:val="2"/>
            <w:tcBorders>
              <w:bottom w:val="double" w:color="auto" w:sz="4" w:space="0"/>
            </w:tcBorders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Physical Requirements: </w:t>
            </w:r>
          </w:p>
          <w:p>
            <w:pP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What is physically required to perform the daily tasks and job duties? Be specific. Some examples are:</w:t>
            </w:r>
          </w:p>
          <w:bookmarkEnd w:id="0"/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Ability to safely and successfully perform the essential job functions consistent with the ADA, FMLA and other federal, state and local standards, including meeting qualitative and/or quantitative productivity standards. </w:t>
            </w:r>
          </w:p>
          <w:p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maintain regular, punctual attendance consistent with the ADA, FMLA and other federal, state and local standards</w:t>
            </w:r>
          </w:p>
          <w:p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Must be able to lift and carry up to 50 lbs</w:t>
            </w:r>
          </w:p>
          <w:p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Must be able to talk, listen and speak clearly on telephone</w:t>
            </w:r>
          </w:p>
          <w:p>
            <w:pPr>
              <w:ind w:left="45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908" w:type="dxa"/>
            <w:gridSpan w:val="2"/>
            <w:tcBorders>
              <w:top w:val="doub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Print Employee Name: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908" w:type="dxa"/>
            <w:gridSpan w:val="2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Employee signature</w:t>
            </w:r>
            <w:r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/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6F23E1"/>
    <w:multiLevelType w:val="multilevel"/>
    <w:tmpl w:val="146F23E1"/>
    <w:lvl w:ilvl="0" w:tentative="0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1">
    <w:nsid w:val="19D41C90"/>
    <w:multiLevelType w:val="multilevel"/>
    <w:tmpl w:val="19D41C90"/>
    <w:lvl w:ilvl="0" w:tentative="0">
      <w:start w:val="1"/>
      <w:numFmt w:val="bullet"/>
      <w:lvlText w:val=""/>
      <w:lvlJc w:val="left"/>
      <w:pPr>
        <w:tabs>
          <w:tab w:val="left" w:pos="450"/>
        </w:tabs>
        <w:ind w:left="45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1B5846CA"/>
    <w:multiLevelType w:val="multilevel"/>
    <w:tmpl w:val="1B5846CA"/>
    <w:lvl w:ilvl="0" w:tentative="0">
      <w:start w:val="1"/>
      <w:numFmt w:val="bullet"/>
      <w:lvlText w:val=""/>
      <w:lvlJc w:val="left"/>
      <w:pPr>
        <w:tabs>
          <w:tab w:val="left" w:pos="450"/>
        </w:tabs>
        <w:ind w:left="45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4C8F40DC"/>
    <w:multiLevelType w:val="multilevel"/>
    <w:tmpl w:val="4C8F40DC"/>
    <w:lvl w:ilvl="0" w:tentative="0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attachedTemplate r:id="rId1"/>
  <w:documentProtection w:enforcement="0"/>
  <w:defaultTabStop w:val="72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E8"/>
    <w:rsid w:val="00016F09"/>
    <w:rsid w:val="00061AE8"/>
    <w:rsid w:val="0007034A"/>
    <w:rsid w:val="000801D1"/>
    <w:rsid w:val="000A24B3"/>
    <w:rsid w:val="00170598"/>
    <w:rsid w:val="00193FAF"/>
    <w:rsid w:val="002849A6"/>
    <w:rsid w:val="002B4504"/>
    <w:rsid w:val="003015C9"/>
    <w:rsid w:val="003523ED"/>
    <w:rsid w:val="00377357"/>
    <w:rsid w:val="003F45E0"/>
    <w:rsid w:val="004260E8"/>
    <w:rsid w:val="0044655A"/>
    <w:rsid w:val="004F2C55"/>
    <w:rsid w:val="004F66AD"/>
    <w:rsid w:val="005A399F"/>
    <w:rsid w:val="0071371E"/>
    <w:rsid w:val="00735DD0"/>
    <w:rsid w:val="00745851"/>
    <w:rsid w:val="00917023"/>
    <w:rsid w:val="00982AFA"/>
    <w:rsid w:val="009B5565"/>
    <w:rsid w:val="00A51D3A"/>
    <w:rsid w:val="00A75C25"/>
    <w:rsid w:val="00AA673A"/>
    <w:rsid w:val="00B108C6"/>
    <w:rsid w:val="00B4259B"/>
    <w:rsid w:val="00BB74FC"/>
    <w:rsid w:val="00C85BEF"/>
    <w:rsid w:val="00C86C0F"/>
    <w:rsid w:val="00C91EA1"/>
    <w:rsid w:val="00CC15F0"/>
    <w:rsid w:val="00CD3ABF"/>
    <w:rsid w:val="00CE2A03"/>
    <w:rsid w:val="00E54B02"/>
    <w:rsid w:val="00EE66A8"/>
    <w:rsid w:val="00F165DA"/>
    <w:rsid w:val="00F911EA"/>
    <w:rsid w:val="00F936D3"/>
    <w:rsid w:val="00FC5223"/>
    <w:rsid w:val="2EC5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120" w:after="120"/>
      <w:jc w:val="center"/>
      <w:outlineLvl w:val="0"/>
    </w:pPr>
    <w:rPr>
      <w:rFonts w:ascii="Arial" w:hAnsi="Arial" w:cs="Arial"/>
      <w:b/>
      <w:szCs w:val="20"/>
    </w:rPr>
  </w:style>
  <w:style w:type="paragraph" w:styleId="3">
    <w:name w:val="heading 2"/>
    <w:basedOn w:val="1"/>
    <w:next w:val="1"/>
    <w:qFormat/>
    <w:uiPriority w:val="0"/>
    <w:pPr>
      <w:keepNext/>
      <w:spacing w:before="120" w:after="120"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semiHidden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ivera\Local%20Settings\Temporary%20Internet%20Files\Content.IE5\P1R6IVTM\tp1192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tp1192[1].dot</Template>
  <Company>Microsoft Corporation</Company>
  <Pages>1</Pages>
  <Words>387</Words>
  <Characters>2210</Characters>
  <Lines>18</Lines>
  <Paragraphs>5</Paragraphs>
  <TotalTime>6</TotalTime>
  <ScaleCrop>false</ScaleCrop>
  <LinksUpToDate>false</LinksUpToDate>
  <CharactersWithSpaces>2592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2016-06-14T04:59:00Z</dcterms:created>
  <dc:creator>crivera</dc:creator>
  <cp:lastModifiedBy>DINDA</cp:lastModifiedBy>
  <cp:lastPrinted>2011-10-25T04:11:00Z</cp:lastPrinted>
  <dcterms:modified xsi:type="dcterms:W3CDTF">2021-04-10T21:19:27Z</dcterms:modified>
  <dc:title>Job Description Form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